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B90657" w14:paraId="7DE5DE5A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3AC3A035" w14:textId="0094DCB7" w:rsidR="00E57C73" w:rsidRPr="00B90657" w:rsidRDefault="002B74B9" w:rsidP="00076C2F">
            <w:pPr>
              <w:pStyle w:val="Subtitle"/>
            </w:pPr>
            <w:r w:rsidRPr="002B74B9">
              <w:t>PhD in Scienze Religiose FTL</w:t>
            </w:r>
          </w:p>
        </w:tc>
      </w:tr>
      <w:tr w:rsidR="00A35029" w:rsidRPr="00B90657" w14:paraId="32D3C06F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1F7050AD" w14:textId="0C8910F9" w:rsidR="00114941" w:rsidRPr="008C71A8" w:rsidRDefault="00AF4271" w:rsidP="002B74B9">
            <w:pPr>
              <w:pStyle w:val="TextIntro"/>
              <w:spacing w:after="0" w:line="440" w:lineRule="exact"/>
            </w:pPr>
            <w:r>
              <w:rPr>
                <w:sz w:val="42"/>
                <w:szCs w:val="42"/>
              </w:rPr>
              <w:t xml:space="preserve">Domanda di </w:t>
            </w:r>
            <w:r w:rsidR="008C71A8">
              <w:rPr>
                <w:sz w:val="42"/>
                <w:szCs w:val="42"/>
              </w:rPr>
              <w:t>non iscrizione</w:t>
            </w:r>
          </w:p>
        </w:tc>
      </w:tr>
    </w:tbl>
    <w:p w14:paraId="425683EA" w14:textId="77777777" w:rsidR="00BE6871" w:rsidRDefault="008C71A8" w:rsidP="008C71A8">
      <w:r w:rsidRPr="008C71A8">
        <w:t>Con la presente firma, il/la candidato/a dichiara di non essere iscritto/a, e di non iscriversi per tutta la durata dei suoi studi presso la FTL, come studente regolare, a nessun’altra università svizzera o straniera, né a istituzioni universitarie equivalenti, comprese altre Facoltà o corsi di studio della stessa Università.</w:t>
      </w:r>
    </w:p>
    <w:p w14:paraId="49D2B50E" w14:textId="77777777" w:rsidR="00BE6871" w:rsidRDefault="00BE6871" w:rsidP="008C71A8"/>
    <w:p w14:paraId="517DB720" w14:textId="0C0F80F4" w:rsidR="008E066F" w:rsidRPr="008E066F" w:rsidRDefault="008C71A8" w:rsidP="008C71A8">
      <w:r w:rsidRPr="008C71A8">
        <w:t>Nota: fanno eccezione gli accordi istituzionali tra Università che prevedono la doppia iscrizione (accordi di co-tutela, periodi di mobilità, programmi Joint Degree, etc.)</w:t>
      </w:r>
      <w:r w:rsidR="008E066F" w:rsidRPr="008E066F">
        <w:t>.</w:t>
      </w:r>
    </w:p>
    <w:p w14:paraId="4FFD6AB4" w14:textId="77777777" w:rsidR="00117A1A" w:rsidRPr="00B90657" w:rsidRDefault="00117A1A" w:rsidP="00117A1A"/>
    <w:tbl>
      <w:tblPr>
        <w:tblStyle w:val="USITableStyle"/>
        <w:tblW w:w="9050" w:type="dxa"/>
        <w:tblLayout w:type="fixed"/>
        <w:tblLook w:val="04A0" w:firstRow="1" w:lastRow="0" w:firstColumn="1" w:lastColumn="0" w:noHBand="0" w:noVBand="1"/>
      </w:tblPr>
      <w:tblGrid>
        <w:gridCol w:w="1715"/>
        <w:gridCol w:w="1971"/>
        <w:gridCol w:w="5364"/>
      </w:tblGrid>
      <w:tr w:rsidR="00117A1A" w:rsidRPr="00B90657" w14:paraId="31FFD2EC" w14:textId="77777777" w:rsidTr="0004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15" w:type="dxa"/>
            <w:vMerge w:val="restart"/>
            <w:tcBorders>
              <w:top w:val="single" w:sz="24" w:space="0" w:color="auto"/>
            </w:tcBorders>
          </w:tcPr>
          <w:p w14:paraId="47F3669D" w14:textId="7B551F40" w:rsidR="00117A1A" w:rsidRPr="002A1FE8" w:rsidRDefault="002A1FE8" w:rsidP="00045945">
            <w:pPr>
              <w:spacing w:after="0" w:line="200" w:lineRule="exact"/>
              <w:rPr>
                <w:b/>
              </w:rPr>
            </w:pPr>
            <w:r>
              <w:rPr>
                <w:b/>
              </w:rPr>
              <w:t>Dati personali</w:t>
            </w:r>
          </w:p>
        </w:tc>
        <w:tc>
          <w:tcPr>
            <w:tcW w:w="1971" w:type="dxa"/>
            <w:tcBorders>
              <w:top w:val="single" w:sz="24" w:space="0" w:color="auto"/>
            </w:tcBorders>
          </w:tcPr>
          <w:p w14:paraId="5FB46C1A" w14:textId="739E7248" w:rsidR="00117A1A" w:rsidRPr="00FA4AB5" w:rsidRDefault="008E066F" w:rsidP="00045945">
            <w:pPr>
              <w:spacing w:after="0" w:line="200" w:lineRule="exact"/>
            </w:pPr>
            <w:r w:rsidRPr="008E066F">
              <w:rPr>
                <w:rFonts w:asciiTheme="minorHAnsi" w:hAnsiTheme="minorHAnsi" w:cstheme="minorHAnsi"/>
              </w:rPr>
              <w:t>Nome e cognome</w:t>
            </w:r>
          </w:p>
        </w:tc>
        <w:sdt>
          <w:sdtPr>
            <w:alias w:val="Inserire il testo"/>
            <w:tag w:val="Inserire il testo"/>
            <w:id w:val="-1905750795"/>
            <w:placeholder>
              <w:docPart w:val="34078DB1EC1A46F684B716B1511606D5"/>
            </w:placeholder>
          </w:sdtPr>
          <w:sdtContent>
            <w:tc>
              <w:tcPr>
                <w:tcW w:w="5364" w:type="dxa"/>
                <w:tcBorders>
                  <w:top w:val="single" w:sz="24" w:space="0" w:color="auto"/>
                </w:tcBorders>
              </w:tcPr>
              <w:p w14:paraId="13EACE7A" w14:textId="4E93031C" w:rsidR="00117A1A" w:rsidRPr="00B90657" w:rsidRDefault="005C0B7C" w:rsidP="00045945">
                <w:pPr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117A1A" w:rsidRPr="00B90657" w14:paraId="42423176" w14:textId="77777777" w:rsidTr="003E06B8">
        <w:trPr>
          <w:trHeight w:val="248"/>
        </w:trPr>
        <w:tc>
          <w:tcPr>
            <w:tcW w:w="1715" w:type="dxa"/>
            <w:vMerge/>
          </w:tcPr>
          <w:p w14:paraId="245E6AFC" w14:textId="77777777" w:rsidR="00117A1A" w:rsidRPr="004D09BE" w:rsidRDefault="00117A1A" w:rsidP="00045945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553AF86C" w14:textId="1B476806" w:rsidR="00117A1A" w:rsidRPr="002A1FE8" w:rsidRDefault="002A1FE8" w:rsidP="00045945">
            <w:pPr>
              <w:spacing w:after="0" w:line="200" w:lineRule="exact"/>
            </w:pPr>
            <w:r>
              <w:t>Data di nascita</w:t>
            </w:r>
          </w:p>
        </w:tc>
        <w:sdt>
          <w:sdtPr>
            <w:alias w:val="gg.mm.aaaa"/>
            <w:tag w:val="gg.mm.aaaa"/>
            <w:id w:val="-794521066"/>
            <w:placeholder>
              <w:docPart w:val="26BF3E264F4042C0B3DE6EEB6C9EAB5B"/>
            </w:placeholder>
          </w:sdtPr>
          <w:sdtContent>
            <w:tc>
              <w:tcPr>
                <w:tcW w:w="5364" w:type="dxa"/>
                <w:tcBorders>
                  <w:bottom w:val="single" w:sz="4" w:space="0" w:color="auto"/>
                </w:tcBorders>
              </w:tcPr>
              <w:p w14:paraId="52592DE3" w14:textId="165C0514" w:rsidR="00117A1A" w:rsidRPr="00B90657" w:rsidRDefault="005C0B7C" w:rsidP="00DB5C1E">
                <w:pPr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E09103A" w14:textId="77777777" w:rsidR="003E06B8" w:rsidRPr="00AD0857" w:rsidRDefault="003E06B8" w:rsidP="00E32B8E">
      <w:pPr>
        <w:rPr>
          <w:sz w:val="16"/>
        </w:rPr>
      </w:pPr>
    </w:p>
    <w:p w14:paraId="11F74AA2" w14:textId="77777777" w:rsidR="003B39F8" w:rsidRPr="003B39F8" w:rsidRDefault="003B39F8" w:rsidP="00E32B8E">
      <w:pPr>
        <w:rPr>
          <w:sz w:val="16"/>
        </w:rPr>
      </w:pPr>
    </w:p>
    <w:p w14:paraId="699EC9F0" w14:textId="6F90BE7C" w:rsidR="002328DC" w:rsidRPr="00B90657" w:rsidRDefault="002328DC" w:rsidP="002328DC">
      <w:pPr>
        <w:rPr>
          <w:sz w:val="16"/>
        </w:rPr>
      </w:pPr>
    </w:p>
    <w:p w14:paraId="0BB5DD73" w14:textId="5902EBCC" w:rsidR="002328DC" w:rsidRPr="00497CAE" w:rsidRDefault="002328DC" w:rsidP="002328DC">
      <w:pPr>
        <w:pStyle w:val="Signature"/>
      </w:pPr>
      <w:r w:rsidRPr="00B90657">
        <w:t>____________________________</w:t>
      </w:r>
      <w:r w:rsidR="00A963DA" w:rsidRPr="00B90657">
        <w:t>_____</w:t>
      </w:r>
      <w:r w:rsidRPr="00B90657">
        <w:t xml:space="preserve"> </w:t>
      </w:r>
      <w:r w:rsidR="00497CAE">
        <w:tab/>
      </w:r>
    </w:p>
    <w:p w14:paraId="5AFD2F69" w14:textId="57A54899" w:rsidR="002328DC" w:rsidRPr="00497CAE" w:rsidRDefault="008E066F" w:rsidP="002328DC">
      <w:pPr>
        <w:pStyle w:val="Signature"/>
      </w:pPr>
      <w:r>
        <w:t>Firma</w:t>
      </w:r>
      <w:r w:rsidR="002328DC" w:rsidRPr="00B90657">
        <w:tab/>
      </w:r>
    </w:p>
    <w:p w14:paraId="0A21D5F7" w14:textId="77777777" w:rsidR="008E066F" w:rsidRDefault="008E066F" w:rsidP="002328DC">
      <w:pPr>
        <w:pStyle w:val="Signature"/>
      </w:pPr>
    </w:p>
    <w:p w14:paraId="00C83CFB" w14:textId="77777777" w:rsidR="008E066F" w:rsidRDefault="008E066F" w:rsidP="008E066F">
      <w:pPr>
        <w:pStyle w:val="Signature"/>
      </w:pPr>
    </w:p>
    <w:p w14:paraId="57EA0E00" w14:textId="77777777" w:rsidR="008E066F" w:rsidRPr="008E066F" w:rsidRDefault="008E066F" w:rsidP="008E066F">
      <w:pPr>
        <w:pStyle w:val="Signature"/>
      </w:pPr>
    </w:p>
    <w:sdt>
      <w:sdtPr>
        <w:alias w:val="Inserire il testo"/>
        <w:tag w:val="Inserire il testo"/>
        <w:id w:val="40875450"/>
        <w:placeholder>
          <w:docPart w:val="82138887593845E1936CF75C93A216C6"/>
        </w:placeholder>
      </w:sdtPr>
      <w:sdtContent>
        <w:p w14:paraId="1CD82847" w14:textId="77777777" w:rsidR="008E066F" w:rsidRPr="008E066F" w:rsidRDefault="008E066F" w:rsidP="008E066F">
          <w:pPr>
            <w:pStyle w:val="Signature"/>
          </w:pPr>
          <w:r w:rsidRPr="008E066F">
            <w:t xml:space="preserve">                                                             </w:t>
          </w:r>
        </w:p>
      </w:sdtContent>
    </w:sdt>
    <w:p w14:paraId="2B8DDD06" w14:textId="2E853141" w:rsidR="008E066F" w:rsidRPr="008E066F" w:rsidRDefault="008E066F" w:rsidP="008E066F">
      <w:pPr>
        <w:pStyle w:val="Signature"/>
      </w:pPr>
      <w:r w:rsidRPr="008E066F">
        <w:t xml:space="preserve">_________________________________ </w:t>
      </w:r>
      <w:r w:rsidRPr="008E066F">
        <w:tab/>
      </w:r>
    </w:p>
    <w:p w14:paraId="7C64FB1E" w14:textId="380D4159" w:rsidR="008E066F" w:rsidRPr="008E066F" w:rsidRDefault="008E066F" w:rsidP="008E066F">
      <w:pPr>
        <w:pStyle w:val="Signature"/>
      </w:pPr>
      <w:r w:rsidRPr="008E066F">
        <w:t>Luogo e data</w:t>
      </w:r>
      <w:r w:rsidRPr="008E066F">
        <w:tab/>
      </w:r>
    </w:p>
    <w:p w14:paraId="34D23570" w14:textId="77777777" w:rsidR="008E066F" w:rsidRPr="008E066F" w:rsidRDefault="008E066F" w:rsidP="002328DC">
      <w:pPr>
        <w:pStyle w:val="Signature"/>
      </w:pPr>
    </w:p>
    <w:sectPr w:rsidR="008E066F" w:rsidRPr="008E066F" w:rsidSect="006A5A4E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424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5C8F" w14:textId="77777777" w:rsidR="00C50D98" w:rsidRDefault="00C50D98" w:rsidP="00DD6423">
      <w:pPr>
        <w:spacing w:line="240" w:lineRule="auto"/>
      </w:pPr>
      <w:r>
        <w:separator/>
      </w:r>
    </w:p>
    <w:p w14:paraId="7F60A267" w14:textId="77777777" w:rsidR="00C50D98" w:rsidRDefault="00C50D98"/>
  </w:endnote>
  <w:endnote w:type="continuationSeparator" w:id="0">
    <w:p w14:paraId="6363E1FD" w14:textId="77777777" w:rsidR="00C50D98" w:rsidRDefault="00C50D98" w:rsidP="00DD6423">
      <w:pPr>
        <w:spacing w:line="240" w:lineRule="auto"/>
      </w:pPr>
      <w:r>
        <w:continuationSeparator/>
      </w:r>
    </w:p>
    <w:p w14:paraId="09E19F40" w14:textId="77777777" w:rsidR="00C50D98" w:rsidRDefault="00C50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BE31" w14:textId="77777777" w:rsidR="00C50D98" w:rsidRDefault="00C50D98" w:rsidP="00DD6423">
      <w:pPr>
        <w:spacing w:line="240" w:lineRule="auto"/>
      </w:pPr>
      <w:r>
        <w:separator/>
      </w:r>
    </w:p>
    <w:p w14:paraId="5AED2D73" w14:textId="77777777" w:rsidR="00C50D98" w:rsidRDefault="00C50D98"/>
  </w:footnote>
  <w:footnote w:type="continuationSeparator" w:id="0">
    <w:p w14:paraId="7E1D0F81" w14:textId="77777777" w:rsidR="00C50D98" w:rsidRDefault="00C50D98" w:rsidP="00DD6423">
      <w:pPr>
        <w:spacing w:line="240" w:lineRule="auto"/>
      </w:pPr>
      <w:r>
        <w:continuationSeparator/>
      </w:r>
    </w:p>
    <w:p w14:paraId="3BE8D63A" w14:textId="77777777" w:rsidR="00C50D98" w:rsidRDefault="00C50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5D0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DB5C1E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B5C1E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A9A0304" wp14:editId="01729A0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D35F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557824F1" w14:textId="77777777" w:rsidR="009532A5" w:rsidRDefault="009532A5"/>
  <w:p w14:paraId="7D2E1D38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C45F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102A835" wp14:editId="0DFBDB0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B7571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117A1A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17A1A">
      <w:rPr>
        <w:noProof/>
      </w:rPr>
      <w:t>3</w:t>
    </w:r>
    <w:r>
      <w:rPr>
        <w:noProof/>
      </w:rPr>
      <w:fldChar w:fldCharType="end"/>
    </w:r>
  </w:p>
  <w:p w14:paraId="655824E2" w14:textId="77777777" w:rsidR="009532A5" w:rsidRDefault="009532A5"/>
  <w:p w14:paraId="018BF109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59FA" w14:textId="77777777" w:rsidR="009532A5" w:rsidRDefault="00A537C4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331ED729" wp14:editId="4130FF5C">
          <wp:simplePos x="0" y="0"/>
          <wp:positionH relativeFrom="page">
            <wp:posOffset>-3175</wp:posOffset>
          </wp:positionH>
          <wp:positionV relativeFrom="paragraph">
            <wp:posOffset>-438785</wp:posOffset>
          </wp:positionV>
          <wp:extent cx="7560000" cy="1069920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E9F37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35E32C1"/>
    <w:multiLevelType w:val="hybridMultilevel"/>
    <w:tmpl w:val="60B69550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9598D"/>
    <w:multiLevelType w:val="hybridMultilevel"/>
    <w:tmpl w:val="5CE2C082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533878003">
    <w:abstractNumId w:val="26"/>
  </w:num>
  <w:num w:numId="2" w16cid:durableId="451898191">
    <w:abstractNumId w:val="14"/>
  </w:num>
  <w:num w:numId="3" w16cid:durableId="332689397">
    <w:abstractNumId w:val="4"/>
  </w:num>
  <w:num w:numId="4" w16cid:durableId="407845339">
    <w:abstractNumId w:val="16"/>
  </w:num>
  <w:num w:numId="5" w16cid:durableId="109055627">
    <w:abstractNumId w:val="12"/>
  </w:num>
  <w:num w:numId="6" w16cid:durableId="719475272">
    <w:abstractNumId w:val="13"/>
  </w:num>
  <w:num w:numId="7" w16cid:durableId="113334559">
    <w:abstractNumId w:val="2"/>
  </w:num>
  <w:num w:numId="8" w16cid:durableId="573586131">
    <w:abstractNumId w:val="1"/>
  </w:num>
  <w:num w:numId="9" w16cid:durableId="1199003143">
    <w:abstractNumId w:val="0"/>
  </w:num>
  <w:num w:numId="10" w16cid:durableId="1191576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249106">
    <w:abstractNumId w:val="17"/>
  </w:num>
  <w:num w:numId="12" w16cid:durableId="81028823">
    <w:abstractNumId w:val="11"/>
  </w:num>
  <w:num w:numId="13" w16cid:durableId="1999723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206383">
    <w:abstractNumId w:val="25"/>
  </w:num>
  <w:num w:numId="15" w16cid:durableId="1628312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579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1709980">
    <w:abstractNumId w:val="27"/>
  </w:num>
  <w:num w:numId="18" w16cid:durableId="1288438664">
    <w:abstractNumId w:val="20"/>
  </w:num>
  <w:num w:numId="19" w16cid:durableId="50807923">
    <w:abstractNumId w:val="24"/>
  </w:num>
  <w:num w:numId="20" w16cid:durableId="1852599596">
    <w:abstractNumId w:val="19"/>
  </w:num>
  <w:num w:numId="21" w16cid:durableId="341201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7549231">
    <w:abstractNumId w:val="22"/>
  </w:num>
  <w:num w:numId="23" w16cid:durableId="730885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8856534">
    <w:abstractNumId w:val="7"/>
  </w:num>
  <w:num w:numId="25" w16cid:durableId="1754811467">
    <w:abstractNumId w:val="6"/>
  </w:num>
  <w:num w:numId="26" w16cid:durableId="68356750">
    <w:abstractNumId w:val="21"/>
  </w:num>
  <w:num w:numId="27" w16cid:durableId="1313604043">
    <w:abstractNumId w:val="5"/>
  </w:num>
  <w:num w:numId="28" w16cid:durableId="1695812114">
    <w:abstractNumId w:val="10"/>
  </w:num>
  <w:num w:numId="29" w16cid:durableId="2244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5061329">
    <w:abstractNumId w:val="23"/>
  </w:num>
  <w:num w:numId="31" w16cid:durableId="153760287">
    <w:abstractNumId w:val="28"/>
  </w:num>
  <w:num w:numId="32" w16cid:durableId="122427450">
    <w:abstractNumId w:val="18"/>
  </w:num>
  <w:num w:numId="33" w16cid:durableId="1486239357">
    <w:abstractNumId w:val="15"/>
  </w:num>
  <w:num w:numId="34" w16cid:durableId="1601527528">
    <w:abstractNumId w:val="3"/>
  </w:num>
  <w:num w:numId="35" w16cid:durableId="956913171">
    <w:abstractNumId w:val="8"/>
  </w:num>
  <w:num w:numId="36" w16cid:durableId="1012148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323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2867066">
    <w:abstractNumId w:val="9"/>
  </w:num>
  <w:num w:numId="39" w16cid:durableId="1074743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589037">
    <w:abstractNumId w:val="29"/>
  </w:num>
  <w:num w:numId="41" w16cid:durableId="533421326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KILoifc79/BGj0lkM1EI2DhGmrjfqvzMMhRRnuNJ581Sm1+7ZB9hW4g47iKD6Z69F3m5c6+zvmZqd8UlWJndg==" w:salt="06+TwqqWApLk8D6JCctKQg==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E"/>
    <w:rsid w:val="00001422"/>
    <w:rsid w:val="0001266A"/>
    <w:rsid w:val="00013AAB"/>
    <w:rsid w:val="00026A1E"/>
    <w:rsid w:val="000364C6"/>
    <w:rsid w:val="000426A9"/>
    <w:rsid w:val="00053733"/>
    <w:rsid w:val="000562A0"/>
    <w:rsid w:val="00062528"/>
    <w:rsid w:val="00065579"/>
    <w:rsid w:val="00067B7E"/>
    <w:rsid w:val="000737AF"/>
    <w:rsid w:val="00075D8C"/>
    <w:rsid w:val="00076119"/>
    <w:rsid w:val="00076C2F"/>
    <w:rsid w:val="0008282C"/>
    <w:rsid w:val="00093547"/>
    <w:rsid w:val="000946F7"/>
    <w:rsid w:val="000A11EA"/>
    <w:rsid w:val="000B2AE5"/>
    <w:rsid w:val="000B73D0"/>
    <w:rsid w:val="000C0F68"/>
    <w:rsid w:val="000C44A8"/>
    <w:rsid w:val="000C4A2E"/>
    <w:rsid w:val="000C68F8"/>
    <w:rsid w:val="000D0488"/>
    <w:rsid w:val="000D0CFB"/>
    <w:rsid w:val="000E3364"/>
    <w:rsid w:val="000F441E"/>
    <w:rsid w:val="000F502B"/>
    <w:rsid w:val="000F7F76"/>
    <w:rsid w:val="00100A6B"/>
    <w:rsid w:val="00102833"/>
    <w:rsid w:val="00104945"/>
    <w:rsid w:val="00110829"/>
    <w:rsid w:val="001127CE"/>
    <w:rsid w:val="00114941"/>
    <w:rsid w:val="00117A1A"/>
    <w:rsid w:val="00121E02"/>
    <w:rsid w:val="00131365"/>
    <w:rsid w:val="001338DD"/>
    <w:rsid w:val="001363D0"/>
    <w:rsid w:val="0013646B"/>
    <w:rsid w:val="00137DD1"/>
    <w:rsid w:val="00145B8A"/>
    <w:rsid w:val="001509DE"/>
    <w:rsid w:val="0016087E"/>
    <w:rsid w:val="001642AF"/>
    <w:rsid w:val="0016526B"/>
    <w:rsid w:val="00166A08"/>
    <w:rsid w:val="00167B58"/>
    <w:rsid w:val="00172963"/>
    <w:rsid w:val="00173869"/>
    <w:rsid w:val="001768AC"/>
    <w:rsid w:val="0017729E"/>
    <w:rsid w:val="00182B98"/>
    <w:rsid w:val="001966E7"/>
    <w:rsid w:val="001A7C27"/>
    <w:rsid w:val="001B302A"/>
    <w:rsid w:val="001B58E0"/>
    <w:rsid w:val="001C420B"/>
    <w:rsid w:val="001C4BF3"/>
    <w:rsid w:val="001C778F"/>
    <w:rsid w:val="001D4B45"/>
    <w:rsid w:val="001D5265"/>
    <w:rsid w:val="001D7C81"/>
    <w:rsid w:val="001E42E6"/>
    <w:rsid w:val="001E5DA0"/>
    <w:rsid w:val="001F5CD7"/>
    <w:rsid w:val="001F6377"/>
    <w:rsid w:val="00205343"/>
    <w:rsid w:val="002103B5"/>
    <w:rsid w:val="0021364C"/>
    <w:rsid w:val="00226796"/>
    <w:rsid w:val="00231029"/>
    <w:rsid w:val="002328DC"/>
    <w:rsid w:val="00233269"/>
    <w:rsid w:val="00234A17"/>
    <w:rsid w:val="00236135"/>
    <w:rsid w:val="002411F4"/>
    <w:rsid w:val="0024135A"/>
    <w:rsid w:val="00247921"/>
    <w:rsid w:val="00251DC4"/>
    <w:rsid w:val="00252778"/>
    <w:rsid w:val="00261DF4"/>
    <w:rsid w:val="00272F97"/>
    <w:rsid w:val="002746FB"/>
    <w:rsid w:val="0028030E"/>
    <w:rsid w:val="002834B6"/>
    <w:rsid w:val="00283F6A"/>
    <w:rsid w:val="002853AD"/>
    <w:rsid w:val="002A1FE8"/>
    <w:rsid w:val="002A2628"/>
    <w:rsid w:val="002A6F67"/>
    <w:rsid w:val="002B658E"/>
    <w:rsid w:val="002B6ED9"/>
    <w:rsid w:val="002B74B9"/>
    <w:rsid w:val="002D248D"/>
    <w:rsid w:val="002D42BD"/>
    <w:rsid w:val="002D6F34"/>
    <w:rsid w:val="002E1941"/>
    <w:rsid w:val="002E1B5E"/>
    <w:rsid w:val="002E2470"/>
    <w:rsid w:val="002E313F"/>
    <w:rsid w:val="002E7FA4"/>
    <w:rsid w:val="002F016A"/>
    <w:rsid w:val="002F1175"/>
    <w:rsid w:val="003006F1"/>
    <w:rsid w:val="00301B47"/>
    <w:rsid w:val="00311DAE"/>
    <w:rsid w:val="0031390D"/>
    <w:rsid w:val="00314FD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66072"/>
    <w:rsid w:val="003673B4"/>
    <w:rsid w:val="003732A5"/>
    <w:rsid w:val="00376A41"/>
    <w:rsid w:val="00376B23"/>
    <w:rsid w:val="003862D4"/>
    <w:rsid w:val="00386EEA"/>
    <w:rsid w:val="0039105C"/>
    <w:rsid w:val="00393FB3"/>
    <w:rsid w:val="003A5FD7"/>
    <w:rsid w:val="003A7C61"/>
    <w:rsid w:val="003B3103"/>
    <w:rsid w:val="003B39F8"/>
    <w:rsid w:val="003B3A7F"/>
    <w:rsid w:val="003B479B"/>
    <w:rsid w:val="003C2D38"/>
    <w:rsid w:val="003E06B8"/>
    <w:rsid w:val="003E64EF"/>
    <w:rsid w:val="00401261"/>
    <w:rsid w:val="00402F0C"/>
    <w:rsid w:val="00403580"/>
    <w:rsid w:val="0040525A"/>
    <w:rsid w:val="0040749D"/>
    <w:rsid w:val="0043445F"/>
    <w:rsid w:val="00455B4E"/>
    <w:rsid w:val="00475E93"/>
    <w:rsid w:val="00477D48"/>
    <w:rsid w:val="00480270"/>
    <w:rsid w:val="00482DCC"/>
    <w:rsid w:val="00486144"/>
    <w:rsid w:val="00486C30"/>
    <w:rsid w:val="00497CAE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09BE"/>
    <w:rsid w:val="004D2B4E"/>
    <w:rsid w:val="004D71AC"/>
    <w:rsid w:val="004F30D3"/>
    <w:rsid w:val="004F43F1"/>
    <w:rsid w:val="004F4C26"/>
    <w:rsid w:val="005002A3"/>
    <w:rsid w:val="00512C40"/>
    <w:rsid w:val="00517922"/>
    <w:rsid w:val="005315F8"/>
    <w:rsid w:val="00531F6A"/>
    <w:rsid w:val="005521C0"/>
    <w:rsid w:val="00552298"/>
    <w:rsid w:val="00577940"/>
    <w:rsid w:val="0059504B"/>
    <w:rsid w:val="005A5243"/>
    <w:rsid w:val="005C0B7C"/>
    <w:rsid w:val="005C18BD"/>
    <w:rsid w:val="005D2E8F"/>
    <w:rsid w:val="005D5F6F"/>
    <w:rsid w:val="005D66CA"/>
    <w:rsid w:val="005F48B8"/>
    <w:rsid w:val="005F616D"/>
    <w:rsid w:val="00606686"/>
    <w:rsid w:val="00610193"/>
    <w:rsid w:val="00640EE0"/>
    <w:rsid w:val="0064301D"/>
    <w:rsid w:val="00667984"/>
    <w:rsid w:val="006700F4"/>
    <w:rsid w:val="00671CB0"/>
    <w:rsid w:val="006829F5"/>
    <w:rsid w:val="006945B9"/>
    <w:rsid w:val="006979BE"/>
    <w:rsid w:val="006A5A4E"/>
    <w:rsid w:val="006C03CF"/>
    <w:rsid w:val="006C37E8"/>
    <w:rsid w:val="006C4608"/>
    <w:rsid w:val="006E56FF"/>
    <w:rsid w:val="006F5309"/>
    <w:rsid w:val="00722F44"/>
    <w:rsid w:val="00730A4A"/>
    <w:rsid w:val="00736D7C"/>
    <w:rsid w:val="00737B9B"/>
    <w:rsid w:val="00744DB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B5F58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7624B"/>
    <w:rsid w:val="00881D05"/>
    <w:rsid w:val="00887560"/>
    <w:rsid w:val="008900E3"/>
    <w:rsid w:val="00893F9A"/>
    <w:rsid w:val="00896DA0"/>
    <w:rsid w:val="008A292D"/>
    <w:rsid w:val="008A2FA0"/>
    <w:rsid w:val="008B11FA"/>
    <w:rsid w:val="008B346A"/>
    <w:rsid w:val="008B580C"/>
    <w:rsid w:val="008B65BB"/>
    <w:rsid w:val="008C4A75"/>
    <w:rsid w:val="008C71A8"/>
    <w:rsid w:val="008D4E31"/>
    <w:rsid w:val="008D751A"/>
    <w:rsid w:val="008E066F"/>
    <w:rsid w:val="008F1A05"/>
    <w:rsid w:val="008F2F73"/>
    <w:rsid w:val="00901F56"/>
    <w:rsid w:val="00902075"/>
    <w:rsid w:val="00902E1B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72DBC"/>
    <w:rsid w:val="00987497"/>
    <w:rsid w:val="009951A6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4FD3"/>
    <w:rsid w:val="00A537C4"/>
    <w:rsid w:val="00A67556"/>
    <w:rsid w:val="00A77901"/>
    <w:rsid w:val="00A80046"/>
    <w:rsid w:val="00A90A2C"/>
    <w:rsid w:val="00A963DA"/>
    <w:rsid w:val="00A97D64"/>
    <w:rsid w:val="00AC017A"/>
    <w:rsid w:val="00AC1D23"/>
    <w:rsid w:val="00AD0857"/>
    <w:rsid w:val="00AF118F"/>
    <w:rsid w:val="00AF2031"/>
    <w:rsid w:val="00AF2DD7"/>
    <w:rsid w:val="00AF4271"/>
    <w:rsid w:val="00AF56F5"/>
    <w:rsid w:val="00AF616A"/>
    <w:rsid w:val="00B106B0"/>
    <w:rsid w:val="00B1619B"/>
    <w:rsid w:val="00B260B5"/>
    <w:rsid w:val="00B33786"/>
    <w:rsid w:val="00B35566"/>
    <w:rsid w:val="00B42B38"/>
    <w:rsid w:val="00B463EC"/>
    <w:rsid w:val="00B46C1D"/>
    <w:rsid w:val="00B51F93"/>
    <w:rsid w:val="00B66EC7"/>
    <w:rsid w:val="00B8448A"/>
    <w:rsid w:val="00B90657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A52"/>
    <w:rsid w:val="00BE5323"/>
    <w:rsid w:val="00BE6871"/>
    <w:rsid w:val="00BF67AA"/>
    <w:rsid w:val="00C00731"/>
    <w:rsid w:val="00C03766"/>
    <w:rsid w:val="00C04CF2"/>
    <w:rsid w:val="00C05788"/>
    <w:rsid w:val="00C20573"/>
    <w:rsid w:val="00C367CA"/>
    <w:rsid w:val="00C465B0"/>
    <w:rsid w:val="00C50D98"/>
    <w:rsid w:val="00C52353"/>
    <w:rsid w:val="00C52560"/>
    <w:rsid w:val="00C61389"/>
    <w:rsid w:val="00C64531"/>
    <w:rsid w:val="00C73A3F"/>
    <w:rsid w:val="00C81FF8"/>
    <w:rsid w:val="00C8694F"/>
    <w:rsid w:val="00C9023F"/>
    <w:rsid w:val="00C93350"/>
    <w:rsid w:val="00C972C0"/>
    <w:rsid w:val="00CA2F3B"/>
    <w:rsid w:val="00CA38D1"/>
    <w:rsid w:val="00CB1B41"/>
    <w:rsid w:val="00CB4DC6"/>
    <w:rsid w:val="00CB5559"/>
    <w:rsid w:val="00CB69A9"/>
    <w:rsid w:val="00CC2F2E"/>
    <w:rsid w:val="00CC3744"/>
    <w:rsid w:val="00CD4CC7"/>
    <w:rsid w:val="00CE1FB4"/>
    <w:rsid w:val="00CE3B17"/>
    <w:rsid w:val="00CE6AFB"/>
    <w:rsid w:val="00CF4982"/>
    <w:rsid w:val="00D00335"/>
    <w:rsid w:val="00D0430B"/>
    <w:rsid w:val="00D11284"/>
    <w:rsid w:val="00D121BB"/>
    <w:rsid w:val="00D1792C"/>
    <w:rsid w:val="00D2439E"/>
    <w:rsid w:val="00D26AFD"/>
    <w:rsid w:val="00D26FCF"/>
    <w:rsid w:val="00D348A3"/>
    <w:rsid w:val="00D3713F"/>
    <w:rsid w:val="00D40485"/>
    <w:rsid w:val="00D5084B"/>
    <w:rsid w:val="00D513F8"/>
    <w:rsid w:val="00D54AE2"/>
    <w:rsid w:val="00D60560"/>
    <w:rsid w:val="00D60DDB"/>
    <w:rsid w:val="00D65379"/>
    <w:rsid w:val="00D8724F"/>
    <w:rsid w:val="00DA129C"/>
    <w:rsid w:val="00DB3EC0"/>
    <w:rsid w:val="00DB5C1E"/>
    <w:rsid w:val="00DC0DDB"/>
    <w:rsid w:val="00DC0F7F"/>
    <w:rsid w:val="00DD0942"/>
    <w:rsid w:val="00DD111C"/>
    <w:rsid w:val="00DD1E08"/>
    <w:rsid w:val="00DD47F8"/>
    <w:rsid w:val="00DD6423"/>
    <w:rsid w:val="00DE1568"/>
    <w:rsid w:val="00DF1C65"/>
    <w:rsid w:val="00DF2DAB"/>
    <w:rsid w:val="00E00F6D"/>
    <w:rsid w:val="00E17665"/>
    <w:rsid w:val="00E17F0E"/>
    <w:rsid w:val="00E201D0"/>
    <w:rsid w:val="00E2067E"/>
    <w:rsid w:val="00E32B8E"/>
    <w:rsid w:val="00E42CA2"/>
    <w:rsid w:val="00E450E6"/>
    <w:rsid w:val="00E477AD"/>
    <w:rsid w:val="00E57C73"/>
    <w:rsid w:val="00E64A43"/>
    <w:rsid w:val="00E65251"/>
    <w:rsid w:val="00E66432"/>
    <w:rsid w:val="00E71599"/>
    <w:rsid w:val="00E72638"/>
    <w:rsid w:val="00E7456D"/>
    <w:rsid w:val="00E762C4"/>
    <w:rsid w:val="00E77640"/>
    <w:rsid w:val="00E86A58"/>
    <w:rsid w:val="00E9007F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A4AB5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3FEDE"/>
  <w15:chartTrackingRefBased/>
  <w15:docId w15:val="{841764DA-9B31-484B-B14D-5F866D4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BE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0D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1_Facolt&#224;\101_FTL\101_c_ftl-progetto-breve-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78DB1EC1A46F684B716B1511606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A022F-00BD-47EE-838D-920DE9E6D903}"/>
      </w:docPartPr>
      <w:docPartBody>
        <w:p w:rsidR="00E348D0" w:rsidRDefault="00D8646C" w:rsidP="00D8646C">
          <w:pPr>
            <w:pStyle w:val="34078DB1EC1A46F684B716B1511606D5"/>
          </w:pPr>
          <w:r w:rsidRPr="00B90657">
            <w:rPr>
              <w:rStyle w:val="PlaceholderText"/>
            </w:rPr>
            <w:t>Inserire il testo</w:t>
          </w:r>
        </w:p>
      </w:docPartBody>
    </w:docPart>
    <w:docPart>
      <w:docPartPr>
        <w:name w:val="26BF3E264F4042C0B3DE6EEB6C9EAB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3CF2B5-36D9-45C2-BEE1-3138D3F7F102}"/>
      </w:docPartPr>
      <w:docPartBody>
        <w:p w:rsidR="00E348D0" w:rsidRDefault="00D8646C" w:rsidP="00D8646C">
          <w:pPr>
            <w:pStyle w:val="26BF3E264F4042C0B3DE6EEB6C9EAB5B"/>
          </w:pPr>
          <w:r w:rsidRPr="00B90657">
            <w:rPr>
              <w:rStyle w:val="PlaceholderText"/>
            </w:rPr>
            <w:t xml:space="preserve">Inserire il </w:t>
          </w:r>
          <w:r>
            <w:rPr>
              <w:rStyle w:val="PlaceholderText"/>
            </w:rPr>
            <w:t>nr.</w:t>
          </w:r>
        </w:p>
      </w:docPartBody>
    </w:docPart>
    <w:docPart>
      <w:docPartPr>
        <w:name w:val="82138887593845E1936CF75C93A2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2E64-5862-404B-B06C-CFF1906B4C0A}"/>
      </w:docPartPr>
      <w:docPartBody>
        <w:p w:rsidR="00B552AE" w:rsidRDefault="00B552AE" w:rsidP="00B552AE">
          <w:pPr>
            <w:pStyle w:val="82138887593845E1936CF75C93A216C6"/>
          </w:pPr>
          <w:r w:rsidRPr="00B90657">
            <w:rPr>
              <w:rStyle w:val="PlaceholderText"/>
              <w:sz w:val="16"/>
            </w:rPr>
            <w:t>Inserire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8"/>
    <w:rsid w:val="000F502B"/>
    <w:rsid w:val="002B2293"/>
    <w:rsid w:val="003862D4"/>
    <w:rsid w:val="004D71AC"/>
    <w:rsid w:val="0051375F"/>
    <w:rsid w:val="00640EE0"/>
    <w:rsid w:val="00663922"/>
    <w:rsid w:val="006B2AF4"/>
    <w:rsid w:val="00756C96"/>
    <w:rsid w:val="007A0AC9"/>
    <w:rsid w:val="00B230F6"/>
    <w:rsid w:val="00B552AE"/>
    <w:rsid w:val="00CF4982"/>
    <w:rsid w:val="00D8646C"/>
    <w:rsid w:val="00DB4428"/>
    <w:rsid w:val="00E00F6D"/>
    <w:rsid w:val="00E348D0"/>
    <w:rsid w:val="00E66233"/>
    <w:rsid w:val="00E66586"/>
    <w:rsid w:val="00EC251A"/>
    <w:rsid w:val="00EF579A"/>
    <w:rsid w:val="00F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2AE"/>
    <w:rPr>
      <w:color w:val="808080"/>
    </w:rPr>
  </w:style>
  <w:style w:type="paragraph" w:customStyle="1" w:styleId="34078DB1EC1A46F684B716B1511606D5">
    <w:name w:val="34078DB1EC1A46F684B716B1511606D5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82138887593845E1936CF75C93A216C6">
    <w:name w:val="82138887593845E1936CF75C93A216C6"/>
    <w:rsid w:val="00B552AE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26BF3E264F4042C0B3DE6EEB6C9EAB5B">
    <w:name w:val="26BF3E264F4042C0B3DE6EEB6C9EAB5B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6A13144-5A97-4403-971C-BD27F3C6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101_c_ftl-progetto-breve-it.dotx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27</cp:revision>
  <cp:lastPrinted>2020-02-24T14:08:00Z</cp:lastPrinted>
  <dcterms:created xsi:type="dcterms:W3CDTF">2023-05-12T09:58:00Z</dcterms:created>
  <dcterms:modified xsi:type="dcterms:W3CDTF">2026-02-26T09:06:00Z</dcterms:modified>
</cp:coreProperties>
</file>