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B90657" w14:paraId="7DE5DE5A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3AC3A035" w14:textId="0094DCB7" w:rsidR="00E57C73" w:rsidRPr="00B90657" w:rsidRDefault="002B74B9" w:rsidP="00076C2F">
            <w:pPr>
              <w:pStyle w:val="Subtitle"/>
            </w:pPr>
            <w:r w:rsidRPr="002B74B9">
              <w:t>PhD in Scienze Religiose FTL</w:t>
            </w:r>
          </w:p>
        </w:tc>
      </w:tr>
      <w:tr w:rsidR="00A35029" w:rsidRPr="00B90657" w14:paraId="32D3C06F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76901F5F" w14:textId="639ACA5B" w:rsidR="00E86A58" w:rsidRPr="00B90657" w:rsidRDefault="002B74B9" w:rsidP="00B90657">
            <w:pPr>
              <w:pStyle w:val="TextIntro"/>
              <w:spacing w:after="0" w:line="440" w:lineRule="exact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Autod</w:t>
            </w:r>
            <w:r w:rsidR="00117A1A" w:rsidRPr="00B90657">
              <w:rPr>
                <w:sz w:val="42"/>
                <w:szCs w:val="42"/>
              </w:rPr>
              <w:t>ichiarazione</w:t>
            </w:r>
          </w:p>
          <w:p w14:paraId="085A41D9" w14:textId="77777777" w:rsidR="002B74B9" w:rsidRDefault="00117A1A" w:rsidP="002B74B9">
            <w:pPr>
              <w:pStyle w:val="TextIntro"/>
              <w:spacing w:after="0" w:line="440" w:lineRule="exact"/>
              <w:rPr>
                <w:sz w:val="42"/>
                <w:szCs w:val="42"/>
              </w:rPr>
            </w:pPr>
            <w:r w:rsidRPr="00B90657">
              <w:rPr>
                <w:sz w:val="42"/>
                <w:szCs w:val="42"/>
              </w:rPr>
              <w:t xml:space="preserve">di </w:t>
            </w:r>
            <w:r w:rsidR="002B74B9">
              <w:rPr>
                <w:sz w:val="42"/>
                <w:szCs w:val="42"/>
              </w:rPr>
              <w:t>e</w:t>
            </w:r>
            <w:r w:rsidR="002B74B9" w:rsidRPr="002B74B9">
              <w:rPr>
                <w:sz w:val="42"/>
                <w:szCs w:val="42"/>
              </w:rPr>
              <w:t xml:space="preserve">sclusione da studi </w:t>
            </w:r>
          </w:p>
          <w:p w14:paraId="1F7050AD" w14:textId="0D441805" w:rsidR="00114941" w:rsidRPr="00B90657" w:rsidRDefault="002B74B9" w:rsidP="002B74B9">
            <w:pPr>
              <w:pStyle w:val="TextIntro"/>
              <w:spacing w:after="0" w:line="440" w:lineRule="exact"/>
            </w:pPr>
            <w:r w:rsidRPr="002B74B9">
              <w:rPr>
                <w:sz w:val="42"/>
                <w:szCs w:val="42"/>
              </w:rPr>
              <w:t>precedenti</w:t>
            </w:r>
          </w:p>
        </w:tc>
      </w:tr>
    </w:tbl>
    <w:p w14:paraId="51473389" w14:textId="77777777" w:rsidR="00B90657" w:rsidRPr="00B90657" w:rsidRDefault="00B90657" w:rsidP="00117A1A">
      <w:pPr>
        <w:ind w:right="425"/>
      </w:pPr>
    </w:p>
    <w:p w14:paraId="4FFD6AB4" w14:textId="77777777" w:rsidR="00117A1A" w:rsidRPr="00B90657" w:rsidRDefault="00117A1A" w:rsidP="00117A1A"/>
    <w:tbl>
      <w:tblPr>
        <w:tblStyle w:val="USITableStyle"/>
        <w:tblW w:w="9050" w:type="dxa"/>
        <w:tblLayout w:type="fixed"/>
        <w:tblLook w:val="04A0" w:firstRow="1" w:lastRow="0" w:firstColumn="1" w:lastColumn="0" w:noHBand="0" w:noVBand="1"/>
      </w:tblPr>
      <w:tblGrid>
        <w:gridCol w:w="1715"/>
        <w:gridCol w:w="1971"/>
        <w:gridCol w:w="5364"/>
      </w:tblGrid>
      <w:tr w:rsidR="00117A1A" w:rsidRPr="00B90657" w14:paraId="31FFD2EC" w14:textId="77777777" w:rsidTr="0004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1715" w:type="dxa"/>
            <w:vMerge w:val="restart"/>
            <w:tcBorders>
              <w:top w:val="single" w:sz="24" w:space="0" w:color="auto"/>
            </w:tcBorders>
          </w:tcPr>
          <w:p w14:paraId="47F3669D" w14:textId="557E14E9" w:rsidR="00117A1A" w:rsidRPr="00251DC4" w:rsidRDefault="00251DC4" w:rsidP="00045945">
            <w:pPr>
              <w:spacing w:after="0" w:line="200" w:lineRule="exact"/>
              <w:rPr>
                <w:b/>
              </w:rPr>
            </w:pPr>
            <w:r>
              <w:rPr>
                <w:b/>
              </w:rPr>
              <w:t>Studente</w:t>
            </w:r>
          </w:p>
        </w:tc>
        <w:tc>
          <w:tcPr>
            <w:tcW w:w="1971" w:type="dxa"/>
            <w:tcBorders>
              <w:top w:val="single" w:sz="24" w:space="0" w:color="auto"/>
            </w:tcBorders>
          </w:tcPr>
          <w:p w14:paraId="5FB46C1A" w14:textId="493444F7" w:rsidR="00117A1A" w:rsidRPr="00FA4AB5" w:rsidRDefault="00251DC4" w:rsidP="00045945">
            <w:pPr>
              <w:spacing w:after="0" w:line="200" w:lineRule="exact"/>
            </w:pPr>
            <w:r>
              <w:rPr>
                <w:rFonts w:asciiTheme="minorHAnsi" w:hAnsiTheme="minorHAnsi" w:cstheme="minorHAnsi"/>
              </w:rPr>
              <w:t>Nome</w:t>
            </w:r>
            <w:r w:rsidR="00117A1A" w:rsidRPr="00B90657">
              <w:t xml:space="preserve"> </w:t>
            </w:r>
          </w:p>
        </w:tc>
        <w:sdt>
          <w:sdtPr>
            <w:alias w:val="Inserire il testo"/>
            <w:tag w:val="Inserire il testo"/>
            <w:id w:val="-1905750795"/>
            <w:placeholder>
              <w:docPart w:val="34078DB1EC1A46F684B716B1511606D5"/>
            </w:placeholder>
          </w:sdtPr>
          <w:sdtEndPr/>
          <w:sdtContent>
            <w:tc>
              <w:tcPr>
                <w:tcW w:w="5364" w:type="dxa"/>
                <w:tcBorders>
                  <w:top w:val="single" w:sz="24" w:space="0" w:color="auto"/>
                </w:tcBorders>
              </w:tcPr>
              <w:p w14:paraId="13EACE7A" w14:textId="4E93031C" w:rsidR="00117A1A" w:rsidRPr="00B90657" w:rsidRDefault="005C0B7C" w:rsidP="00045945">
                <w:pPr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117A1A" w:rsidRPr="00B90657" w14:paraId="028448DC" w14:textId="77777777" w:rsidTr="00045945">
        <w:trPr>
          <w:trHeight w:val="241"/>
        </w:trPr>
        <w:tc>
          <w:tcPr>
            <w:tcW w:w="1715" w:type="dxa"/>
            <w:vMerge/>
          </w:tcPr>
          <w:p w14:paraId="3E4B6ED7" w14:textId="77777777" w:rsidR="00117A1A" w:rsidRPr="00B90657" w:rsidRDefault="00117A1A" w:rsidP="00045945">
            <w:pPr>
              <w:spacing w:after="0" w:line="200" w:lineRule="exact"/>
            </w:pPr>
          </w:p>
        </w:tc>
        <w:tc>
          <w:tcPr>
            <w:tcW w:w="1971" w:type="dxa"/>
          </w:tcPr>
          <w:p w14:paraId="6EE81667" w14:textId="76F60C59" w:rsidR="00117A1A" w:rsidRPr="003E06B8" w:rsidRDefault="003E06B8" w:rsidP="00045945">
            <w:pPr>
              <w:tabs>
                <w:tab w:val="left" w:pos="2088"/>
              </w:tabs>
              <w:spacing w:after="0" w:line="200" w:lineRule="exact"/>
            </w:pPr>
            <w:r>
              <w:t>Cognome</w:t>
            </w:r>
          </w:p>
        </w:tc>
        <w:sdt>
          <w:sdtPr>
            <w:alias w:val="Inserire il testo"/>
            <w:tag w:val="Inserire il testo"/>
            <w:id w:val="-82462753"/>
            <w:placeholder>
              <w:docPart w:val="65DE9637C21F4D78AE867F8C629F8313"/>
            </w:placeholder>
          </w:sdtPr>
          <w:sdtEndPr/>
          <w:sdtContent>
            <w:tc>
              <w:tcPr>
                <w:tcW w:w="5364" w:type="dxa"/>
              </w:tcPr>
              <w:p w14:paraId="58B067A0" w14:textId="5DBF6374" w:rsidR="00117A1A" w:rsidRPr="00B90657" w:rsidRDefault="005C0B7C" w:rsidP="00045945">
                <w:pPr>
                  <w:tabs>
                    <w:tab w:val="left" w:pos="2088"/>
                  </w:tabs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3E06B8" w:rsidRPr="00B90657" w14:paraId="09054860" w14:textId="77777777" w:rsidTr="00045945">
        <w:trPr>
          <w:trHeight w:val="248"/>
        </w:trPr>
        <w:tc>
          <w:tcPr>
            <w:tcW w:w="1715" w:type="dxa"/>
            <w:vMerge/>
          </w:tcPr>
          <w:p w14:paraId="7A90CFC9" w14:textId="77777777" w:rsidR="003E06B8" w:rsidRPr="004D09BE" w:rsidRDefault="003E06B8" w:rsidP="003E06B8">
            <w:pPr>
              <w:spacing w:line="200" w:lineRule="exact"/>
              <w:rPr>
                <w:lang w:val="it-IT"/>
              </w:rPr>
            </w:pPr>
          </w:p>
        </w:tc>
        <w:tc>
          <w:tcPr>
            <w:tcW w:w="1971" w:type="dxa"/>
          </w:tcPr>
          <w:p w14:paraId="20804CD4" w14:textId="7A9C05E4" w:rsidR="003E06B8" w:rsidRDefault="003E06B8" w:rsidP="003E06B8">
            <w:pPr>
              <w:spacing w:line="200" w:lineRule="exact"/>
            </w:pPr>
            <w:r>
              <w:t>Data di nascita</w:t>
            </w:r>
          </w:p>
        </w:tc>
        <w:sdt>
          <w:sdtPr>
            <w:alias w:val="gg.mm.aaaa"/>
            <w:id w:val="-1870983970"/>
            <w:placeholder>
              <w:docPart w:val="FDB9234C272248BCAB621E2466C4B9FB"/>
            </w:placeholder>
          </w:sdtPr>
          <w:sdtEndPr/>
          <w:sdtContent>
            <w:tc>
              <w:tcPr>
                <w:tcW w:w="5364" w:type="dxa"/>
              </w:tcPr>
              <w:p w14:paraId="75102FC3" w14:textId="01E347FD" w:rsidR="003E06B8" w:rsidRDefault="003E06B8" w:rsidP="003E06B8">
                <w:pPr>
                  <w:spacing w:line="200" w:lineRule="exact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117A1A" w:rsidRPr="00B90657" w14:paraId="42423176" w14:textId="77777777" w:rsidTr="003E06B8">
        <w:trPr>
          <w:trHeight w:val="248"/>
        </w:trPr>
        <w:tc>
          <w:tcPr>
            <w:tcW w:w="1715" w:type="dxa"/>
            <w:vMerge/>
          </w:tcPr>
          <w:p w14:paraId="245E6AFC" w14:textId="77777777" w:rsidR="00117A1A" w:rsidRPr="004D09BE" w:rsidRDefault="00117A1A" w:rsidP="00045945">
            <w:pPr>
              <w:spacing w:after="0" w:line="200" w:lineRule="exact"/>
              <w:rPr>
                <w:lang w:val="it-IT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553AF86C" w14:textId="463DF907" w:rsidR="00117A1A" w:rsidRPr="00B90657" w:rsidRDefault="003E06B8" w:rsidP="00045945">
            <w:pPr>
              <w:spacing w:after="0" w:line="200" w:lineRule="exact"/>
            </w:pPr>
            <w:r>
              <w:t>Matricola*</w:t>
            </w:r>
            <w:r w:rsidR="00117A1A" w:rsidRPr="00B90657">
              <w:t xml:space="preserve"> </w:t>
            </w:r>
          </w:p>
        </w:tc>
        <w:sdt>
          <w:sdtPr>
            <w:alias w:val="Inserire il numero"/>
            <w:tag w:val="Inserire il numero"/>
            <w:id w:val="-794521066"/>
            <w:placeholder>
              <w:docPart w:val="26BF3E264F4042C0B3DE6EEB6C9EAB5B"/>
            </w:placeholder>
          </w:sdtPr>
          <w:sdtEndPr/>
          <w:sdtContent>
            <w:tc>
              <w:tcPr>
                <w:tcW w:w="5364" w:type="dxa"/>
                <w:tcBorders>
                  <w:bottom w:val="single" w:sz="4" w:space="0" w:color="auto"/>
                </w:tcBorders>
              </w:tcPr>
              <w:p w14:paraId="52592DE3" w14:textId="165C0514" w:rsidR="00117A1A" w:rsidRPr="00B90657" w:rsidRDefault="005C0B7C" w:rsidP="00DB5C1E">
                <w:pPr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3E06B8" w:rsidRPr="00B90657" w14:paraId="3CE9739C" w14:textId="77777777" w:rsidTr="003E06B8">
        <w:trPr>
          <w:trHeight w:val="241"/>
        </w:trPr>
        <w:tc>
          <w:tcPr>
            <w:tcW w:w="1715" w:type="dxa"/>
            <w:vMerge/>
          </w:tcPr>
          <w:p w14:paraId="529BF1FD" w14:textId="77777777" w:rsidR="003E06B8" w:rsidRPr="00B90657" w:rsidRDefault="003E06B8" w:rsidP="003E06B8">
            <w:pPr>
              <w:spacing w:line="200" w:lineRule="exact"/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</w:tcBorders>
          </w:tcPr>
          <w:p w14:paraId="5287C04F" w14:textId="4E4FC04E" w:rsidR="003E06B8" w:rsidRDefault="005348E0" w:rsidP="003E06B8">
            <w:pPr>
              <w:spacing w:line="200" w:lineRule="exact"/>
            </w:pPr>
            <w:sdt>
              <w:sdtPr>
                <w:id w:val="-6251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B8" w:rsidRPr="006C3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06B8" w:rsidRPr="00C9023F">
              <w:rPr>
                <w:lang w:val="it-IT"/>
              </w:rPr>
              <w:t xml:space="preserve">   </w:t>
            </w:r>
            <w:r w:rsidR="00FA4AB5" w:rsidRPr="00FA4AB5">
              <w:rPr>
                <w:lang w:val="it-IT"/>
              </w:rPr>
              <w:t>Dichiaro di non essere stata/o esclusa/a da studi precedenti</w:t>
            </w:r>
          </w:p>
        </w:tc>
      </w:tr>
      <w:tr w:rsidR="003E06B8" w:rsidRPr="00B90657" w14:paraId="36B83939" w14:textId="77777777" w:rsidTr="00FA4AB5">
        <w:trPr>
          <w:trHeight w:val="241"/>
        </w:trPr>
        <w:tc>
          <w:tcPr>
            <w:tcW w:w="1715" w:type="dxa"/>
            <w:vMerge/>
          </w:tcPr>
          <w:p w14:paraId="0FACD11E" w14:textId="77777777" w:rsidR="003E06B8" w:rsidRPr="00B90657" w:rsidRDefault="003E06B8" w:rsidP="003E06B8">
            <w:pPr>
              <w:spacing w:line="200" w:lineRule="exact"/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  <w:bottom w:val="nil"/>
            </w:tcBorders>
          </w:tcPr>
          <w:p w14:paraId="54DCD3DA" w14:textId="06D4FE2B" w:rsidR="003E06B8" w:rsidRPr="00FA4AB5" w:rsidRDefault="005348E0" w:rsidP="003E06B8">
            <w:pPr>
              <w:spacing w:line="200" w:lineRule="exact"/>
            </w:pPr>
            <w:sdt>
              <w:sdtPr>
                <w:id w:val="-126761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B8" w:rsidRPr="006C3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06B8" w:rsidRPr="00C9023F">
              <w:rPr>
                <w:lang w:val="it-IT"/>
              </w:rPr>
              <w:t xml:space="preserve">   </w:t>
            </w:r>
            <w:r w:rsidR="00FA4AB5" w:rsidRPr="00FA4AB5">
              <w:rPr>
                <w:lang w:val="it-IT"/>
              </w:rPr>
              <w:t>Dichiaro di essere stata/o esclusa/a da studi precedenti</w:t>
            </w:r>
            <w:r w:rsidR="00FA4AB5">
              <w:t>:</w:t>
            </w:r>
          </w:p>
        </w:tc>
      </w:tr>
      <w:tr w:rsidR="003E06B8" w:rsidRPr="00B90657" w14:paraId="25DBFCE5" w14:textId="77777777" w:rsidTr="00FA4AB5">
        <w:trPr>
          <w:trHeight w:val="241"/>
        </w:trPr>
        <w:tc>
          <w:tcPr>
            <w:tcW w:w="1715" w:type="dxa"/>
            <w:vMerge/>
          </w:tcPr>
          <w:p w14:paraId="6FE85D89" w14:textId="77777777" w:rsidR="003E06B8" w:rsidRPr="00B90657" w:rsidRDefault="003E06B8" w:rsidP="003E06B8">
            <w:pPr>
              <w:spacing w:line="200" w:lineRule="exact"/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4059388C" w14:textId="4A311393" w:rsidR="003E06B8" w:rsidRPr="003E06B8" w:rsidRDefault="00AB5F2E" w:rsidP="00AB5F2E">
            <w:pPr>
              <w:spacing w:line="200" w:lineRule="exact"/>
              <w:ind w:left="246"/>
            </w:pPr>
            <w:r>
              <w:t xml:space="preserve">  </w:t>
            </w:r>
            <w:r w:rsidR="003E06B8">
              <w:t>Università</w:t>
            </w:r>
          </w:p>
        </w:tc>
        <w:sdt>
          <w:sdtPr>
            <w:alias w:val="Inserire il testo"/>
            <w:tag w:val="Inserire il testo"/>
            <w:id w:val="-594399478"/>
            <w:placeholder>
              <w:docPart w:val="4ED33998596143908959FEA15E103873"/>
            </w:placeholder>
          </w:sdtPr>
          <w:sdtEndPr/>
          <w:sdtContent>
            <w:tc>
              <w:tcPr>
                <w:tcW w:w="5364" w:type="dxa"/>
                <w:tcBorders>
                  <w:top w:val="nil"/>
                  <w:bottom w:val="nil"/>
                </w:tcBorders>
              </w:tcPr>
              <w:p w14:paraId="39DB1C5D" w14:textId="5472F417" w:rsidR="003E06B8" w:rsidRDefault="003E06B8" w:rsidP="003E06B8">
                <w:pPr>
                  <w:spacing w:line="200" w:lineRule="exact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3E06B8" w:rsidRPr="00B90657" w14:paraId="54C6744B" w14:textId="77777777" w:rsidTr="00FA4AB5">
        <w:trPr>
          <w:trHeight w:val="241"/>
        </w:trPr>
        <w:tc>
          <w:tcPr>
            <w:tcW w:w="1715" w:type="dxa"/>
            <w:vMerge/>
          </w:tcPr>
          <w:p w14:paraId="04D1E1DF" w14:textId="77777777" w:rsidR="003E06B8" w:rsidRPr="00B90657" w:rsidRDefault="003E06B8" w:rsidP="003E06B8">
            <w:pPr>
              <w:spacing w:line="200" w:lineRule="exact"/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02D2E6F5" w14:textId="335CC421" w:rsidR="003E06B8" w:rsidRPr="00B90657" w:rsidRDefault="00AB5F2E" w:rsidP="00AB5F2E">
            <w:pPr>
              <w:spacing w:line="200" w:lineRule="exact"/>
              <w:ind w:left="246"/>
            </w:pPr>
            <w:r>
              <w:t xml:space="preserve">  </w:t>
            </w:r>
            <w:r w:rsidR="003E06B8">
              <w:t>Facoltà</w:t>
            </w:r>
          </w:p>
        </w:tc>
        <w:sdt>
          <w:sdtPr>
            <w:alias w:val="Inserire il testo"/>
            <w:tag w:val="Inserire il testo"/>
            <w:id w:val="723027702"/>
            <w:placeholder>
              <w:docPart w:val="6892E7A067FF4449A3FBB8B39D6950D5"/>
            </w:placeholder>
          </w:sdtPr>
          <w:sdtEndPr/>
          <w:sdtContent>
            <w:tc>
              <w:tcPr>
                <w:tcW w:w="5364" w:type="dxa"/>
                <w:tcBorders>
                  <w:top w:val="nil"/>
                  <w:bottom w:val="nil"/>
                </w:tcBorders>
              </w:tcPr>
              <w:p w14:paraId="6FF2E84B" w14:textId="0AFE6EA9" w:rsidR="003E06B8" w:rsidRDefault="003E06B8" w:rsidP="003E06B8">
                <w:pPr>
                  <w:spacing w:line="200" w:lineRule="exact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117A1A" w:rsidRPr="00B90657" w14:paraId="38624423" w14:textId="77777777" w:rsidTr="00FA4AB5">
        <w:trPr>
          <w:trHeight w:val="241"/>
        </w:trPr>
        <w:tc>
          <w:tcPr>
            <w:tcW w:w="1715" w:type="dxa"/>
            <w:vMerge/>
          </w:tcPr>
          <w:p w14:paraId="00704719" w14:textId="77777777" w:rsidR="00117A1A" w:rsidRPr="00B90657" w:rsidRDefault="00117A1A" w:rsidP="00045945">
            <w:pPr>
              <w:spacing w:after="0" w:line="200" w:lineRule="exact"/>
            </w:pPr>
          </w:p>
        </w:tc>
        <w:tc>
          <w:tcPr>
            <w:tcW w:w="1971" w:type="dxa"/>
            <w:tcBorders>
              <w:top w:val="nil"/>
            </w:tcBorders>
          </w:tcPr>
          <w:p w14:paraId="6E644BA4" w14:textId="20C53FE6" w:rsidR="00117A1A" w:rsidRPr="003E06B8" w:rsidRDefault="00AB5F2E" w:rsidP="00AB5F2E">
            <w:pPr>
              <w:spacing w:after="0" w:line="200" w:lineRule="exact"/>
              <w:ind w:left="246"/>
            </w:pPr>
            <w:r>
              <w:t xml:space="preserve">  </w:t>
            </w:r>
            <w:r w:rsidR="003E06B8">
              <w:t>Percorso di studio</w:t>
            </w:r>
          </w:p>
        </w:tc>
        <w:sdt>
          <w:sdtPr>
            <w:alias w:val="Inserire il testo"/>
            <w:tag w:val="Inserire il testo"/>
            <w:id w:val="-1766908813"/>
            <w:placeholder>
              <w:docPart w:val="47E15CEAF0A44F9682D87DABBA686D9B"/>
            </w:placeholder>
          </w:sdtPr>
          <w:sdtEndPr/>
          <w:sdtContent>
            <w:tc>
              <w:tcPr>
                <w:tcW w:w="5364" w:type="dxa"/>
                <w:tcBorders>
                  <w:top w:val="nil"/>
                </w:tcBorders>
              </w:tcPr>
              <w:p w14:paraId="18B6D050" w14:textId="5FCACFF2" w:rsidR="00117A1A" w:rsidRPr="00B90657" w:rsidRDefault="005C0B7C" w:rsidP="00045945">
                <w:pPr>
                  <w:spacing w:after="0" w:line="200" w:lineRule="exact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02C9E37" w14:textId="77777777" w:rsidR="003E06B8" w:rsidRDefault="003E06B8" w:rsidP="00E32B8E">
      <w:pPr>
        <w:rPr>
          <w:sz w:val="16"/>
        </w:rPr>
      </w:pPr>
    </w:p>
    <w:p w14:paraId="6B8E54B2" w14:textId="2D39D6BE" w:rsidR="003E06B8" w:rsidRDefault="003E06B8" w:rsidP="00E32B8E">
      <w:pPr>
        <w:rPr>
          <w:sz w:val="16"/>
        </w:rPr>
      </w:pPr>
      <w:r>
        <w:rPr>
          <w:sz w:val="16"/>
        </w:rPr>
        <w:t xml:space="preserve">* </w:t>
      </w:r>
      <w:r w:rsidRPr="003E06B8">
        <w:rPr>
          <w:sz w:val="16"/>
        </w:rPr>
        <w:t>Solo se attribuito da un’Università, Politecnico, Scuola Universitaria Professionale o Alta Scuola Pedagogica in Svizzera</w:t>
      </w:r>
      <w:r>
        <w:rPr>
          <w:sz w:val="16"/>
        </w:rPr>
        <w:t>.</w:t>
      </w:r>
    </w:p>
    <w:p w14:paraId="2B5DAFA2" w14:textId="77777777" w:rsidR="003E06B8" w:rsidRDefault="003E06B8" w:rsidP="00E32B8E">
      <w:pPr>
        <w:rPr>
          <w:sz w:val="16"/>
        </w:rPr>
      </w:pPr>
    </w:p>
    <w:p w14:paraId="06B9534D" w14:textId="77777777" w:rsidR="003B39F8" w:rsidRDefault="003B39F8" w:rsidP="00E32B8E">
      <w:pPr>
        <w:rPr>
          <w:sz w:val="16"/>
        </w:rPr>
      </w:pPr>
    </w:p>
    <w:p w14:paraId="11F74AA2" w14:textId="77777777" w:rsidR="003B39F8" w:rsidRPr="003B39F8" w:rsidRDefault="003B39F8" w:rsidP="00E32B8E">
      <w:pPr>
        <w:rPr>
          <w:sz w:val="16"/>
        </w:rPr>
      </w:pPr>
    </w:p>
    <w:sdt>
      <w:sdtPr>
        <w:rPr>
          <w:sz w:val="16"/>
        </w:rPr>
        <w:alias w:val="Inserire il testo"/>
        <w:tag w:val="Inserire il testo"/>
        <w:id w:val="848532066"/>
        <w:placeholder>
          <w:docPart w:val="06EA37E845384E2C84C8AD5ECE84A176"/>
        </w:placeholder>
      </w:sdtPr>
      <w:sdtEndPr/>
      <w:sdtContent>
        <w:p w14:paraId="699EC9F0" w14:textId="13C5365E" w:rsidR="002328DC" w:rsidRPr="00B90657" w:rsidRDefault="005C0B7C" w:rsidP="002328DC">
          <w:pPr>
            <w:rPr>
              <w:sz w:val="16"/>
            </w:rPr>
          </w:pPr>
          <w:r>
            <w:rPr>
              <w:sz w:val="16"/>
            </w:rPr>
            <w:t xml:space="preserve">                                                             </w:t>
          </w:r>
        </w:p>
      </w:sdtContent>
    </w:sdt>
    <w:p w14:paraId="0BB5DD73" w14:textId="77777777" w:rsidR="002328DC" w:rsidRPr="00B90657" w:rsidRDefault="002328DC" w:rsidP="002328DC">
      <w:pPr>
        <w:pStyle w:val="Signature"/>
      </w:pPr>
      <w:r w:rsidRPr="00B90657">
        <w:t>____________________________</w:t>
      </w:r>
      <w:r w:rsidR="00A963DA" w:rsidRPr="00B90657">
        <w:t>_____</w:t>
      </w:r>
      <w:r w:rsidRPr="00B90657">
        <w:t xml:space="preserve"> </w:t>
      </w:r>
      <w:r w:rsidRPr="00B90657">
        <w:tab/>
      </w:r>
      <w:r w:rsidRPr="00B90657">
        <w:tab/>
        <w:t>____________________________</w:t>
      </w:r>
      <w:r w:rsidR="00A963DA" w:rsidRPr="00B90657">
        <w:t>_____</w:t>
      </w:r>
    </w:p>
    <w:p w14:paraId="5AFD2F69" w14:textId="427E4057" w:rsidR="002328DC" w:rsidRPr="00B90657" w:rsidRDefault="003B39F8" w:rsidP="002328DC">
      <w:pPr>
        <w:pStyle w:val="Signature"/>
      </w:pPr>
      <w:r>
        <w:t>Luogo e d</w:t>
      </w:r>
      <w:r w:rsidR="002328DC" w:rsidRPr="00B90657">
        <w:t>ata</w:t>
      </w:r>
      <w:r w:rsidR="002328DC" w:rsidRPr="00B90657">
        <w:tab/>
      </w:r>
      <w:r w:rsidR="002328DC" w:rsidRPr="00B90657">
        <w:tab/>
        <w:t>Firma</w:t>
      </w:r>
    </w:p>
    <w:sectPr w:rsidR="002328DC" w:rsidRPr="00B90657" w:rsidSect="006A5A4E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424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F483" w14:textId="77777777" w:rsidR="00E32B8E" w:rsidRDefault="00E32B8E" w:rsidP="00DD6423">
      <w:pPr>
        <w:spacing w:line="240" w:lineRule="auto"/>
      </w:pPr>
      <w:r>
        <w:separator/>
      </w:r>
    </w:p>
    <w:p w14:paraId="320EF878" w14:textId="77777777" w:rsidR="00E32B8E" w:rsidRDefault="00E32B8E"/>
  </w:endnote>
  <w:endnote w:type="continuationSeparator" w:id="0">
    <w:p w14:paraId="035ED3E3" w14:textId="77777777" w:rsidR="00E32B8E" w:rsidRDefault="00E32B8E" w:rsidP="00DD6423">
      <w:pPr>
        <w:spacing w:line="240" w:lineRule="auto"/>
      </w:pPr>
      <w:r>
        <w:continuationSeparator/>
      </w:r>
    </w:p>
    <w:p w14:paraId="67F35918" w14:textId="77777777" w:rsidR="00E32B8E" w:rsidRDefault="00E32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E131" w14:textId="77777777" w:rsidR="00E32B8E" w:rsidRDefault="00E32B8E" w:rsidP="00DD6423">
      <w:pPr>
        <w:spacing w:line="240" w:lineRule="auto"/>
      </w:pPr>
      <w:r>
        <w:separator/>
      </w:r>
    </w:p>
    <w:p w14:paraId="1871D0F9" w14:textId="77777777" w:rsidR="00E32B8E" w:rsidRDefault="00E32B8E"/>
  </w:footnote>
  <w:footnote w:type="continuationSeparator" w:id="0">
    <w:p w14:paraId="616A8E76" w14:textId="77777777" w:rsidR="00E32B8E" w:rsidRDefault="00E32B8E" w:rsidP="00DD6423">
      <w:pPr>
        <w:spacing w:line="240" w:lineRule="auto"/>
      </w:pPr>
      <w:r>
        <w:continuationSeparator/>
      </w:r>
    </w:p>
    <w:p w14:paraId="4FE832F0" w14:textId="77777777" w:rsidR="00E32B8E" w:rsidRDefault="00E32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5D0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DB5C1E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DB5C1E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A9A0304" wp14:editId="01729A0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AE27F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557824F1" w14:textId="77777777" w:rsidR="009532A5" w:rsidRDefault="009532A5"/>
  <w:p w14:paraId="7D2E1D38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C45F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102A835" wp14:editId="0DFBDB0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FA2CC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117A1A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117A1A">
      <w:rPr>
        <w:noProof/>
      </w:rPr>
      <w:t>3</w:t>
    </w:r>
    <w:r>
      <w:rPr>
        <w:noProof/>
      </w:rPr>
      <w:fldChar w:fldCharType="end"/>
    </w:r>
  </w:p>
  <w:p w14:paraId="655824E2" w14:textId="77777777" w:rsidR="009532A5" w:rsidRDefault="009532A5"/>
  <w:p w14:paraId="018BF109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59FA" w14:textId="77777777" w:rsidR="009532A5" w:rsidRDefault="00A537C4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331ED729" wp14:editId="4130FF5C">
          <wp:simplePos x="0" y="0"/>
          <wp:positionH relativeFrom="page">
            <wp:posOffset>-3175</wp:posOffset>
          </wp:positionH>
          <wp:positionV relativeFrom="paragraph">
            <wp:posOffset>-438785</wp:posOffset>
          </wp:positionV>
          <wp:extent cx="7560000" cy="10699200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E9F37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5A73A2"/>
    <w:multiLevelType w:val="multilevel"/>
    <w:tmpl w:val="29D8C2A2"/>
    <w:numStyleLink w:val="USITableNumberedListStyle"/>
  </w:abstractNum>
  <w:abstractNum w:abstractNumId="25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5D932487"/>
    <w:multiLevelType w:val="multilevel"/>
    <w:tmpl w:val="C0F8667A"/>
    <w:numStyleLink w:val="USIBulletedList"/>
  </w:abstractNum>
  <w:abstractNum w:abstractNumId="28" w15:restartNumberingAfterBreak="0">
    <w:nsid w:val="61DD21A3"/>
    <w:multiLevelType w:val="multilevel"/>
    <w:tmpl w:val="AB741F0A"/>
    <w:numStyleLink w:val="USINumberedList"/>
  </w:abstractNum>
  <w:abstractNum w:abstractNumId="29" w15:restartNumberingAfterBreak="0">
    <w:nsid w:val="735E32C1"/>
    <w:multiLevelType w:val="hybridMultilevel"/>
    <w:tmpl w:val="60B69550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29598D"/>
    <w:multiLevelType w:val="hybridMultilevel"/>
    <w:tmpl w:val="5CE2C082"/>
    <w:lvl w:ilvl="0" w:tplc="08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1533878003">
    <w:abstractNumId w:val="26"/>
  </w:num>
  <w:num w:numId="2" w16cid:durableId="451898191">
    <w:abstractNumId w:val="14"/>
  </w:num>
  <w:num w:numId="3" w16cid:durableId="332689397">
    <w:abstractNumId w:val="4"/>
  </w:num>
  <w:num w:numId="4" w16cid:durableId="407845339">
    <w:abstractNumId w:val="16"/>
  </w:num>
  <w:num w:numId="5" w16cid:durableId="109055627">
    <w:abstractNumId w:val="12"/>
  </w:num>
  <w:num w:numId="6" w16cid:durableId="719475272">
    <w:abstractNumId w:val="13"/>
  </w:num>
  <w:num w:numId="7" w16cid:durableId="113334559">
    <w:abstractNumId w:val="2"/>
  </w:num>
  <w:num w:numId="8" w16cid:durableId="573586131">
    <w:abstractNumId w:val="1"/>
  </w:num>
  <w:num w:numId="9" w16cid:durableId="1199003143">
    <w:abstractNumId w:val="0"/>
  </w:num>
  <w:num w:numId="10" w16cid:durableId="1191576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249106">
    <w:abstractNumId w:val="17"/>
  </w:num>
  <w:num w:numId="12" w16cid:durableId="81028823">
    <w:abstractNumId w:val="11"/>
  </w:num>
  <w:num w:numId="13" w16cid:durableId="1999723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206383">
    <w:abstractNumId w:val="25"/>
  </w:num>
  <w:num w:numId="15" w16cid:durableId="1628312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5579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1709980">
    <w:abstractNumId w:val="27"/>
  </w:num>
  <w:num w:numId="18" w16cid:durableId="1288438664">
    <w:abstractNumId w:val="20"/>
  </w:num>
  <w:num w:numId="19" w16cid:durableId="50807923">
    <w:abstractNumId w:val="24"/>
  </w:num>
  <w:num w:numId="20" w16cid:durableId="1852599596">
    <w:abstractNumId w:val="19"/>
  </w:num>
  <w:num w:numId="21" w16cid:durableId="341201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7549231">
    <w:abstractNumId w:val="22"/>
  </w:num>
  <w:num w:numId="23" w16cid:durableId="730885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8856534">
    <w:abstractNumId w:val="7"/>
  </w:num>
  <w:num w:numId="25" w16cid:durableId="1754811467">
    <w:abstractNumId w:val="6"/>
  </w:num>
  <w:num w:numId="26" w16cid:durableId="68356750">
    <w:abstractNumId w:val="21"/>
  </w:num>
  <w:num w:numId="27" w16cid:durableId="1313604043">
    <w:abstractNumId w:val="5"/>
  </w:num>
  <w:num w:numId="28" w16cid:durableId="1695812114">
    <w:abstractNumId w:val="10"/>
  </w:num>
  <w:num w:numId="29" w16cid:durableId="2244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5061329">
    <w:abstractNumId w:val="23"/>
  </w:num>
  <w:num w:numId="31" w16cid:durableId="153760287">
    <w:abstractNumId w:val="28"/>
  </w:num>
  <w:num w:numId="32" w16cid:durableId="122427450">
    <w:abstractNumId w:val="18"/>
  </w:num>
  <w:num w:numId="33" w16cid:durableId="1486239357">
    <w:abstractNumId w:val="15"/>
  </w:num>
  <w:num w:numId="34" w16cid:durableId="1601527528">
    <w:abstractNumId w:val="3"/>
  </w:num>
  <w:num w:numId="35" w16cid:durableId="956913171">
    <w:abstractNumId w:val="8"/>
  </w:num>
  <w:num w:numId="36" w16cid:durableId="1012148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1323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2867066">
    <w:abstractNumId w:val="9"/>
  </w:num>
  <w:num w:numId="39" w16cid:durableId="1074743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589037">
    <w:abstractNumId w:val="29"/>
  </w:num>
  <w:num w:numId="41" w16cid:durableId="533421326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Tl1lSdGHMw7J/BVHrzbFB38GCU3MSYJ+jvdPW0MIvl4GGI/2hCJP9b/p1fGBNIP2y9f5/goa7AOUnsrfveblQ==" w:salt="yzsa5XK8qo6aFi81BU1/yQ=="/>
  <w:defaultTabStop w:val="708"/>
  <w:hyphenationZone w:val="283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E"/>
    <w:rsid w:val="00001422"/>
    <w:rsid w:val="0001266A"/>
    <w:rsid w:val="00013AAB"/>
    <w:rsid w:val="00026A1E"/>
    <w:rsid w:val="000364C6"/>
    <w:rsid w:val="000426A9"/>
    <w:rsid w:val="00053733"/>
    <w:rsid w:val="000562A0"/>
    <w:rsid w:val="00062528"/>
    <w:rsid w:val="00065579"/>
    <w:rsid w:val="00067B7E"/>
    <w:rsid w:val="000737AF"/>
    <w:rsid w:val="00075D8C"/>
    <w:rsid w:val="00076119"/>
    <w:rsid w:val="00076C2F"/>
    <w:rsid w:val="0008282C"/>
    <w:rsid w:val="00093547"/>
    <w:rsid w:val="000946F7"/>
    <w:rsid w:val="000A11EA"/>
    <w:rsid w:val="000B2AE5"/>
    <w:rsid w:val="000B73D0"/>
    <w:rsid w:val="000C0F68"/>
    <w:rsid w:val="000C44A8"/>
    <w:rsid w:val="000C4A2E"/>
    <w:rsid w:val="000C68F8"/>
    <w:rsid w:val="000D0488"/>
    <w:rsid w:val="000D0CFB"/>
    <w:rsid w:val="000E3364"/>
    <w:rsid w:val="000F441E"/>
    <w:rsid w:val="000F502B"/>
    <w:rsid w:val="000F7F76"/>
    <w:rsid w:val="00100A6B"/>
    <w:rsid w:val="00102833"/>
    <w:rsid w:val="00104945"/>
    <w:rsid w:val="00110829"/>
    <w:rsid w:val="001127CE"/>
    <w:rsid w:val="00114941"/>
    <w:rsid w:val="00117A1A"/>
    <w:rsid w:val="00121E02"/>
    <w:rsid w:val="00131365"/>
    <w:rsid w:val="001338DD"/>
    <w:rsid w:val="001363D0"/>
    <w:rsid w:val="0013646B"/>
    <w:rsid w:val="00137DD1"/>
    <w:rsid w:val="00145B8A"/>
    <w:rsid w:val="001509DE"/>
    <w:rsid w:val="0016087E"/>
    <w:rsid w:val="001642AF"/>
    <w:rsid w:val="0016526B"/>
    <w:rsid w:val="00166A08"/>
    <w:rsid w:val="00167B58"/>
    <w:rsid w:val="00172963"/>
    <w:rsid w:val="00173869"/>
    <w:rsid w:val="001768AC"/>
    <w:rsid w:val="0017729E"/>
    <w:rsid w:val="00182B98"/>
    <w:rsid w:val="001966E7"/>
    <w:rsid w:val="001A7C27"/>
    <w:rsid w:val="001B302A"/>
    <w:rsid w:val="001B58E0"/>
    <w:rsid w:val="001C420B"/>
    <w:rsid w:val="001C4BF3"/>
    <w:rsid w:val="001C778F"/>
    <w:rsid w:val="001D4B45"/>
    <w:rsid w:val="001D5265"/>
    <w:rsid w:val="001D7C81"/>
    <w:rsid w:val="001E42E6"/>
    <w:rsid w:val="001E5DA0"/>
    <w:rsid w:val="001F5CD7"/>
    <w:rsid w:val="001F6377"/>
    <w:rsid w:val="00205343"/>
    <w:rsid w:val="002103B5"/>
    <w:rsid w:val="0021364C"/>
    <w:rsid w:val="00226796"/>
    <w:rsid w:val="00231029"/>
    <w:rsid w:val="002328DC"/>
    <w:rsid w:val="00233269"/>
    <w:rsid w:val="00234A17"/>
    <w:rsid w:val="00236135"/>
    <w:rsid w:val="002411F4"/>
    <w:rsid w:val="0024135A"/>
    <w:rsid w:val="00247921"/>
    <w:rsid w:val="00251DC4"/>
    <w:rsid w:val="00252778"/>
    <w:rsid w:val="00261DF4"/>
    <w:rsid w:val="00272F97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B74B9"/>
    <w:rsid w:val="002D248D"/>
    <w:rsid w:val="002D42BD"/>
    <w:rsid w:val="002D6F34"/>
    <w:rsid w:val="002E1941"/>
    <w:rsid w:val="002E1B5E"/>
    <w:rsid w:val="002E2470"/>
    <w:rsid w:val="002E313F"/>
    <w:rsid w:val="002E7FA4"/>
    <w:rsid w:val="002F016A"/>
    <w:rsid w:val="002F1175"/>
    <w:rsid w:val="003006F1"/>
    <w:rsid w:val="00301B47"/>
    <w:rsid w:val="00311DAE"/>
    <w:rsid w:val="0031390D"/>
    <w:rsid w:val="00314FD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673B4"/>
    <w:rsid w:val="003732A5"/>
    <w:rsid w:val="00376A41"/>
    <w:rsid w:val="00376B23"/>
    <w:rsid w:val="003862D4"/>
    <w:rsid w:val="00386EEA"/>
    <w:rsid w:val="0039105C"/>
    <w:rsid w:val="00393FB3"/>
    <w:rsid w:val="003A5FD7"/>
    <w:rsid w:val="003A7C61"/>
    <w:rsid w:val="003B3103"/>
    <w:rsid w:val="003B39F8"/>
    <w:rsid w:val="003B3A7F"/>
    <w:rsid w:val="003B479B"/>
    <w:rsid w:val="003C2D38"/>
    <w:rsid w:val="003E06B8"/>
    <w:rsid w:val="003E64EF"/>
    <w:rsid w:val="00401261"/>
    <w:rsid w:val="00402F0C"/>
    <w:rsid w:val="00403580"/>
    <w:rsid w:val="0040525A"/>
    <w:rsid w:val="0040749D"/>
    <w:rsid w:val="0043445F"/>
    <w:rsid w:val="00455B4E"/>
    <w:rsid w:val="00475E93"/>
    <w:rsid w:val="00477D48"/>
    <w:rsid w:val="00480270"/>
    <w:rsid w:val="00482DCC"/>
    <w:rsid w:val="00486144"/>
    <w:rsid w:val="00486C30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09BE"/>
    <w:rsid w:val="004D2B4E"/>
    <w:rsid w:val="004D71AC"/>
    <w:rsid w:val="004F30D3"/>
    <w:rsid w:val="004F43F1"/>
    <w:rsid w:val="004F4C26"/>
    <w:rsid w:val="005002A3"/>
    <w:rsid w:val="00512C40"/>
    <w:rsid w:val="00517922"/>
    <w:rsid w:val="005315F8"/>
    <w:rsid w:val="00531F6A"/>
    <w:rsid w:val="005348E0"/>
    <w:rsid w:val="005521C0"/>
    <w:rsid w:val="00552298"/>
    <w:rsid w:val="00577940"/>
    <w:rsid w:val="0059504B"/>
    <w:rsid w:val="005A5243"/>
    <w:rsid w:val="005C0B7C"/>
    <w:rsid w:val="005C18BD"/>
    <w:rsid w:val="005D2E8F"/>
    <w:rsid w:val="005D5F6F"/>
    <w:rsid w:val="005D66CA"/>
    <w:rsid w:val="005F48B8"/>
    <w:rsid w:val="005F616D"/>
    <w:rsid w:val="00606686"/>
    <w:rsid w:val="00610193"/>
    <w:rsid w:val="0064301D"/>
    <w:rsid w:val="00667984"/>
    <w:rsid w:val="006700F4"/>
    <w:rsid w:val="00671CB0"/>
    <w:rsid w:val="006829F5"/>
    <w:rsid w:val="006945B9"/>
    <w:rsid w:val="006979BE"/>
    <w:rsid w:val="006A5A4E"/>
    <w:rsid w:val="006C03CF"/>
    <w:rsid w:val="006C37E8"/>
    <w:rsid w:val="006C4608"/>
    <w:rsid w:val="006E56FF"/>
    <w:rsid w:val="006F5309"/>
    <w:rsid w:val="00722F44"/>
    <w:rsid w:val="00730A4A"/>
    <w:rsid w:val="00736D7C"/>
    <w:rsid w:val="00737B9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925AB"/>
    <w:rsid w:val="0079465D"/>
    <w:rsid w:val="00797FCD"/>
    <w:rsid w:val="007B0445"/>
    <w:rsid w:val="007B5F58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5A4D"/>
    <w:rsid w:val="0087624B"/>
    <w:rsid w:val="00881D05"/>
    <w:rsid w:val="00887560"/>
    <w:rsid w:val="008900E3"/>
    <w:rsid w:val="00893F9A"/>
    <w:rsid w:val="00896DA0"/>
    <w:rsid w:val="008A292D"/>
    <w:rsid w:val="008A2FA0"/>
    <w:rsid w:val="008B11FA"/>
    <w:rsid w:val="008B346A"/>
    <w:rsid w:val="008B580C"/>
    <w:rsid w:val="008B65BB"/>
    <w:rsid w:val="008C4A75"/>
    <w:rsid w:val="008D4E31"/>
    <w:rsid w:val="008D751A"/>
    <w:rsid w:val="008F1A05"/>
    <w:rsid w:val="008F2F73"/>
    <w:rsid w:val="00901F56"/>
    <w:rsid w:val="00902075"/>
    <w:rsid w:val="00902E1B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72DBC"/>
    <w:rsid w:val="00987497"/>
    <w:rsid w:val="009951A6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40B2"/>
    <w:rsid w:val="00A35029"/>
    <w:rsid w:val="00A41683"/>
    <w:rsid w:val="00A44FD3"/>
    <w:rsid w:val="00A537C4"/>
    <w:rsid w:val="00A67556"/>
    <w:rsid w:val="00A77901"/>
    <w:rsid w:val="00A80046"/>
    <w:rsid w:val="00A90A2C"/>
    <w:rsid w:val="00A963DA"/>
    <w:rsid w:val="00A97D64"/>
    <w:rsid w:val="00AB5F2E"/>
    <w:rsid w:val="00AC017A"/>
    <w:rsid w:val="00AC1D23"/>
    <w:rsid w:val="00AF118F"/>
    <w:rsid w:val="00AF2031"/>
    <w:rsid w:val="00AF2DD7"/>
    <w:rsid w:val="00AF56F5"/>
    <w:rsid w:val="00AF616A"/>
    <w:rsid w:val="00B106B0"/>
    <w:rsid w:val="00B1619B"/>
    <w:rsid w:val="00B260B5"/>
    <w:rsid w:val="00B33786"/>
    <w:rsid w:val="00B35566"/>
    <w:rsid w:val="00B42B38"/>
    <w:rsid w:val="00B463EC"/>
    <w:rsid w:val="00B46C1D"/>
    <w:rsid w:val="00B51F93"/>
    <w:rsid w:val="00B66EC7"/>
    <w:rsid w:val="00B8448A"/>
    <w:rsid w:val="00B90657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A52"/>
    <w:rsid w:val="00BE5323"/>
    <w:rsid w:val="00BF67AA"/>
    <w:rsid w:val="00C00731"/>
    <w:rsid w:val="00C03766"/>
    <w:rsid w:val="00C04CF2"/>
    <w:rsid w:val="00C05788"/>
    <w:rsid w:val="00C20573"/>
    <w:rsid w:val="00C367CA"/>
    <w:rsid w:val="00C465B0"/>
    <w:rsid w:val="00C52353"/>
    <w:rsid w:val="00C52560"/>
    <w:rsid w:val="00C61389"/>
    <w:rsid w:val="00C64531"/>
    <w:rsid w:val="00C73A3F"/>
    <w:rsid w:val="00C81FF8"/>
    <w:rsid w:val="00C8694F"/>
    <w:rsid w:val="00C9023F"/>
    <w:rsid w:val="00C93350"/>
    <w:rsid w:val="00C972C0"/>
    <w:rsid w:val="00CA2F3B"/>
    <w:rsid w:val="00CA38D1"/>
    <w:rsid w:val="00CB1B41"/>
    <w:rsid w:val="00CB4DC6"/>
    <w:rsid w:val="00CB5559"/>
    <w:rsid w:val="00CB69A9"/>
    <w:rsid w:val="00CC2F2E"/>
    <w:rsid w:val="00CC3744"/>
    <w:rsid w:val="00CD4CC7"/>
    <w:rsid w:val="00CE1FB4"/>
    <w:rsid w:val="00CE3B17"/>
    <w:rsid w:val="00CE6AFB"/>
    <w:rsid w:val="00D00335"/>
    <w:rsid w:val="00D0430B"/>
    <w:rsid w:val="00D11284"/>
    <w:rsid w:val="00D121BB"/>
    <w:rsid w:val="00D1792C"/>
    <w:rsid w:val="00D2439E"/>
    <w:rsid w:val="00D26AFD"/>
    <w:rsid w:val="00D26FCF"/>
    <w:rsid w:val="00D348A3"/>
    <w:rsid w:val="00D3713F"/>
    <w:rsid w:val="00D40485"/>
    <w:rsid w:val="00D5084B"/>
    <w:rsid w:val="00D513F8"/>
    <w:rsid w:val="00D54AE2"/>
    <w:rsid w:val="00D60560"/>
    <w:rsid w:val="00D60DDB"/>
    <w:rsid w:val="00D65379"/>
    <w:rsid w:val="00D8724F"/>
    <w:rsid w:val="00DA129C"/>
    <w:rsid w:val="00DB3EC0"/>
    <w:rsid w:val="00DB40B1"/>
    <w:rsid w:val="00DB5C1E"/>
    <w:rsid w:val="00DC0DDB"/>
    <w:rsid w:val="00DC0F7F"/>
    <w:rsid w:val="00DD0942"/>
    <w:rsid w:val="00DD111C"/>
    <w:rsid w:val="00DD1E08"/>
    <w:rsid w:val="00DD47F8"/>
    <w:rsid w:val="00DD6423"/>
    <w:rsid w:val="00DE1568"/>
    <w:rsid w:val="00DF1C65"/>
    <w:rsid w:val="00DF2DAB"/>
    <w:rsid w:val="00E12187"/>
    <w:rsid w:val="00E17665"/>
    <w:rsid w:val="00E17F0E"/>
    <w:rsid w:val="00E201D0"/>
    <w:rsid w:val="00E2067E"/>
    <w:rsid w:val="00E32B8E"/>
    <w:rsid w:val="00E42CA2"/>
    <w:rsid w:val="00E450E6"/>
    <w:rsid w:val="00E477AD"/>
    <w:rsid w:val="00E57C73"/>
    <w:rsid w:val="00E64A43"/>
    <w:rsid w:val="00E65251"/>
    <w:rsid w:val="00E66432"/>
    <w:rsid w:val="00E71599"/>
    <w:rsid w:val="00E72638"/>
    <w:rsid w:val="00E7456D"/>
    <w:rsid w:val="00E762C4"/>
    <w:rsid w:val="00E77640"/>
    <w:rsid w:val="00E86A58"/>
    <w:rsid w:val="00E9007F"/>
    <w:rsid w:val="00EA3620"/>
    <w:rsid w:val="00EA5A80"/>
    <w:rsid w:val="00EB07E4"/>
    <w:rsid w:val="00EB2B02"/>
    <w:rsid w:val="00ED0362"/>
    <w:rsid w:val="00ED166E"/>
    <w:rsid w:val="00EF5C79"/>
    <w:rsid w:val="00EF7DDE"/>
    <w:rsid w:val="00F00B54"/>
    <w:rsid w:val="00F0455A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A4AB5"/>
    <w:rsid w:val="00FB2E39"/>
    <w:rsid w:val="00FB5160"/>
    <w:rsid w:val="00FC6A61"/>
    <w:rsid w:val="00FD0394"/>
    <w:rsid w:val="00FD0648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783FEDE"/>
  <w15:chartTrackingRefBased/>
  <w15:docId w15:val="{841764DA-9B31-484B-B14D-5F866D42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BE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0D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.usilu.net\dfs\USI-Documentazione%20e%20Modelli\modelli\1_modelli%20Word\101_Facolt&#224;\101_FTL\101_c_ftl-progetto-breve-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EA37E845384E2C84C8AD5ECE8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A500-BF39-45B2-A25E-3E5596724B7B}"/>
      </w:docPartPr>
      <w:docPartBody>
        <w:p w:rsidR="007A0AC9" w:rsidRDefault="00D8646C" w:rsidP="00D8646C">
          <w:pPr>
            <w:pStyle w:val="06EA37E845384E2C84C8AD5ECE84A176"/>
          </w:pPr>
          <w:r w:rsidRPr="00B90657">
            <w:rPr>
              <w:rStyle w:val="PlaceholderText"/>
              <w:sz w:val="16"/>
            </w:rPr>
            <w:t>Inserire il testo</w:t>
          </w:r>
        </w:p>
      </w:docPartBody>
    </w:docPart>
    <w:docPart>
      <w:docPartPr>
        <w:name w:val="34078DB1EC1A46F684B716B1511606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FA022F-00BD-47EE-838D-920DE9E6D903}"/>
      </w:docPartPr>
      <w:docPartBody>
        <w:p w:rsidR="00E348D0" w:rsidRDefault="00D8646C" w:rsidP="00D8646C">
          <w:pPr>
            <w:pStyle w:val="34078DB1EC1A46F684B716B1511606D5"/>
          </w:pPr>
          <w:r w:rsidRPr="00B90657">
            <w:rPr>
              <w:rStyle w:val="PlaceholderText"/>
            </w:rPr>
            <w:t>Inserire il testo</w:t>
          </w:r>
        </w:p>
      </w:docPartBody>
    </w:docPart>
    <w:docPart>
      <w:docPartPr>
        <w:name w:val="65DE9637C21F4D78AE867F8C629F83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09B9D3-E29F-4B5E-92C2-3CE067278330}"/>
      </w:docPartPr>
      <w:docPartBody>
        <w:p w:rsidR="00E348D0" w:rsidRDefault="00D8646C" w:rsidP="00D8646C">
          <w:pPr>
            <w:pStyle w:val="65DE9637C21F4D78AE867F8C629F8313"/>
          </w:pPr>
          <w:r w:rsidRPr="00B90657">
            <w:rPr>
              <w:color w:val="808080"/>
            </w:rPr>
            <w:t>Inserire il testo</w:t>
          </w:r>
        </w:p>
      </w:docPartBody>
    </w:docPart>
    <w:docPart>
      <w:docPartPr>
        <w:name w:val="26BF3E264F4042C0B3DE6EEB6C9EAB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3CF2B5-36D9-45C2-BEE1-3138D3F7F102}"/>
      </w:docPartPr>
      <w:docPartBody>
        <w:p w:rsidR="00E348D0" w:rsidRDefault="00D8646C" w:rsidP="00D8646C">
          <w:pPr>
            <w:pStyle w:val="26BF3E264F4042C0B3DE6EEB6C9EAB5B"/>
          </w:pPr>
          <w:r w:rsidRPr="00B90657">
            <w:rPr>
              <w:rStyle w:val="PlaceholderText"/>
            </w:rPr>
            <w:t xml:space="preserve">Inserire il </w:t>
          </w:r>
          <w:r>
            <w:rPr>
              <w:rStyle w:val="PlaceholderText"/>
            </w:rPr>
            <w:t>nr.</w:t>
          </w:r>
        </w:p>
      </w:docPartBody>
    </w:docPart>
    <w:docPart>
      <w:docPartPr>
        <w:name w:val="47E15CEAF0A44F9682D87DABBA686D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1A8DD-B5C8-457A-9616-B6D519DC5D6C}"/>
      </w:docPartPr>
      <w:docPartBody>
        <w:p w:rsidR="00E348D0" w:rsidRDefault="00D8646C" w:rsidP="00D8646C">
          <w:pPr>
            <w:pStyle w:val="47E15CEAF0A44F9682D87DABBA686D9B"/>
          </w:pPr>
          <w:r w:rsidRPr="00B90657">
            <w:rPr>
              <w:rStyle w:val="PlaceholderText"/>
            </w:rPr>
            <w:t>Inserire il testo</w:t>
          </w:r>
        </w:p>
      </w:docPartBody>
    </w:docPart>
    <w:docPart>
      <w:docPartPr>
        <w:name w:val="FDB9234C272248BCAB621E2466C4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92EF-FF32-4276-8390-CAC572E1780B}"/>
      </w:docPartPr>
      <w:docPartBody>
        <w:p w:rsidR="00E66586" w:rsidRDefault="00E66586" w:rsidP="00E66586">
          <w:pPr>
            <w:pStyle w:val="FDB9234C272248BCAB621E2466C4B9FB"/>
          </w:pPr>
          <w:r w:rsidRPr="00B90657">
            <w:rPr>
              <w:rStyle w:val="PlaceholderText"/>
            </w:rPr>
            <w:t xml:space="preserve">Inserire il </w:t>
          </w:r>
          <w:r>
            <w:rPr>
              <w:rStyle w:val="PlaceholderText"/>
            </w:rPr>
            <w:t>nr.</w:t>
          </w:r>
        </w:p>
      </w:docPartBody>
    </w:docPart>
    <w:docPart>
      <w:docPartPr>
        <w:name w:val="6892E7A067FF4449A3FBB8B39D695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6B06-1F9F-4485-856F-A5F36F6AE3EB}"/>
      </w:docPartPr>
      <w:docPartBody>
        <w:p w:rsidR="00E66586" w:rsidRDefault="00E66586" w:rsidP="00E66586">
          <w:pPr>
            <w:pStyle w:val="6892E7A067FF4449A3FBB8B39D6950D5"/>
          </w:pPr>
          <w:r w:rsidRPr="00B90657">
            <w:rPr>
              <w:rStyle w:val="PlaceholderText"/>
            </w:rPr>
            <w:t>Inserire il testo</w:t>
          </w:r>
        </w:p>
      </w:docPartBody>
    </w:docPart>
    <w:docPart>
      <w:docPartPr>
        <w:name w:val="4ED33998596143908959FEA15E10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AAA4-277A-4EEA-B5F7-95DAF0A3FA5D}"/>
      </w:docPartPr>
      <w:docPartBody>
        <w:p w:rsidR="00E66586" w:rsidRDefault="00E66586" w:rsidP="00E66586">
          <w:pPr>
            <w:pStyle w:val="4ED33998596143908959FEA15E103873"/>
          </w:pPr>
          <w:r w:rsidRPr="00B90657">
            <w:rPr>
              <w:rStyle w:val="PlaceholderText"/>
            </w:rPr>
            <w:t>Inserire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28"/>
    <w:rsid w:val="000F502B"/>
    <w:rsid w:val="002B2293"/>
    <w:rsid w:val="003862D4"/>
    <w:rsid w:val="004D71AC"/>
    <w:rsid w:val="0051375F"/>
    <w:rsid w:val="00663922"/>
    <w:rsid w:val="006B2AF4"/>
    <w:rsid w:val="00756C96"/>
    <w:rsid w:val="007A0AC9"/>
    <w:rsid w:val="00B230F6"/>
    <w:rsid w:val="00D8646C"/>
    <w:rsid w:val="00DB40B1"/>
    <w:rsid w:val="00DB4428"/>
    <w:rsid w:val="00E12187"/>
    <w:rsid w:val="00E348D0"/>
    <w:rsid w:val="00E66233"/>
    <w:rsid w:val="00E66586"/>
    <w:rsid w:val="00EC251A"/>
    <w:rsid w:val="00E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586"/>
    <w:rPr>
      <w:color w:val="808080"/>
    </w:rPr>
  </w:style>
  <w:style w:type="paragraph" w:customStyle="1" w:styleId="34078DB1EC1A46F684B716B1511606D5">
    <w:name w:val="34078DB1EC1A46F684B716B1511606D5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5DE9637C21F4D78AE867F8C629F8313">
    <w:name w:val="65DE9637C21F4D78AE867F8C629F8313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6BF3E264F4042C0B3DE6EEB6C9EAB5B">
    <w:name w:val="26BF3E264F4042C0B3DE6EEB6C9EAB5B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47E15CEAF0A44F9682D87DABBA686D9B">
    <w:name w:val="47E15CEAF0A44F9682D87DABBA686D9B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06EA37E845384E2C84C8AD5ECE84A176">
    <w:name w:val="06EA37E845384E2C84C8AD5ECE84A176"/>
    <w:rsid w:val="00D8646C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DB9234C272248BCAB621E2466C4B9FB">
    <w:name w:val="FDB9234C272248BCAB621E2466C4B9FB"/>
    <w:rsid w:val="00E66586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6892E7A067FF4449A3FBB8B39D6950D5">
    <w:name w:val="6892E7A067FF4449A3FBB8B39D6950D5"/>
    <w:rsid w:val="00E66586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  <w:style w:type="paragraph" w:customStyle="1" w:styleId="4ED33998596143908959FEA15E103873">
    <w:name w:val="4ED33998596143908959FEA15E103873"/>
    <w:rsid w:val="00E66586"/>
    <w:pPr>
      <w:spacing w:line="278" w:lineRule="auto"/>
    </w:pPr>
    <w:rPr>
      <w:kern w:val="2"/>
      <w:sz w:val="24"/>
      <w:szCs w:val="24"/>
      <w:lang w:val="en-CH" w:eastAsia="en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6A13144-5A97-4403-971C-BD27F3C6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101_c_ftl-progetto-breve-it.dotx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USI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Bellopede Salvatore</cp:lastModifiedBy>
  <cp:revision>20</cp:revision>
  <cp:lastPrinted>2020-02-24T14:08:00Z</cp:lastPrinted>
  <dcterms:created xsi:type="dcterms:W3CDTF">2023-05-12T09:58:00Z</dcterms:created>
  <dcterms:modified xsi:type="dcterms:W3CDTF">2026-02-26T09:06:00Z</dcterms:modified>
</cp:coreProperties>
</file>