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D513F8" w14:paraId="608C60B0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5F0F1458" w14:textId="7F5B5B4F" w:rsidR="00E57C73" w:rsidRPr="00D513F8" w:rsidRDefault="00E57C73" w:rsidP="00797FCD">
            <w:pPr>
              <w:pStyle w:val="Subtitle"/>
            </w:pPr>
          </w:p>
        </w:tc>
      </w:tr>
      <w:tr w:rsidR="00A35029" w:rsidRPr="00D513F8" w14:paraId="75E21EAE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6A706BBD" w14:textId="600F4811" w:rsidR="00E84A9C" w:rsidRPr="00DA0F9C" w:rsidRDefault="00BC5D1D" w:rsidP="008A292D">
            <w:pPr>
              <w:pStyle w:val="Title"/>
            </w:pPr>
            <w:r>
              <w:t>DOMANDA DI ISCRIZIONE</w:t>
            </w:r>
          </w:p>
        </w:tc>
      </w:tr>
    </w:tbl>
    <w:p w14:paraId="21B6F889" w14:textId="77777777" w:rsidR="001D5265" w:rsidRPr="00D513F8" w:rsidRDefault="001D5265" w:rsidP="001D5265"/>
    <w:p w14:paraId="036968D4" w14:textId="77777777" w:rsidR="00F22A91" w:rsidRPr="00D513F8" w:rsidRDefault="00F22A91" w:rsidP="001D5265"/>
    <w:p w14:paraId="48C45EFF" w14:textId="77777777" w:rsidR="00E86A58" w:rsidRDefault="00E86A58" w:rsidP="00E86A58"/>
    <w:p w14:paraId="785B86AA" w14:textId="32827DC1" w:rsidR="00BC5D1D" w:rsidRPr="009414E9" w:rsidRDefault="00BC5D1D" w:rsidP="00E86A58">
      <w:pPr>
        <w:rPr>
          <w:b/>
          <w:bCs/>
        </w:rPr>
      </w:pPr>
      <w:bookmarkStart w:id="0" w:name="_Hlk166505852"/>
      <w:r w:rsidRPr="009414E9">
        <w:rPr>
          <w:b/>
          <w:bCs/>
        </w:rPr>
        <w:t>Dati personali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2102"/>
        <w:gridCol w:w="2101"/>
        <w:gridCol w:w="2101"/>
        <w:gridCol w:w="1916"/>
      </w:tblGrid>
      <w:tr w:rsidR="00226796" w:rsidRPr="00D513F8" w14:paraId="1CF53D30" w14:textId="77777777" w:rsidTr="00863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2" w:type="dxa"/>
            <w:hideMark/>
          </w:tcPr>
          <w:p w14:paraId="6F467E36" w14:textId="76C92AA2" w:rsidR="00226796" w:rsidRPr="00D513F8" w:rsidRDefault="00BC5D1D" w:rsidP="00E2067E">
            <w:pPr>
              <w:pStyle w:val="tabletext"/>
              <w:framePr w:wrap="around"/>
            </w:pPr>
            <w:r>
              <w:t>Cognome</w:t>
            </w:r>
          </w:p>
        </w:tc>
        <w:tc>
          <w:tcPr>
            <w:tcW w:w="2101" w:type="dxa"/>
          </w:tcPr>
          <w:p w14:paraId="7EE66FB9" w14:textId="55242B9A" w:rsidR="0001266A" w:rsidRPr="00D513F8" w:rsidRDefault="0001266A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</w:p>
        </w:tc>
        <w:tc>
          <w:tcPr>
            <w:tcW w:w="2101" w:type="dxa"/>
          </w:tcPr>
          <w:p w14:paraId="19FE55B8" w14:textId="1B20D1FA" w:rsidR="00226796" w:rsidRPr="00D513F8" w:rsidRDefault="00226796" w:rsidP="00BC5D1D">
            <w:pPr>
              <w:pStyle w:val="tablebullet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1916" w:type="dxa"/>
          </w:tcPr>
          <w:p w14:paraId="0DEECB2D" w14:textId="1E757546" w:rsidR="00226796" w:rsidRPr="00D513F8" w:rsidRDefault="00226796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BC5D1D" w:rsidRPr="00D513F8" w14:paraId="245B38C5" w14:textId="77777777" w:rsidTr="00863B98">
        <w:tc>
          <w:tcPr>
            <w:tcW w:w="2102" w:type="dxa"/>
          </w:tcPr>
          <w:p w14:paraId="0A3150B8" w14:textId="3303C24A" w:rsidR="00BC5D1D" w:rsidRPr="00D513F8" w:rsidRDefault="00BC5D1D" w:rsidP="00E2067E">
            <w:pPr>
              <w:pStyle w:val="tabletext"/>
              <w:framePr w:wrap="around"/>
            </w:pPr>
            <w:r>
              <w:t>Nome</w:t>
            </w:r>
          </w:p>
        </w:tc>
        <w:tc>
          <w:tcPr>
            <w:tcW w:w="2101" w:type="dxa"/>
          </w:tcPr>
          <w:p w14:paraId="20F2556C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2101" w:type="dxa"/>
          </w:tcPr>
          <w:p w14:paraId="0BC3DB04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1916" w:type="dxa"/>
          </w:tcPr>
          <w:p w14:paraId="73B5E691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BC5D1D" w:rsidRPr="00D513F8" w14:paraId="1D13709F" w14:textId="77777777" w:rsidTr="00BC5D1D">
        <w:tc>
          <w:tcPr>
            <w:tcW w:w="2102" w:type="dxa"/>
            <w:tcBorders>
              <w:bottom w:val="nil"/>
            </w:tcBorders>
          </w:tcPr>
          <w:p w14:paraId="62E32B09" w14:textId="092E9801" w:rsidR="00BC5D1D" w:rsidRPr="00D513F8" w:rsidRDefault="00BC5D1D" w:rsidP="00E2067E">
            <w:pPr>
              <w:pStyle w:val="tabletext"/>
              <w:framePr w:wrap="around"/>
            </w:pPr>
            <w:r>
              <w:t>Indirizzo permanente</w:t>
            </w:r>
          </w:p>
        </w:tc>
        <w:tc>
          <w:tcPr>
            <w:tcW w:w="2101" w:type="dxa"/>
          </w:tcPr>
          <w:p w14:paraId="3FF6E7B0" w14:textId="2B0D92B2" w:rsidR="00BC5D1D" w:rsidRPr="00D513F8" w:rsidRDefault="00BC5D1D" w:rsidP="00BC5D1D">
            <w:pPr>
              <w:pStyle w:val="tabletext"/>
              <w:framePr w:wrap="around"/>
            </w:pPr>
            <w:r>
              <w:t>Via e numero</w:t>
            </w:r>
          </w:p>
        </w:tc>
        <w:tc>
          <w:tcPr>
            <w:tcW w:w="2101" w:type="dxa"/>
          </w:tcPr>
          <w:p w14:paraId="7E232898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1916" w:type="dxa"/>
          </w:tcPr>
          <w:p w14:paraId="25D9515F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BC5D1D" w:rsidRPr="00D513F8" w14:paraId="2B1264A3" w14:textId="77777777" w:rsidTr="00BC5D1D">
        <w:tc>
          <w:tcPr>
            <w:tcW w:w="2102" w:type="dxa"/>
            <w:tcBorders>
              <w:top w:val="nil"/>
              <w:bottom w:val="nil"/>
            </w:tcBorders>
          </w:tcPr>
          <w:p w14:paraId="629C8D60" w14:textId="77777777" w:rsidR="00BC5D1D" w:rsidRDefault="00BC5D1D" w:rsidP="00E2067E">
            <w:pPr>
              <w:pStyle w:val="tabletext"/>
              <w:framePr w:wrap="around"/>
            </w:pPr>
          </w:p>
        </w:tc>
        <w:tc>
          <w:tcPr>
            <w:tcW w:w="2101" w:type="dxa"/>
          </w:tcPr>
          <w:p w14:paraId="2AE8775D" w14:textId="05841F95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CAP</w:t>
            </w:r>
          </w:p>
        </w:tc>
        <w:tc>
          <w:tcPr>
            <w:tcW w:w="2101" w:type="dxa"/>
          </w:tcPr>
          <w:p w14:paraId="3337FC4F" w14:textId="7440CAF6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Località</w:t>
            </w:r>
          </w:p>
        </w:tc>
        <w:tc>
          <w:tcPr>
            <w:tcW w:w="1916" w:type="dxa"/>
          </w:tcPr>
          <w:p w14:paraId="05D72E28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BC5D1D" w:rsidRPr="00D513F8" w14:paraId="4F7758DA" w14:textId="77777777" w:rsidTr="00756791">
        <w:tc>
          <w:tcPr>
            <w:tcW w:w="2102" w:type="dxa"/>
            <w:tcBorders>
              <w:top w:val="nil"/>
              <w:bottom w:val="nil"/>
            </w:tcBorders>
          </w:tcPr>
          <w:p w14:paraId="04556B38" w14:textId="77777777" w:rsidR="00BC5D1D" w:rsidRDefault="00BC5D1D" w:rsidP="00E2067E">
            <w:pPr>
              <w:pStyle w:val="tabletext"/>
              <w:framePr w:wrap="around"/>
            </w:pPr>
          </w:p>
        </w:tc>
        <w:tc>
          <w:tcPr>
            <w:tcW w:w="2101" w:type="dxa"/>
          </w:tcPr>
          <w:p w14:paraId="5BFEFAF0" w14:textId="1C8534F1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Cantone o Stato</w:t>
            </w:r>
          </w:p>
        </w:tc>
        <w:tc>
          <w:tcPr>
            <w:tcW w:w="2101" w:type="dxa"/>
          </w:tcPr>
          <w:p w14:paraId="5FEDC0D9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1916" w:type="dxa"/>
          </w:tcPr>
          <w:p w14:paraId="3F0C21BE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BC5D1D" w:rsidRPr="00D513F8" w14:paraId="180844BD" w14:textId="77777777" w:rsidTr="00756791">
        <w:tc>
          <w:tcPr>
            <w:tcW w:w="2102" w:type="dxa"/>
            <w:tcBorders>
              <w:top w:val="nil"/>
              <w:bottom w:val="nil"/>
            </w:tcBorders>
          </w:tcPr>
          <w:p w14:paraId="469CC778" w14:textId="77777777" w:rsidR="00BC5D1D" w:rsidRDefault="00BC5D1D" w:rsidP="00E2067E">
            <w:pPr>
              <w:pStyle w:val="tabletext"/>
              <w:framePr w:wrap="around"/>
            </w:pPr>
          </w:p>
        </w:tc>
        <w:tc>
          <w:tcPr>
            <w:tcW w:w="2101" w:type="dxa"/>
          </w:tcPr>
          <w:p w14:paraId="079D1A24" w14:textId="6F39AE08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Telefono</w:t>
            </w:r>
            <w:r w:rsidR="00756791">
              <w:t xml:space="preserve"> </w:t>
            </w:r>
          </w:p>
        </w:tc>
        <w:tc>
          <w:tcPr>
            <w:tcW w:w="2101" w:type="dxa"/>
          </w:tcPr>
          <w:p w14:paraId="31009EDC" w14:textId="2D9B69DC" w:rsidR="00BC5D1D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Cellulare</w:t>
            </w:r>
          </w:p>
        </w:tc>
        <w:tc>
          <w:tcPr>
            <w:tcW w:w="1916" w:type="dxa"/>
          </w:tcPr>
          <w:p w14:paraId="7FDB3835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756791" w:rsidRPr="00D513F8" w14:paraId="52DC8CBD" w14:textId="77777777" w:rsidTr="00756791">
        <w:tc>
          <w:tcPr>
            <w:tcW w:w="2102" w:type="dxa"/>
            <w:tcBorders>
              <w:top w:val="nil"/>
            </w:tcBorders>
          </w:tcPr>
          <w:p w14:paraId="7CDDC578" w14:textId="77777777" w:rsidR="00756791" w:rsidRDefault="00756791" w:rsidP="00E2067E">
            <w:pPr>
              <w:pStyle w:val="tabletext"/>
              <w:framePr w:wrap="around"/>
            </w:pPr>
          </w:p>
        </w:tc>
        <w:tc>
          <w:tcPr>
            <w:tcW w:w="2101" w:type="dxa"/>
          </w:tcPr>
          <w:p w14:paraId="62ED83A7" w14:textId="0CA9622E" w:rsidR="00756791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E-mail</w:t>
            </w:r>
          </w:p>
        </w:tc>
        <w:tc>
          <w:tcPr>
            <w:tcW w:w="2101" w:type="dxa"/>
          </w:tcPr>
          <w:p w14:paraId="4CE08FA2" w14:textId="77777777" w:rsidR="00756791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1916" w:type="dxa"/>
          </w:tcPr>
          <w:p w14:paraId="5DF31E41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BC5D1D" w:rsidRPr="00D513F8" w14:paraId="7825998F" w14:textId="77777777" w:rsidTr="00756791">
        <w:tc>
          <w:tcPr>
            <w:tcW w:w="2102" w:type="dxa"/>
            <w:tcBorders>
              <w:bottom w:val="nil"/>
            </w:tcBorders>
          </w:tcPr>
          <w:p w14:paraId="21C68DE3" w14:textId="7E19D544" w:rsidR="00BC5D1D" w:rsidRPr="00D513F8" w:rsidRDefault="00BC5D1D" w:rsidP="00E2067E">
            <w:pPr>
              <w:pStyle w:val="tabletext"/>
              <w:framePr w:wrap="around"/>
            </w:pPr>
            <w:r>
              <w:t>Indirizzo durante gli studi</w:t>
            </w:r>
          </w:p>
        </w:tc>
        <w:tc>
          <w:tcPr>
            <w:tcW w:w="2101" w:type="dxa"/>
          </w:tcPr>
          <w:p w14:paraId="593DFD3A" w14:textId="59CCF6C4" w:rsidR="00BC5D1D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Via e numero</w:t>
            </w:r>
          </w:p>
        </w:tc>
        <w:tc>
          <w:tcPr>
            <w:tcW w:w="2101" w:type="dxa"/>
          </w:tcPr>
          <w:p w14:paraId="3A288A04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</w:p>
        </w:tc>
        <w:tc>
          <w:tcPr>
            <w:tcW w:w="1916" w:type="dxa"/>
          </w:tcPr>
          <w:p w14:paraId="40437D2A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BC5D1D" w:rsidRPr="00D513F8" w14:paraId="3FD76064" w14:textId="77777777" w:rsidTr="00756791">
        <w:tc>
          <w:tcPr>
            <w:tcW w:w="2102" w:type="dxa"/>
            <w:tcBorders>
              <w:top w:val="nil"/>
              <w:bottom w:val="nil"/>
            </w:tcBorders>
          </w:tcPr>
          <w:p w14:paraId="710EF70D" w14:textId="77777777" w:rsidR="00BC5D1D" w:rsidRPr="00D513F8" w:rsidRDefault="00BC5D1D" w:rsidP="00E2067E">
            <w:pPr>
              <w:pStyle w:val="tabletext"/>
              <w:framePr w:wrap="around"/>
            </w:pPr>
          </w:p>
        </w:tc>
        <w:tc>
          <w:tcPr>
            <w:tcW w:w="2101" w:type="dxa"/>
          </w:tcPr>
          <w:p w14:paraId="66288F5A" w14:textId="35C8A80C" w:rsidR="00BC5D1D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CAP</w:t>
            </w:r>
          </w:p>
        </w:tc>
        <w:tc>
          <w:tcPr>
            <w:tcW w:w="2101" w:type="dxa"/>
          </w:tcPr>
          <w:p w14:paraId="3D10639C" w14:textId="3291FD9D" w:rsidR="00BC5D1D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  <w:r>
              <w:t>Località</w:t>
            </w:r>
          </w:p>
        </w:tc>
        <w:tc>
          <w:tcPr>
            <w:tcW w:w="1916" w:type="dxa"/>
          </w:tcPr>
          <w:p w14:paraId="38CA3170" w14:textId="77777777" w:rsidR="00BC5D1D" w:rsidRPr="00D513F8" w:rsidRDefault="00BC5D1D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756791" w:rsidRPr="00D513F8" w14:paraId="0401B1B7" w14:textId="77777777" w:rsidTr="00756791">
        <w:tc>
          <w:tcPr>
            <w:tcW w:w="2102" w:type="dxa"/>
            <w:tcBorders>
              <w:top w:val="nil"/>
            </w:tcBorders>
          </w:tcPr>
          <w:p w14:paraId="6BCEEC92" w14:textId="77777777" w:rsidR="00756791" w:rsidRPr="00D513F8" w:rsidRDefault="00756791" w:rsidP="00E2067E">
            <w:pPr>
              <w:pStyle w:val="tabletext"/>
              <w:framePr w:wrap="around"/>
            </w:pPr>
          </w:p>
        </w:tc>
        <w:tc>
          <w:tcPr>
            <w:tcW w:w="2101" w:type="dxa"/>
          </w:tcPr>
          <w:p w14:paraId="7C56A0FC" w14:textId="0E4281B3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>
              <w:t>Telefono</w:t>
            </w:r>
          </w:p>
        </w:tc>
        <w:tc>
          <w:tcPr>
            <w:tcW w:w="2101" w:type="dxa"/>
          </w:tcPr>
          <w:p w14:paraId="226ADECE" w14:textId="5CC0C7BE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  <w:r>
              <w:t>Cellulare</w:t>
            </w:r>
          </w:p>
        </w:tc>
        <w:tc>
          <w:tcPr>
            <w:tcW w:w="1916" w:type="dxa"/>
          </w:tcPr>
          <w:p w14:paraId="78F25707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756791" w:rsidRPr="00D513F8" w14:paraId="50922786" w14:textId="77777777" w:rsidTr="00863B98">
        <w:tc>
          <w:tcPr>
            <w:tcW w:w="2102" w:type="dxa"/>
          </w:tcPr>
          <w:p w14:paraId="6575B08F" w14:textId="3079B953" w:rsidR="00756791" w:rsidRPr="00D513F8" w:rsidRDefault="00756791" w:rsidP="00E2067E">
            <w:pPr>
              <w:pStyle w:val="tabletext"/>
              <w:framePr w:wrap="around"/>
            </w:pPr>
            <w:r>
              <w:t>Data di nascita</w:t>
            </w:r>
          </w:p>
        </w:tc>
        <w:tc>
          <w:tcPr>
            <w:tcW w:w="2101" w:type="dxa"/>
          </w:tcPr>
          <w:p w14:paraId="6F03456C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2101" w:type="dxa"/>
          </w:tcPr>
          <w:p w14:paraId="6B8B3A84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</w:p>
        </w:tc>
        <w:tc>
          <w:tcPr>
            <w:tcW w:w="1916" w:type="dxa"/>
          </w:tcPr>
          <w:p w14:paraId="5750C493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756791" w:rsidRPr="00D513F8" w14:paraId="242C9462" w14:textId="77777777" w:rsidTr="00863B98">
        <w:tc>
          <w:tcPr>
            <w:tcW w:w="2102" w:type="dxa"/>
          </w:tcPr>
          <w:p w14:paraId="6838F43B" w14:textId="316C9F2A" w:rsidR="00756791" w:rsidRDefault="00756791" w:rsidP="00E2067E">
            <w:pPr>
              <w:pStyle w:val="tabletext"/>
              <w:framePr w:wrap="around"/>
            </w:pPr>
            <w:r>
              <w:t>Luogo di nascita</w:t>
            </w:r>
          </w:p>
        </w:tc>
        <w:tc>
          <w:tcPr>
            <w:tcW w:w="2101" w:type="dxa"/>
          </w:tcPr>
          <w:p w14:paraId="6BFE6082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2101" w:type="dxa"/>
          </w:tcPr>
          <w:p w14:paraId="18C95CB5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</w:p>
        </w:tc>
        <w:tc>
          <w:tcPr>
            <w:tcW w:w="1916" w:type="dxa"/>
          </w:tcPr>
          <w:p w14:paraId="7FF63A6E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756791" w:rsidRPr="00D513F8" w14:paraId="5C2B9AFA" w14:textId="77777777" w:rsidTr="00863B98">
        <w:tc>
          <w:tcPr>
            <w:tcW w:w="2102" w:type="dxa"/>
          </w:tcPr>
          <w:p w14:paraId="7F3916B3" w14:textId="7F7214B3" w:rsidR="00756791" w:rsidRDefault="00756791" w:rsidP="00E2067E">
            <w:pPr>
              <w:pStyle w:val="tabletext"/>
              <w:framePr w:wrap="around"/>
            </w:pPr>
            <w:r>
              <w:t>Nazionalità</w:t>
            </w:r>
          </w:p>
        </w:tc>
        <w:tc>
          <w:tcPr>
            <w:tcW w:w="2101" w:type="dxa"/>
          </w:tcPr>
          <w:p w14:paraId="4C28DFC4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  <w:tc>
          <w:tcPr>
            <w:tcW w:w="2101" w:type="dxa"/>
          </w:tcPr>
          <w:p w14:paraId="571D3D17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</w:p>
        </w:tc>
        <w:tc>
          <w:tcPr>
            <w:tcW w:w="1916" w:type="dxa"/>
          </w:tcPr>
          <w:p w14:paraId="17BD81DC" w14:textId="77777777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756791" w:rsidRPr="00D513F8" w14:paraId="0D36BF4C" w14:textId="77777777" w:rsidTr="00863B98">
        <w:tc>
          <w:tcPr>
            <w:tcW w:w="2102" w:type="dxa"/>
          </w:tcPr>
          <w:p w14:paraId="43111CA2" w14:textId="1F30C9EE" w:rsidR="00756791" w:rsidRDefault="00756791" w:rsidP="00E2067E">
            <w:pPr>
              <w:pStyle w:val="tabletext"/>
              <w:framePr w:wrap="around"/>
            </w:pPr>
            <w:r>
              <w:t>Permesso per stranieri già residenti in Svizzera</w:t>
            </w:r>
          </w:p>
        </w:tc>
        <w:tc>
          <w:tcPr>
            <w:tcW w:w="2101" w:type="dxa"/>
          </w:tcPr>
          <w:p w14:paraId="20D7B266" w14:textId="77777777" w:rsidR="00756791" w:rsidRDefault="00756791" w:rsidP="00756791">
            <w:pPr>
              <w:rPr>
                <w:rFonts w:cs="Arial"/>
              </w:rPr>
            </w:pPr>
            <w:r>
              <w:rPr>
                <w:rFonts w:cs="Arial"/>
              </w:rPr>
              <w:t>□ Permesso C</w:t>
            </w:r>
          </w:p>
          <w:p w14:paraId="028442CE" w14:textId="7E47A4B0" w:rsidR="00756791" w:rsidRPr="00756791" w:rsidRDefault="00756791" w:rsidP="00756791">
            <w:r w:rsidRPr="00756791">
              <w:t xml:space="preserve">□ </w:t>
            </w:r>
            <w:r>
              <w:t>Rifugiato</w:t>
            </w:r>
          </w:p>
        </w:tc>
        <w:tc>
          <w:tcPr>
            <w:tcW w:w="2101" w:type="dxa"/>
          </w:tcPr>
          <w:p w14:paraId="14B9127F" w14:textId="77777777" w:rsidR="00756791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  <w:r w:rsidRPr="00756791">
              <w:t xml:space="preserve">□ Permesso </w:t>
            </w:r>
            <w:r>
              <w:t>B o L</w:t>
            </w:r>
          </w:p>
          <w:p w14:paraId="2703850C" w14:textId="79825798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  <w:r w:rsidRPr="00756791">
              <w:t xml:space="preserve">□ </w:t>
            </w:r>
            <w:r>
              <w:t>Altro</w:t>
            </w:r>
          </w:p>
        </w:tc>
        <w:tc>
          <w:tcPr>
            <w:tcW w:w="1916" w:type="dxa"/>
          </w:tcPr>
          <w:p w14:paraId="4D13D748" w14:textId="002FC55A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 w:rsidRPr="00756791">
              <w:t xml:space="preserve">□ </w:t>
            </w:r>
            <w:r>
              <w:t>Senza permesso</w:t>
            </w:r>
          </w:p>
        </w:tc>
      </w:tr>
      <w:tr w:rsidR="008F45BF" w:rsidRPr="00D513F8" w14:paraId="0D87EDA1" w14:textId="77777777" w:rsidTr="005C2921">
        <w:tc>
          <w:tcPr>
            <w:tcW w:w="4203" w:type="dxa"/>
            <w:gridSpan w:val="2"/>
          </w:tcPr>
          <w:p w14:paraId="52DDE786" w14:textId="10C08166" w:rsidR="008F45BF" w:rsidRPr="00D513F8" w:rsidRDefault="008F45BF" w:rsidP="008F45BF">
            <w:pPr>
              <w:pStyle w:val="tabletext"/>
              <w:framePr w:wrap="around"/>
            </w:pPr>
            <w:r>
              <w:t>Numero AVS (se in possesso)</w:t>
            </w:r>
          </w:p>
        </w:tc>
        <w:tc>
          <w:tcPr>
            <w:tcW w:w="2101" w:type="dxa"/>
          </w:tcPr>
          <w:p w14:paraId="2607F099" w14:textId="77777777" w:rsidR="008F45BF" w:rsidRPr="00D513F8" w:rsidRDefault="008F45BF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</w:p>
        </w:tc>
        <w:tc>
          <w:tcPr>
            <w:tcW w:w="1916" w:type="dxa"/>
          </w:tcPr>
          <w:p w14:paraId="19A5ED29" w14:textId="77777777" w:rsidR="008F45BF" w:rsidRPr="00D513F8" w:rsidRDefault="008F45BF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756791" w:rsidRPr="00D513F8" w14:paraId="5171841F" w14:textId="77777777" w:rsidTr="00863B98">
        <w:tc>
          <w:tcPr>
            <w:tcW w:w="2102" w:type="dxa"/>
          </w:tcPr>
          <w:p w14:paraId="44C38C9C" w14:textId="29532569" w:rsidR="00756791" w:rsidRDefault="00756791" w:rsidP="00E2067E">
            <w:pPr>
              <w:pStyle w:val="tabletext"/>
              <w:framePr w:wrap="around"/>
            </w:pPr>
            <w:r>
              <w:t>Sesso</w:t>
            </w:r>
          </w:p>
        </w:tc>
        <w:tc>
          <w:tcPr>
            <w:tcW w:w="2101" w:type="dxa"/>
          </w:tcPr>
          <w:p w14:paraId="1CF60AAD" w14:textId="6319C300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 w:rsidRPr="00756791">
              <w:t xml:space="preserve">□ </w:t>
            </w:r>
            <w:r>
              <w:t>Femminile</w:t>
            </w:r>
          </w:p>
        </w:tc>
        <w:tc>
          <w:tcPr>
            <w:tcW w:w="2101" w:type="dxa"/>
          </w:tcPr>
          <w:p w14:paraId="260445B2" w14:textId="335AE452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  <w:r w:rsidRPr="00756791">
              <w:t xml:space="preserve">□ </w:t>
            </w:r>
            <w:r>
              <w:t>Maschile</w:t>
            </w:r>
          </w:p>
        </w:tc>
        <w:tc>
          <w:tcPr>
            <w:tcW w:w="1916" w:type="dxa"/>
          </w:tcPr>
          <w:p w14:paraId="0CF29602" w14:textId="055568BE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</w:p>
        </w:tc>
      </w:tr>
      <w:tr w:rsidR="00756791" w:rsidRPr="00D513F8" w14:paraId="4A1FC736" w14:textId="77777777" w:rsidTr="00863B98">
        <w:tc>
          <w:tcPr>
            <w:tcW w:w="2102" w:type="dxa"/>
          </w:tcPr>
          <w:p w14:paraId="27BC4940" w14:textId="0F3A2B61" w:rsidR="00756791" w:rsidRDefault="00756791" w:rsidP="00E2067E">
            <w:pPr>
              <w:pStyle w:val="tabletext"/>
              <w:framePr w:wrap="around"/>
            </w:pPr>
            <w:r>
              <w:t>Lingua materna</w:t>
            </w:r>
          </w:p>
        </w:tc>
        <w:tc>
          <w:tcPr>
            <w:tcW w:w="2101" w:type="dxa"/>
          </w:tcPr>
          <w:p w14:paraId="6BABAB42" w14:textId="77777777" w:rsidR="00756791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 w:rsidRPr="00756791">
              <w:t>□</w:t>
            </w:r>
            <w:r>
              <w:t xml:space="preserve"> Italiano</w:t>
            </w:r>
          </w:p>
          <w:p w14:paraId="7D52E647" w14:textId="67ABA4A1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 w:rsidRPr="00756791">
              <w:t>□</w:t>
            </w:r>
            <w:r>
              <w:t xml:space="preserve"> Francese</w:t>
            </w:r>
          </w:p>
        </w:tc>
        <w:tc>
          <w:tcPr>
            <w:tcW w:w="2101" w:type="dxa"/>
          </w:tcPr>
          <w:p w14:paraId="4BC85172" w14:textId="77777777" w:rsidR="00756791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  <w:r w:rsidRPr="00756791">
              <w:t>□</w:t>
            </w:r>
            <w:r>
              <w:t xml:space="preserve"> Tedesco</w:t>
            </w:r>
          </w:p>
          <w:p w14:paraId="70591D50" w14:textId="39A12D18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</w:pPr>
            <w:r w:rsidRPr="00756791">
              <w:t>□</w:t>
            </w:r>
            <w:r>
              <w:t xml:space="preserve"> Inglese</w:t>
            </w:r>
          </w:p>
        </w:tc>
        <w:tc>
          <w:tcPr>
            <w:tcW w:w="1916" w:type="dxa"/>
          </w:tcPr>
          <w:p w14:paraId="25C67914" w14:textId="347C328A" w:rsidR="00756791" w:rsidRPr="00D513F8" w:rsidRDefault="00756791" w:rsidP="00BC5D1D">
            <w:pPr>
              <w:pStyle w:val="tablenumberedlist"/>
              <w:framePr w:wrap="around"/>
              <w:numPr>
                <w:ilvl w:val="0"/>
                <w:numId w:val="0"/>
              </w:numPr>
              <w:ind w:left="198" w:hanging="198"/>
            </w:pPr>
            <w:r w:rsidRPr="00756791">
              <w:t>□</w:t>
            </w:r>
            <w:r>
              <w:t xml:space="preserve"> Altro</w:t>
            </w:r>
          </w:p>
        </w:tc>
      </w:tr>
    </w:tbl>
    <w:p w14:paraId="07392AFD" w14:textId="77777777" w:rsidR="007628E3" w:rsidRPr="00D513F8" w:rsidRDefault="007628E3" w:rsidP="00E17F0E"/>
    <w:bookmarkEnd w:id="0"/>
    <w:p w14:paraId="33B142E9" w14:textId="3FA8A374" w:rsidR="0023728B" w:rsidRDefault="0023728B">
      <w:r>
        <w:br w:type="page"/>
      </w:r>
    </w:p>
    <w:p w14:paraId="439376E0" w14:textId="679382AB" w:rsidR="009414E9" w:rsidRPr="0023728B" w:rsidRDefault="0023728B">
      <w:pPr>
        <w:rPr>
          <w:b/>
          <w:bCs/>
        </w:rPr>
      </w:pPr>
      <w:r>
        <w:rPr>
          <w:b/>
          <w:bCs/>
        </w:rPr>
        <w:lastRenderedPageBreak/>
        <w:t>Formazione secondaria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2102"/>
        <w:gridCol w:w="2101"/>
        <w:gridCol w:w="2101"/>
        <w:gridCol w:w="1916"/>
      </w:tblGrid>
      <w:tr w:rsidR="0023728B" w:rsidRPr="0023728B" w14:paraId="67FF8600" w14:textId="77777777" w:rsidTr="00237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2" w:type="dxa"/>
            <w:hideMark/>
          </w:tcPr>
          <w:p w14:paraId="41D0A36F" w14:textId="1C824D58" w:rsidR="0023728B" w:rsidRPr="0023728B" w:rsidRDefault="0023728B" w:rsidP="0023728B">
            <w:pPr>
              <w:rPr>
                <w:b/>
                <w:bCs/>
                <w:color w:val="000000" w:themeColor="text1"/>
              </w:rPr>
            </w:pPr>
            <w:bookmarkStart w:id="1" w:name="_Hlk166254249"/>
            <w:r w:rsidRPr="0023728B">
              <w:rPr>
                <w:b/>
                <w:bCs/>
                <w:color w:val="000000" w:themeColor="text1"/>
              </w:rPr>
              <w:t>□ Diplomi svizzeri</w:t>
            </w:r>
          </w:p>
        </w:tc>
        <w:tc>
          <w:tcPr>
            <w:tcW w:w="2101" w:type="dxa"/>
          </w:tcPr>
          <w:p w14:paraId="7C1AAB4B" w14:textId="77777777" w:rsidR="0023728B" w:rsidRPr="0023728B" w:rsidRDefault="0023728B" w:rsidP="0023728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01" w:type="dxa"/>
          </w:tcPr>
          <w:p w14:paraId="262A5183" w14:textId="77777777" w:rsidR="0023728B" w:rsidRPr="0023728B" w:rsidRDefault="0023728B" w:rsidP="0023728B">
            <w:pPr>
              <w:ind w:left="198" w:hanging="198"/>
              <w:rPr>
                <w:b/>
                <w:bCs/>
                <w:color w:val="000000" w:themeColor="text1"/>
              </w:rPr>
            </w:pPr>
          </w:p>
        </w:tc>
        <w:tc>
          <w:tcPr>
            <w:tcW w:w="1916" w:type="dxa"/>
          </w:tcPr>
          <w:p w14:paraId="4085CC68" w14:textId="77777777" w:rsidR="0023728B" w:rsidRPr="0023728B" w:rsidRDefault="0023728B" w:rsidP="0023728B">
            <w:pPr>
              <w:ind w:left="198" w:hanging="198"/>
              <w:rPr>
                <w:b/>
                <w:bCs/>
                <w:color w:val="000000" w:themeColor="text1"/>
              </w:rPr>
            </w:pPr>
          </w:p>
        </w:tc>
      </w:tr>
      <w:tr w:rsidR="0023728B" w:rsidRPr="0023728B" w14:paraId="56C0C384" w14:textId="77777777" w:rsidTr="002E64F1">
        <w:tc>
          <w:tcPr>
            <w:tcW w:w="2102" w:type="dxa"/>
          </w:tcPr>
          <w:p w14:paraId="667AC644" w14:textId="2AC114FE" w:rsidR="0023728B" w:rsidRPr="0023728B" w:rsidRDefault="0023728B" w:rsidP="002372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Maturità</w:t>
            </w:r>
          </w:p>
        </w:tc>
        <w:tc>
          <w:tcPr>
            <w:tcW w:w="4202" w:type="dxa"/>
            <w:gridSpan w:val="2"/>
          </w:tcPr>
          <w:p w14:paraId="3E3DCD9C" w14:textId="77777777" w:rsidR="0023728B" w:rsidRPr="0023728B" w:rsidRDefault="0023728B" w:rsidP="0023728B">
            <w:pPr>
              <w:ind w:left="198" w:hanging="198"/>
              <w:rPr>
                <w:color w:val="000000" w:themeColor="text1"/>
              </w:rPr>
            </w:pPr>
            <w:r w:rsidRPr="0023728B">
              <w:rPr>
                <w:color w:val="000000" w:themeColor="text1"/>
              </w:rPr>
              <w:t xml:space="preserve">□ </w:t>
            </w:r>
            <w:r>
              <w:rPr>
                <w:color w:val="000000" w:themeColor="text1"/>
              </w:rPr>
              <w:t>Federale</w:t>
            </w:r>
          </w:p>
          <w:p w14:paraId="6405C112" w14:textId="4BCCC2DA" w:rsidR="0023728B" w:rsidRDefault="0023728B" w:rsidP="0023728B">
            <w:pPr>
              <w:ind w:left="198" w:hanging="198"/>
              <w:rPr>
                <w:color w:val="000000" w:themeColor="text1"/>
              </w:rPr>
            </w:pPr>
            <w:r w:rsidRPr="0023728B">
              <w:rPr>
                <w:color w:val="000000" w:themeColor="text1"/>
              </w:rPr>
              <w:t xml:space="preserve">□ </w:t>
            </w:r>
            <w:r>
              <w:rPr>
                <w:color w:val="000000" w:themeColor="text1"/>
              </w:rPr>
              <w:t>Cantonale parificata alla maturità federale (liceo)</w:t>
            </w:r>
          </w:p>
          <w:p w14:paraId="326DB428" w14:textId="77777777" w:rsidR="0023728B" w:rsidRDefault="0023728B" w:rsidP="0023728B">
            <w:pPr>
              <w:rPr>
                <w:color w:val="000000" w:themeColor="text1"/>
              </w:rPr>
            </w:pPr>
            <w:r w:rsidRPr="0023728B">
              <w:rPr>
                <w:color w:val="000000" w:themeColor="text1"/>
              </w:rPr>
              <w:t>□ Cantonale</w:t>
            </w:r>
            <w:r>
              <w:rPr>
                <w:color w:val="000000" w:themeColor="text1"/>
              </w:rPr>
              <w:t xml:space="preserve"> non parificata alla maturità federale (SCC)</w:t>
            </w:r>
          </w:p>
          <w:p w14:paraId="23F3810C" w14:textId="3D5FE95A" w:rsidR="0023728B" w:rsidRPr="0023728B" w:rsidRDefault="0023728B" w:rsidP="0023728B">
            <w:pPr>
              <w:rPr>
                <w:color w:val="000000" w:themeColor="text1"/>
              </w:rPr>
            </w:pPr>
            <w:r w:rsidRPr="0023728B">
              <w:rPr>
                <w:color w:val="000000" w:themeColor="text1"/>
              </w:rPr>
              <w:t xml:space="preserve">□ </w:t>
            </w:r>
            <w:r>
              <w:rPr>
                <w:color w:val="000000" w:themeColor="text1"/>
              </w:rPr>
              <w:t>Opzione specifica</w:t>
            </w:r>
          </w:p>
        </w:tc>
        <w:tc>
          <w:tcPr>
            <w:tcW w:w="1916" w:type="dxa"/>
          </w:tcPr>
          <w:p w14:paraId="4FAA63BA" w14:textId="53E80696" w:rsidR="0023728B" w:rsidRPr="0023728B" w:rsidRDefault="0023728B" w:rsidP="0023728B">
            <w:pPr>
              <w:rPr>
                <w:color w:val="000000" w:themeColor="text1"/>
              </w:rPr>
            </w:pPr>
          </w:p>
        </w:tc>
      </w:tr>
      <w:tr w:rsidR="0023728B" w:rsidRPr="0023728B" w14:paraId="25DC675A" w14:textId="77777777" w:rsidTr="00D07FC3">
        <w:tc>
          <w:tcPr>
            <w:tcW w:w="2102" w:type="dxa"/>
          </w:tcPr>
          <w:p w14:paraId="3723F8E7" w14:textId="60412822" w:rsidR="0023728B" w:rsidRDefault="0023728B" w:rsidP="002372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 della scuola</w:t>
            </w:r>
          </w:p>
        </w:tc>
        <w:tc>
          <w:tcPr>
            <w:tcW w:w="2101" w:type="dxa"/>
          </w:tcPr>
          <w:p w14:paraId="76E62EDA" w14:textId="77777777" w:rsidR="0023728B" w:rsidRPr="0023728B" w:rsidRDefault="0023728B" w:rsidP="0023728B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2101" w:type="dxa"/>
          </w:tcPr>
          <w:p w14:paraId="7A1091B4" w14:textId="300CD222" w:rsidR="0023728B" w:rsidRPr="0023728B" w:rsidRDefault="0023728B" w:rsidP="0023728B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6" w:type="dxa"/>
          </w:tcPr>
          <w:p w14:paraId="68B293C9" w14:textId="77777777" w:rsidR="0023728B" w:rsidRPr="0023728B" w:rsidRDefault="0023728B" w:rsidP="0023728B">
            <w:pPr>
              <w:rPr>
                <w:color w:val="000000" w:themeColor="text1"/>
              </w:rPr>
            </w:pPr>
          </w:p>
        </w:tc>
      </w:tr>
      <w:tr w:rsidR="0023728B" w:rsidRPr="0023728B" w14:paraId="26378A01" w14:textId="77777777" w:rsidTr="00D07FC3">
        <w:tc>
          <w:tcPr>
            <w:tcW w:w="2102" w:type="dxa"/>
          </w:tcPr>
          <w:p w14:paraId="5D1A72F1" w14:textId="68E17533" w:rsidR="0023728B" w:rsidRDefault="0023728B" w:rsidP="002372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Località</w:t>
            </w:r>
          </w:p>
        </w:tc>
        <w:tc>
          <w:tcPr>
            <w:tcW w:w="2101" w:type="dxa"/>
          </w:tcPr>
          <w:p w14:paraId="5AB87BC3" w14:textId="2C3F290E" w:rsidR="0023728B" w:rsidRPr="0023728B" w:rsidRDefault="0023728B" w:rsidP="0023728B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Cantone</w:t>
            </w:r>
          </w:p>
        </w:tc>
        <w:tc>
          <w:tcPr>
            <w:tcW w:w="2101" w:type="dxa"/>
          </w:tcPr>
          <w:p w14:paraId="7270DD79" w14:textId="5CA84EFA" w:rsidR="0023728B" w:rsidRPr="0023728B" w:rsidRDefault="0023728B" w:rsidP="0023728B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Anno conseguimento</w:t>
            </w:r>
          </w:p>
        </w:tc>
        <w:tc>
          <w:tcPr>
            <w:tcW w:w="1916" w:type="dxa"/>
          </w:tcPr>
          <w:p w14:paraId="6EED71E6" w14:textId="77777777" w:rsidR="0023728B" w:rsidRPr="0023728B" w:rsidRDefault="0023728B" w:rsidP="0023728B">
            <w:pPr>
              <w:rPr>
                <w:color w:val="000000" w:themeColor="text1"/>
              </w:rPr>
            </w:pPr>
          </w:p>
        </w:tc>
      </w:tr>
      <w:tr w:rsidR="0023728B" w:rsidRPr="0023728B" w14:paraId="199EC22B" w14:textId="77777777" w:rsidTr="00B37395">
        <w:tc>
          <w:tcPr>
            <w:tcW w:w="6304" w:type="dxa"/>
            <w:gridSpan w:val="3"/>
          </w:tcPr>
          <w:p w14:paraId="336FED3F" w14:textId="66F859A4" w:rsidR="0023728B" w:rsidRDefault="0023728B" w:rsidP="0023728B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Comune di domicilio durante la maturità</w:t>
            </w:r>
          </w:p>
        </w:tc>
        <w:tc>
          <w:tcPr>
            <w:tcW w:w="1916" w:type="dxa"/>
          </w:tcPr>
          <w:p w14:paraId="67ED673F" w14:textId="77777777" w:rsidR="0023728B" w:rsidRPr="0023728B" w:rsidRDefault="0023728B" w:rsidP="0023728B">
            <w:pPr>
              <w:rPr>
                <w:color w:val="000000" w:themeColor="text1"/>
              </w:rPr>
            </w:pPr>
          </w:p>
        </w:tc>
      </w:tr>
      <w:tr w:rsidR="0023728B" w:rsidRPr="0023728B" w14:paraId="1DCBD3E7" w14:textId="77777777" w:rsidTr="003650B4">
        <w:tc>
          <w:tcPr>
            <w:tcW w:w="6304" w:type="dxa"/>
            <w:gridSpan w:val="3"/>
          </w:tcPr>
          <w:p w14:paraId="5182EBD5" w14:textId="60F5C48C" w:rsidR="0023728B" w:rsidRDefault="0023728B" w:rsidP="0023728B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Comune di domicilio al momento dell’ottenimento del titolo di maturità</w:t>
            </w:r>
          </w:p>
        </w:tc>
        <w:tc>
          <w:tcPr>
            <w:tcW w:w="1916" w:type="dxa"/>
          </w:tcPr>
          <w:p w14:paraId="269E3108" w14:textId="77777777" w:rsidR="0023728B" w:rsidRPr="0023728B" w:rsidRDefault="0023728B" w:rsidP="0023728B">
            <w:pPr>
              <w:rPr>
                <w:color w:val="000000" w:themeColor="text1"/>
              </w:rPr>
            </w:pPr>
          </w:p>
        </w:tc>
      </w:tr>
      <w:bookmarkEnd w:id="1"/>
    </w:tbl>
    <w:p w14:paraId="40C99723" w14:textId="77777777" w:rsidR="009414E9" w:rsidRDefault="009414E9" w:rsidP="00756791"/>
    <w:p w14:paraId="6DA3EC1F" w14:textId="77777777" w:rsidR="0023728B" w:rsidRDefault="0023728B" w:rsidP="00756791"/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2102"/>
        <w:gridCol w:w="2101"/>
        <w:gridCol w:w="2101"/>
        <w:gridCol w:w="1916"/>
      </w:tblGrid>
      <w:tr w:rsidR="0023728B" w:rsidRPr="0023728B" w14:paraId="309DCCAD" w14:textId="77777777" w:rsidTr="00237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2" w:type="dxa"/>
            <w:tcBorders>
              <w:top w:val="nil"/>
              <w:bottom w:val="single" w:sz="4" w:space="0" w:color="auto"/>
            </w:tcBorders>
            <w:hideMark/>
          </w:tcPr>
          <w:p w14:paraId="4EB6BF6F" w14:textId="7C4154A3" w:rsidR="0023728B" w:rsidRPr="0023728B" w:rsidRDefault="0023728B" w:rsidP="0041643A">
            <w:pPr>
              <w:rPr>
                <w:b/>
                <w:bCs/>
                <w:color w:val="000000" w:themeColor="text1"/>
              </w:rPr>
            </w:pPr>
            <w:r w:rsidRPr="0023728B">
              <w:rPr>
                <w:b/>
                <w:bCs/>
                <w:color w:val="000000" w:themeColor="text1"/>
              </w:rPr>
              <w:t xml:space="preserve">□ Diplomi </w:t>
            </w:r>
            <w:r>
              <w:rPr>
                <w:b/>
                <w:bCs/>
                <w:color w:val="000000" w:themeColor="text1"/>
              </w:rPr>
              <w:t>esteri</w:t>
            </w:r>
          </w:p>
        </w:tc>
        <w:tc>
          <w:tcPr>
            <w:tcW w:w="2101" w:type="dxa"/>
            <w:tcBorders>
              <w:top w:val="nil"/>
              <w:bottom w:val="single" w:sz="4" w:space="0" w:color="auto"/>
            </w:tcBorders>
          </w:tcPr>
          <w:p w14:paraId="53DADB31" w14:textId="77777777" w:rsidR="0023728B" w:rsidRPr="0023728B" w:rsidRDefault="0023728B" w:rsidP="0041643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01" w:type="dxa"/>
            <w:tcBorders>
              <w:top w:val="nil"/>
              <w:bottom w:val="single" w:sz="4" w:space="0" w:color="auto"/>
            </w:tcBorders>
          </w:tcPr>
          <w:p w14:paraId="0E17C6CA" w14:textId="77777777" w:rsidR="0023728B" w:rsidRPr="0023728B" w:rsidRDefault="0023728B" w:rsidP="0041643A">
            <w:pPr>
              <w:ind w:left="198" w:hanging="198"/>
              <w:rPr>
                <w:b/>
                <w:bCs/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</w:tcPr>
          <w:p w14:paraId="4131DAA5" w14:textId="77777777" w:rsidR="0023728B" w:rsidRPr="0023728B" w:rsidRDefault="0023728B" w:rsidP="0041643A">
            <w:pPr>
              <w:ind w:left="198" w:hanging="198"/>
              <w:rPr>
                <w:b/>
                <w:bCs/>
                <w:color w:val="000000" w:themeColor="text1"/>
              </w:rPr>
            </w:pPr>
          </w:p>
        </w:tc>
      </w:tr>
      <w:tr w:rsidR="0023728B" w:rsidRPr="0023728B" w14:paraId="067B5AFA" w14:textId="77777777" w:rsidTr="00901B11">
        <w:tc>
          <w:tcPr>
            <w:tcW w:w="4203" w:type="dxa"/>
            <w:gridSpan w:val="2"/>
            <w:tcBorders>
              <w:top w:val="nil"/>
              <w:bottom w:val="single" w:sz="4" w:space="0" w:color="auto"/>
            </w:tcBorders>
          </w:tcPr>
          <w:p w14:paraId="030D9243" w14:textId="0DA61FA0" w:rsidR="0023728B" w:rsidRPr="0023728B" w:rsidRDefault="0023728B" w:rsidP="0041643A">
            <w:pPr>
              <w:rPr>
                <w:color w:val="000000" w:themeColor="text1"/>
              </w:rPr>
            </w:pPr>
            <w:r w:rsidRPr="0023728B">
              <w:rPr>
                <w:color w:val="000000" w:themeColor="text1"/>
              </w:rPr>
              <w:t xml:space="preserve">Titolo del </w:t>
            </w:r>
            <w:r>
              <w:rPr>
                <w:color w:val="000000" w:themeColor="text1"/>
              </w:rPr>
              <w:t>diploma (denominazione esatta)</w:t>
            </w:r>
          </w:p>
        </w:tc>
        <w:tc>
          <w:tcPr>
            <w:tcW w:w="2101" w:type="dxa"/>
            <w:tcBorders>
              <w:top w:val="nil"/>
              <w:bottom w:val="single" w:sz="4" w:space="0" w:color="auto"/>
            </w:tcBorders>
          </w:tcPr>
          <w:p w14:paraId="3AB0C305" w14:textId="77777777" w:rsidR="0023728B" w:rsidRPr="0023728B" w:rsidRDefault="0023728B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</w:tcPr>
          <w:p w14:paraId="2A3676E1" w14:textId="77777777" w:rsidR="0023728B" w:rsidRPr="0023728B" w:rsidRDefault="0023728B" w:rsidP="0041643A">
            <w:pPr>
              <w:ind w:left="198" w:hanging="198"/>
              <w:rPr>
                <w:color w:val="000000" w:themeColor="text1"/>
              </w:rPr>
            </w:pPr>
          </w:p>
        </w:tc>
      </w:tr>
      <w:tr w:rsidR="0023728B" w:rsidRPr="0023728B" w14:paraId="276D2ECE" w14:textId="77777777" w:rsidTr="0041643A">
        <w:tc>
          <w:tcPr>
            <w:tcW w:w="2102" w:type="dxa"/>
          </w:tcPr>
          <w:p w14:paraId="5C125C8D" w14:textId="77777777" w:rsidR="0023728B" w:rsidRDefault="0023728B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 della scuola</w:t>
            </w:r>
          </w:p>
        </w:tc>
        <w:tc>
          <w:tcPr>
            <w:tcW w:w="2101" w:type="dxa"/>
          </w:tcPr>
          <w:p w14:paraId="47756CE8" w14:textId="77777777" w:rsidR="0023728B" w:rsidRPr="0023728B" w:rsidRDefault="0023728B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2101" w:type="dxa"/>
          </w:tcPr>
          <w:p w14:paraId="7EDFD865" w14:textId="77777777" w:rsidR="0023728B" w:rsidRPr="0023728B" w:rsidRDefault="0023728B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6" w:type="dxa"/>
          </w:tcPr>
          <w:p w14:paraId="6C7D8BE8" w14:textId="77777777" w:rsidR="0023728B" w:rsidRPr="0023728B" w:rsidRDefault="0023728B" w:rsidP="0041643A">
            <w:pPr>
              <w:rPr>
                <w:color w:val="000000" w:themeColor="text1"/>
              </w:rPr>
            </w:pPr>
          </w:p>
        </w:tc>
      </w:tr>
      <w:tr w:rsidR="0023728B" w:rsidRPr="0023728B" w14:paraId="6DBB33FE" w14:textId="77777777" w:rsidTr="0041643A">
        <w:tc>
          <w:tcPr>
            <w:tcW w:w="2102" w:type="dxa"/>
          </w:tcPr>
          <w:p w14:paraId="22A9617D" w14:textId="77777777" w:rsidR="0023728B" w:rsidRDefault="0023728B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Località</w:t>
            </w:r>
          </w:p>
        </w:tc>
        <w:tc>
          <w:tcPr>
            <w:tcW w:w="2101" w:type="dxa"/>
          </w:tcPr>
          <w:p w14:paraId="570DCB48" w14:textId="52FA0778" w:rsidR="0023728B" w:rsidRPr="0023728B" w:rsidRDefault="0023728B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Nazione</w:t>
            </w:r>
          </w:p>
        </w:tc>
        <w:tc>
          <w:tcPr>
            <w:tcW w:w="2101" w:type="dxa"/>
          </w:tcPr>
          <w:p w14:paraId="473C5EF3" w14:textId="77777777" w:rsidR="0023728B" w:rsidRPr="0023728B" w:rsidRDefault="0023728B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Anno conseguimento</w:t>
            </w:r>
          </w:p>
        </w:tc>
        <w:tc>
          <w:tcPr>
            <w:tcW w:w="1916" w:type="dxa"/>
          </w:tcPr>
          <w:p w14:paraId="7213694A" w14:textId="77777777" w:rsidR="0023728B" w:rsidRPr="0023728B" w:rsidRDefault="0023728B" w:rsidP="0041643A">
            <w:pPr>
              <w:rPr>
                <w:color w:val="000000" w:themeColor="text1"/>
              </w:rPr>
            </w:pPr>
          </w:p>
        </w:tc>
      </w:tr>
      <w:tr w:rsidR="0023728B" w:rsidRPr="0023728B" w14:paraId="5A000BE4" w14:textId="77777777" w:rsidTr="0041643A">
        <w:tc>
          <w:tcPr>
            <w:tcW w:w="6304" w:type="dxa"/>
            <w:gridSpan w:val="3"/>
          </w:tcPr>
          <w:p w14:paraId="41C677B5" w14:textId="77777777" w:rsidR="0023728B" w:rsidRDefault="0023728B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Comune di domicilio durante la maturità</w:t>
            </w:r>
          </w:p>
        </w:tc>
        <w:tc>
          <w:tcPr>
            <w:tcW w:w="1916" w:type="dxa"/>
          </w:tcPr>
          <w:p w14:paraId="75EB2BE6" w14:textId="77777777" w:rsidR="0023728B" w:rsidRPr="0023728B" w:rsidRDefault="0023728B" w:rsidP="0041643A">
            <w:pPr>
              <w:rPr>
                <w:color w:val="000000" w:themeColor="text1"/>
              </w:rPr>
            </w:pPr>
          </w:p>
        </w:tc>
      </w:tr>
      <w:tr w:rsidR="0023728B" w:rsidRPr="0023728B" w14:paraId="022EA3C6" w14:textId="77777777" w:rsidTr="0041643A">
        <w:tc>
          <w:tcPr>
            <w:tcW w:w="6304" w:type="dxa"/>
            <w:gridSpan w:val="3"/>
          </w:tcPr>
          <w:p w14:paraId="4ED5150D" w14:textId="77777777" w:rsidR="0023728B" w:rsidRDefault="0023728B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Comune di domicilio al momento dell’ottenimento del titolo di maturità</w:t>
            </w:r>
          </w:p>
        </w:tc>
        <w:tc>
          <w:tcPr>
            <w:tcW w:w="1916" w:type="dxa"/>
          </w:tcPr>
          <w:p w14:paraId="5F956ACA" w14:textId="77777777" w:rsidR="0023728B" w:rsidRPr="0023728B" w:rsidRDefault="0023728B" w:rsidP="0041643A">
            <w:pPr>
              <w:rPr>
                <w:color w:val="000000" w:themeColor="text1"/>
              </w:rPr>
            </w:pPr>
          </w:p>
        </w:tc>
      </w:tr>
      <w:tr w:rsidR="0023728B" w:rsidRPr="0023728B" w14:paraId="00F87BE8" w14:textId="77777777" w:rsidTr="0041643A">
        <w:tc>
          <w:tcPr>
            <w:tcW w:w="6304" w:type="dxa"/>
            <w:gridSpan w:val="3"/>
          </w:tcPr>
          <w:p w14:paraId="1C4F9544" w14:textId="08CAD4F1" w:rsidR="0023728B" w:rsidRDefault="0023728B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Sito web</w:t>
            </w:r>
          </w:p>
        </w:tc>
        <w:tc>
          <w:tcPr>
            <w:tcW w:w="1916" w:type="dxa"/>
          </w:tcPr>
          <w:p w14:paraId="341E142B" w14:textId="77777777" w:rsidR="0023728B" w:rsidRPr="0023728B" w:rsidRDefault="0023728B" w:rsidP="0041643A">
            <w:pPr>
              <w:rPr>
                <w:color w:val="000000" w:themeColor="text1"/>
              </w:rPr>
            </w:pPr>
          </w:p>
        </w:tc>
      </w:tr>
    </w:tbl>
    <w:p w14:paraId="2231368B" w14:textId="77777777" w:rsidR="0023728B" w:rsidRDefault="0023728B" w:rsidP="00756791"/>
    <w:p w14:paraId="2DD8AEA3" w14:textId="77777777" w:rsidR="0023728B" w:rsidRDefault="0023728B" w:rsidP="00756791"/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4203"/>
        <w:gridCol w:w="4017"/>
      </w:tblGrid>
      <w:tr w:rsidR="00AF1805" w:rsidRPr="0023728B" w14:paraId="7BA3F323" w14:textId="77777777" w:rsidTr="00C83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14:paraId="301047EC" w14:textId="08614AE4" w:rsidR="00AF1805" w:rsidRPr="00AF1805" w:rsidRDefault="00AF1805" w:rsidP="00AF1805">
            <w:pPr>
              <w:rPr>
                <w:b/>
                <w:bCs/>
                <w:color w:val="000000" w:themeColor="text1"/>
                <w:lang w:val="it-IT"/>
              </w:rPr>
            </w:pPr>
            <w:r w:rsidRPr="0023728B">
              <w:rPr>
                <w:b/>
                <w:bCs/>
                <w:color w:val="000000" w:themeColor="text1"/>
              </w:rPr>
              <w:t xml:space="preserve">□ </w:t>
            </w:r>
            <w:r>
              <w:rPr>
                <w:b/>
                <w:bCs/>
                <w:color w:val="000000" w:themeColor="text1"/>
              </w:rPr>
              <w:t>Ammissione su dossier</w:t>
            </w:r>
            <w:r w:rsidRPr="00AF1805">
              <w:rPr>
                <w:color w:val="000000" w:themeColor="text1"/>
              </w:rPr>
              <w:t xml:space="preserve"> (per candidati aventi più di 25 anni e sprovvisti di un diploma di maturità)</w:t>
            </w:r>
          </w:p>
        </w:tc>
      </w:tr>
      <w:tr w:rsidR="00A83172" w:rsidRPr="0023728B" w14:paraId="59731442" w14:textId="77777777" w:rsidTr="00B75049">
        <w:tc>
          <w:tcPr>
            <w:tcW w:w="4203" w:type="dxa"/>
          </w:tcPr>
          <w:p w14:paraId="709B18C8" w14:textId="2DD26C88" w:rsidR="00A83172" w:rsidRPr="0023728B" w:rsidRDefault="00A83172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Documenti da allegare per l’ammissione su dossier</w:t>
            </w:r>
          </w:p>
        </w:tc>
        <w:tc>
          <w:tcPr>
            <w:tcW w:w="4017" w:type="dxa"/>
          </w:tcPr>
          <w:p w14:paraId="56B90046" w14:textId="77777777" w:rsidR="00A83172" w:rsidRDefault="00A83172" w:rsidP="00A83172">
            <w:pPr>
              <w:pStyle w:val="tablenumberedlist"/>
              <w:framePr w:wrap="around"/>
            </w:pPr>
            <w:r>
              <w:t>Lettera di motivazione</w:t>
            </w:r>
          </w:p>
          <w:p w14:paraId="29B680AC" w14:textId="5686C72E" w:rsidR="00A83172" w:rsidRPr="0023728B" w:rsidRDefault="00A83172" w:rsidP="00A83172">
            <w:pPr>
              <w:pStyle w:val="tablenumberedlist"/>
              <w:framePr w:wrap="around"/>
            </w:pPr>
            <w:r>
              <w:t>Curriculum vitae corredato da diplomi scolastici e certificati di lavoro</w:t>
            </w:r>
          </w:p>
        </w:tc>
      </w:tr>
    </w:tbl>
    <w:p w14:paraId="3AF61A14" w14:textId="77777777" w:rsidR="0023728B" w:rsidRDefault="0023728B" w:rsidP="00756791"/>
    <w:p w14:paraId="3FF68854" w14:textId="77777777" w:rsidR="003948CF" w:rsidRDefault="003948CF" w:rsidP="00756791"/>
    <w:p w14:paraId="1419189B" w14:textId="3988AF52" w:rsidR="003948CF" w:rsidRPr="003948CF" w:rsidRDefault="00430CC2" w:rsidP="00756791">
      <w:pPr>
        <w:rPr>
          <w:b/>
          <w:bCs/>
        </w:rPr>
      </w:pPr>
      <w:bookmarkStart w:id="2" w:name="_Hlk166255317"/>
      <w:r>
        <w:rPr>
          <w:b/>
          <w:bCs/>
        </w:rPr>
        <w:t>Formazione universitaria precedente</w:t>
      </w:r>
      <w:r w:rsidR="004D58B9">
        <w:rPr>
          <w:b/>
          <w:bCs/>
        </w:rPr>
        <w:t xml:space="preserve"> </w:t>
      </w:r>
      <w:r w:rsidRPr="004924B0">
        <w:t>(</w:t>
      </w:r>
      <w:r w:rsidR="004D58B9" w:rsidRPr="004924B0">
        <w:t xml:space="preserve">si riferisce al titolo accademico richiesto </w:t>
      </w:r>
      <w:r w:rsidRPr="004924B0">
        <w:t>per l’ammissione</w:t>
      </w:r>
      <w:r w:rsidR="00D7615C" w:rsidRPr="004924B0">
        <w:t xml:space="preserve"> ai percorsi di Master, Licenza, Dottorato</w:t>
      </w:r>
      <w:r w:rsidR="002C4FC6" w:rsidRPr="004924B0">
        <w:t>,</w:t>
      </w:r>
      <w:r w:rsidR="00D7615C" w:rsidRPr="004924B0">
        <w:t xml:space="preserve"> PhD</w:t>
      </w:r>
      <w:r w:rsidR="002C4FC6" w:rsidRPr="004924B0">
        <w:t xml:space="preserve"> e Abilitazione</w:t>
      </w:r>
      <w:r w:rsidRPr="004924B0">
        <w:t>)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1830"/>
        <w:gridCol w:w="1589"/>
        <w:gridCol w:w="1919"/>
        <w:gridCol w:w="1441"/>
        <w:gridCol w:w="1441"/>
      </w:tblGrid>
      <w:tr w:rsidR="00A94676" w:rsidRPr="0023728B" w14:paraId="7F007698" w14:textId="77777777" w:rsidTr="00A94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19" w:type="dxa"/>
            <w:gridSpan w:val="2"/>
            <w:hideMark/>
          </w:tcPr>
          <w:bookmarkEnd w:id="2"/>
          <w:p w14:paraId="44045964" w14:textId="00CA938C" w:rsidR="00A94676" w:rsidRPr="0023728B" w:rsidRDefault="00A94676" w:rsidP="0041643A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Titolo del diploma (denominazione esatta) </w:t>
            </w:r>
          </w:p>
        </w:tc>
        <w:tc>
          <w:tcPr>
            <w:tcW w:w="1919" w:type="dxa"/>
          </w:tcPr>
          <w:p w14:paraId="75E62CAA" w14:textId="77777777" w:rsidR="00A94676" w:rsidRPr="0023728B" w:rsidRDefault="00A94676" w:rsidP="0041643A">
            <w:pPr>
              <w:ind w:left="198" w:hanging="198"/>
              <w:rPr>
                <w:b/>
                <w:bCs/>
                <w:color w:val="000000" w:themeColor="text1"/>
              </w:rPr>
            </w:pPr>
          </w:p>
        </w:tc>
        <w:tc>
          <w:tcPr>
            <w:tcW w:w="1441" w:type="dxa"/>
          </w:tcPr>
          <w:p w14:paraId="10757AEB" w14:textId="77777777" w:rsidR="00A94676" w:rsidRPr="0023728B" w:rsidRDefault="00A94676" w:rsidP="0041643A">
            <w:pPr>
              <w:ind w:left="198" w:hanging="198"/>
              <w:rPr>
                <w:b/>
                <w:bCs/>
                <w:color w:val="000000" w:themeColor="text1"/>
              </w:rPr>
            </w:pPr>
          </w:p>
        </w:tc>
        <w:tc>
          <w:tcPr>
            <w:tcW w:w="1441" w:type="dxa"/>
          </w:tcPr>
          <w:p w14:paraId="1A4C5FB6" w14:textId="5BD4DED5" w:rsidR="00A94676" w:rsidRPr="0023728B" w:rsidRDefault="00A94676" w:rsidP="0041643A">
            <w:pPr>
              <w:ind w:left="198" w:hanging="198"/>
              <w:rPr>
                <w:b/>
                <w:bCs/>
                <w:color w:val="000000" w:themeColor="text1"/>
              </w:rPr>
            </w:pPr>
          </w:p>
        </w:tc>
      </w:tr>
      <w:tr w:rsidR="00A94676" w:rsidRPr="0023728B" w14:paraId="704D7E42" w14:textId="77777777" w:rsidTr="00A94676">
        <w:tc>
          <w:tcPr>
            <w:tcW w:w="1830" w:type="dxa"/>
          </w:tcPr>
          <w:p w14:paraId="3A08AA77" w14:textId="1702C0E2" w:rsidR="00A94676" w:rsidRDefault="00A94676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Università</w:t>
            </w:r>
          </w:p>
        </w:tc>
        <w:tc>
          <w:tcPr>
            <w:tcW w:w="1589" w:type="dxa"/>
          </w:tcPr>
          <w:p w14:paraId="7980702B" w14:textId="77777777" w:rsidR="00A94676" w:rsidRPr="0023728B" w:rsidRDefault="00A94676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9" w:type="dxa"/>
          </w:tcPr>
          <w:p w14:paraId="4F5C12C3" w14:textId="77777777" w:rsidR="00A94676" w:rsidRPr="0023728B" w:rsidRDefault="00A94676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14:paraId="47972BDF" w14:textId="77777777" w:rsidR="00A94676" w:rsidRPr="0023728B" w:rsidRDefault="00A94676" w:rsidP="0041643A">
            <w:pPr>
              <w:rPr>
                <w:color w:val="000000" w:themeColor="text1"/>
              </w:rPr>
            </w:pPr>
          </w:p>
        </w:tc>
        <w:tc>
          <w:tcPr>
            <w:tcW w:w="1441" w:type="dxa"/>
          </w:tcPr>
          <w:p w14:paraId="1A48A779" w14:textId="05F949F7" w:rsidR="00A94676" w:rsidRPr="0023728B" w:rsidRDefault="00A94676" w:rsidP="0041643A">
            <w:pPr>
              <w:rPr>
                <w:color w:val="000000" w:themeColor="text1"/>
              </w:rPr>
            </w:pPr>
          </w:p>
        </w:tc>
      </w:tr>
      <w:tr w:rsidR="00A94676" w:rsidRPr="0023728B" w14:paraId="0B373BD8" w14:textId="77777777" w:rsidTr="00A94676">
        <w:tc>
          <w:tcPr>
            <w:tcW w:w="1830" w:type="dxa"/>
          </w:tcPr>
          <w:p w14:paraId="7292EFF9" w14:textId="7ED7A462" w:rsidR="00A94676" w:rsidRDefault="00A94676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Facoltà</w:t>
            </w:r>
          </w:p>
        </w:tc>
        <w:tc>
          <w:tcPr>
            <w:tcW w:w="1589" w:type="dxa"/>
          </w:tcPr>
          <w:p w14:paraId="0A0D0CCF" w14:textId="77777777" w:rsidR="00A94676" w:rsidRPr="0023728B" w:rsidRDefault="00A94676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9" w:type="dxa"/>
          </w:tcPr>
          <w:p w14:paraId="31B123A9" w14:textId="77777777" w:rsidR="00A94676" w:rsidRPr="0023728B" w:rsidRDefault="00A94676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14:paraId="3F9AC753" w14:textId="77777777" w:rsidR="00A94676" w:rsidRPr="0023728B" w:rsidRDefault="00A94676" w:rsidP="0041643A">
            <w:pPr>
              <w:rPr>
                <w:color w:val="000000" w:themeColor="text1"/>
              </w:rPr>
            </w:pPr>
          </w:p>
        </w:tc>
        <w:tc>
          <w:tcPr>
            <w:tcW w:w="1441" w:type="dxa"/>
          </w:tcPr>
          <w:p w14:paraId="73B1E8A7" w14:textId="0D7AEB1F" w:rsidR="00A94676" w:rsidRPr="0023728B" w:rsidRDefault="00A94676" w:rsidP="0041643A">
            <w:pPr>
              <w:rPr>
                <w:color w:val="000000" w:themeColor="text1"/>
              </w:rPr>
            </w:pPr>
          </w:p>
        </w:tc>
      </w:tr>
      <w:tr w:rsidR="00A94676" w:rsidRPr="0023728B" w14:paraId="09961BB0" w14:textId="77777777" w:rsidTr="00A94676">
        <w:tc>
          <w:tcPr>
            <w:tcW w:w="1830" w:type="dxa"/>
          </w:tcPr>
          <w:p w14:paraId="67F197BF" w14:textId="77777777" w:rsidR="00A94676" w:rsidRDefault="00A94676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Località</w:t>
            </w:r>
          </w:p>
        </w:tc>
        <w:tc>
          <w:tcPr>
            <w:tcW w:w="1589" w:type="dxa"/>
          </w:tcPr>
          <w:p w14:paraId="3A575846" w14:textId="7526C0E5" w:rsidR="00A94676" w:rsidRPr="0023728B" w:rsidRDefault="00A94676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9" w:type="dxa"/>
          </w:tcPr>
          <w:p w14:paraId="43E23FC2" w14:textId="5ABC4E45" w:rsidR="00A94676" w:rsidRPr="0023728B" w:rsidRDefault="00A94676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Nazione</w:t>
            </w:r>
          </w:p>
        </w:tc>
        <w:tc>
          <w:tcPr>
            <w:tcW w:w="1441" w:type="dxa"/>
          </w:tcPr>
          <w:p w14:paraId="602E6286" w14:textId="77777777" w:rsidR="00A94676" w:rsidRPr="0023728B" w:rsidRDefault="00A94676" w:rsidP="0041643A">
            <w:pPr>
              <w:rPr>
                <w:color w:val="000000" w:themeColor="text1"/>
              </w:rPr>
            </w:pPr>
          </w:p>
        </w:tc>
        <w:tc>
          <w:tcPr>
            <w:tcW w:w="1441" w:type="dxa"/>
          </w:tcPr>
          <w:p w14:paraId="59B4D682" w14:textId="2FDD846F" w:rsidR="00A94676" w:rsidRPr="0023728B" w:rsidRDefault="00A94676" w:rsidP="0041643A">
            <w:pPr>
              <w:rPr>
                <w:color w:val="000000" w:themeColor="text1"/>
              </w:rPr>
            </w:pPr>
          </w:p>
        </w:tc>
      </w:tr>
      <w:tr w:rsidR="004924B0" w:rsidRPr="0023728B" w14:paraId="07D88FF0" w14:textId="77777777" w:rsidTr="00FD0874">
        <w:tc>
          <w:tcPr>
            <w:tcW w:w="1830" w:type="dxa"/>
          </w:tcPr>
          <w:p w14:paraId="3A619A7C" w14:textId="24D156B5" w:rsidR="004924B0" w:rsidRDefault="004924B0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Numero di matricola</w:t>
            </w:r>
          </w:p>
        </w:tc>
        <w:tc>
          <w:tcPr>
            <w:tcW w:w="1589" w:type="dxa"/>
          </w:tcPr>
          <w:p w14:paraId="4D704790" w14:textId="77777777" w:rsidR="004924B0" w:rsidRPr="0023728B" w:rsidRDefault="004924B0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3360" w:type="dxa"/>
            <w:gridSpan w:val="2"/>
          </w:tcPr>
          <w:p w14:paraId="3E6057C0" w14:textId="064173F2" w:rsidR="004924B0" w:rsidRPr="0023728B" w:rsidRDefault="004924B0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Durata del percorso (anni)</w:t>
            </w:r>
          </w:p>
        </w:tc>
        <w:tc>
          <w:tcPr>
            <w:tcW w:w="1441" w:type="dxa"/>
          </w:tcPr>
          <w:p w14:paraId="3D6FDF5C" w14:textId="6E86A477" w:rsidR="004924B0" w:rsidRPr="0023728B" w:rsidRDefault="004924B0" w:rsidP="0041643A">
            <w:pPr>
              <w:rPr>
                <w:color w:val="000000" w:themeColor="text1"/>
              </w:rPr>
            </w:pPr>
          </w:p>
        </w:tc>
      </w:tr>
      <w:tr w:rsidR="00A94676" w:rsidRPr="0023728B" w14:paraId="0A8D6244" w14:textId="77777777" w:rsidTr="00A94676">
        <w:tc>
          <w:tcPr>
            <w:tcW w:w="1830" w:type="dxa"/>
          </w:tcPr>
          <w:p w14:paraId="29591855" w14:textId="3C2313E0" w:rsidR="00A94676" w:rsidRDefault="00A94676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Anno d’inizio</w:t>
            </w:r>
          </w:p>
        </w:tc>
        <w:tc>
          <w:tcPr>
            <w:tcW w:w="1589" w:type="dxa"/>
          </w:tcPr>
          <w:p w14:paraId="5A073012" w14:textId="77777777" w:rsidR="00A94676" w:rsidRPr="0023728B" w:rsidRDefault="00A94676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9" w:type="dxa"/>
          </w:tcPr>
          <w:p w14:paraId="60CC0F68" w14:textId="60929084" w:rsidR="00A94676" w:rsidRDefault="00A94676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Anno conseguimento</w:t>
            </w:r>
          </w:p>
        </w:tc>
        <w:tc>
          <w:tcPr>
            <w:tcW w:w="1441" w:type="dxa"/>
          </w:tcPr>
          <w:p w14:paraId="294889B4" w14:textId="77777777" w:rsidR="00A94676" w:rsidRPr="0023728B" w:rsidRDefault="00A94676" w:rsidP="0041643A">
            <w:pPr>
              <w:rPr>
                <w:color w:val="000000" w:themeColor="text1"/>
              </w:rPr>
            </w:pPr>
          </w:p>
        </w:tc>
        <w:tc>
          <w:tcPr>
            <w:tcW w:w="1441" w:type="dxa"/>
          </w:tcPr>
          <w:p w14:paraId="0F780611" w14:textId="11133798" w:rsidR="00A94676" w:rsidRPr="0023728B" w:rsidRDefault="00A94676" w:rsidP="0041643A">
            <w:pPr>
              <w:rPr>
                <w:color w:val="000000" w:themeColor="text1"/>
              </w:rPr>
            </w:pPr>
          </w:p>
        </w:tc>
      </w:tr>
      <w:tr w:rsidR="00A94676" w:rsidRPr="0023728B" w14:paraId="5A67767B" w14:textId="77777777" w:rsidTr="00A94676">
        <w:tc>
          <w:tcPr>
            <w:tcW w:w="1830" w:type="dxa"/>
          </w:tcPr>
          <w:p w14:paraId="3ADA9823" w14:textId="77951DD2" w:rsidR="00A94676" w:rsidRDefault="00A94676" w:rsidP="004164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Valutazione finale</w:t>
            </w:r>
          </w:p>
        </w:tc>
        <w:tc>
          <w:tcPr>
            <w:tcW w:w="1589" w:type="dxa"/>
          </w:tcPr>
          <w:p w14:paraId="6F0B3BF2" w14:textId="77777777" w:rsidR="00A94676" w:rsidRPr="0023728B" w:rsidRDefault="00A94676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9" w:type="dxa"/>
          </w:tcPr>
          <w:p w14:paraId="1D07ACD3" w14:textId="77777777" w:rsidR="00A94676" w:rsidRDefault="00A94676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441" w:type="dxa"/>
          </w:tcPr>
          <w:p w14:paraId="0BDBD071" w14:textId="77777777" w:rsidR="00A94676" w:rsidRPr="0023728B" w:rsidRDefault="00A94676" w:rsidP="0041643A">
            <w:pPr>
              <w:rPr>
                <w:color w:val="000000" w:themeColor="text1"/>
              </w:rPr>
            </w:pPr>
          </w:p>
        </w:tc>
        <w:tc>
          <w:tcPr>
            <w:tcW w:w="1441" w:type="dxa"/>
          </w:tcPr>
          <w:p w14:paraId="4A7DE282" w14:textId="5ED77CCE" w:rsidR="00A94676" w:rsidRPr="0023728B" w:rsidRDefault="00A94676" w:rsidP="0041643A">
            <w:pPr>
              <w:rPr>
                <w:color w:val="000000" w:themeColor="text1"/>
              </w:rPr>
            </w:pPr>
          </w:p>
        </w:tc>
      </w:tr>
    </w:tbl>
    <w:p w14:paraId="6F46D1D4" w14:textId="72325687" w:rsidR="006F6C02" w:rsidRDefault="006F6C02" w:rsidP="00756791"/>
    <w:p w14:paraId="102E749A" w14:textId="77777777" w:rsidR="006F6C02" w:rsidRDefault="006F6C02">
      <w:r>
        <w:br w:type="page"/>
      </w:r>
    </w:p>
    <w:p w14:paraId="32C95E45" w14:textId="77777777" w:rsidR="003948CF" w:rsidRDefault="003948CF" w:rsidP="00756791"/>
    <w:p w14:paraId="250F02E9" w14:textId="3509F0B7" w:rsidR="006F6C02" w:rsidRPr="006F6C02" w:rsidRDefault="006F6C02" w:rsidP="00756791">
      <w:pPr>
        <w:rPr>
          <w:b/>
          <w:bCs/>
        </w:rPr>
      </w:pPr>
      <w:r>
        <w:rPr>
          <w:b/>
          <w:bCs/>
        </w:rPr>
        <w:t>Studi previsti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2102"/>
        <w:gridCol w:w="2101"/>
        <w:gridCol w:w="2101"/>
        <w:gridCol w:w="1916"/>
      </w:tblGrid>
      <w:tr w:rsidR="005619CC" w:rsidRPr="0023728B" w14:paraId="597EAA8C" w14:textId="77777777" w:rsidTr="00BD3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  <w:gridSpan w:val="2"/>
          </w:tcPr>
          <w:p w14:paraId="3A0D9163" w14:textId="4F0E9243" w:rsidR="005619CC" w:rsidRPr="0023728B" w:rsidRDefault="005619CC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Bachelor of Theology</w:t>
            </w:r>
          </w:p>
        </w:tc>
        <w:tc>
          <w:tcPr>
            <w:tcW w:w="4017" w:type="dxa"/>
            <w:gridSpan w:val="2"/>
          </w:tcPr>
          <w:p w14:paraId="0EF1DFB6" w14:textId="65C62892" w:rsidR="005619CC" w:rsidRDefault="005619CC" w:rsidP="0041643A">
            <w:pPr>
              <w:ind w:left="198" w:hanging="198"/>
              <w:rPr>
                <w:color w:val="000000" w:themeColor="text1"/>
              </w:rPr>
            </w:pPr>
            <w:r w:rsidRPr="005619CC">
              <w:rPr>
                <w:b/>
                <w:bCs/>
                <w:color w:val="000000" w:themeColor="text1"/>
              </w:rPr>
              <w:t>□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Indirizzo teologico</w:t>
            </w:r>
          </w:p>
          <w:p w14:paraId="5610B1B7" w14:textId="08A08CC6" w:rsidR="005619CC" w:rsidRPr="0023728B" w:rsidRDefault="005619CC" w:rsidP="0041643A">
            <w:pPr>
              <w:rPr>
                <w:color w:val="000000" w:themeColor="text1"/>
              </w:rPr>
            </w:pPr>
            <w:r w:rsidRPr="005619CC">
              <w:rPr>
                <w:b/>
                <w:bCs/>
                <w:color w:val="000000" w:themeColor="text1"/>
              </w:rPr>
              <w:t>□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Indirizzo teologico-filosofico (indicato per coloro che proseguono gli studi con il Master of Theology)</w:t>
            </w:r>
          </w:p>
        </w:tc>
      </w:tr>
      <w:tr w:rsidR="002E3BF0" w:rsidRPr="005619CC" w14:paraId="3991FECF" w14:textId="77777777" w:rsidTr="009E6FEA">
        <w:tc>
          <w:tcPr>
            <w:tcW w:w="2102" w:type="dxa"/>
          </w:tcPr>
          <w:p w14:paraId="6B619A5E" w14:textId="767576AC" w:rsidR="002E3BF0" w:rsidRPr="005619CC" w:rsidRDefault="002E3BF0" w:rsidP="0041643A">
            <w:pPr>
              <w:rPr>
                <w:color w:val="000000" w:themeColor="text1"/>
                <w:lang w:val="en-US"/>
              </w:rPr>
            </w:pPr>
            <w:r w:rsidRPr="005619CC">
              <w:rPr>
                <w:color w:val="000000" w:themeColor="text1"/>
                <w:lang w:val="en-US"/>
              </w:rPr>
              <w:t xml:space="preserve">Bachelor of Arts in </w:t>
            </w:r>
            <w:r w:rsidR="007355C4"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  <w:lang w:val="en-US"/>
              </w:rPr>
              <w:t>ilosofia</w:t>
            </w:r>
          </w:p>
        </w:tc>
        <w:tc>
          <w:tcPr>
            <w:tcW w:w="2101" w:type="dxa"/>
          </w:tcPr>
          <w:p w14:paraId="1A6BFC5D" w14:textId="77777777" w:rsidR="002E3BF0" w:rsidRPr="005619CC" w:rsidRDefault="002E3BF0" w:rsidP="0041643A">
            <w:pPr>
              <w:ind w:left="198" w:hanging="198"/>
              <w:rPr>
                <w:color w:val="000000" w:themeColor="text1"/>
                <w:lang w:val="en-US"/>
              </w:rPr>
            </w:pPr>
          </w:p>
        </w:tc>
        <w:tc>
          <w:tcPr>
            <w:tcW w:w="4017" w:type="dxa"/>
            <w:gridSpan w:val="2"/>
          </w:tcPr>
          <w:p w14:paraId="4614A289" w14:textId="713AF873" w:rsidR="002E3BF0" w:rsidRDefault="002E3BF0" w:rsidP="0041643A">
            <w:pPr>
              <w:ind w:left="198" w:hanging="198"/>
              <w:rPr>
                <w:color w:val="000000" w:themeColor="text1"/>
              </w:rPr>
            </w:pPr>
            <w:r w:rsidRPr="005619CC">
              <w:rPr>
                <w:b/>
                <w:bCs/>
                <w:color w:val="000000" w:themeColor="text1"/>
              </w:rPr>
              <w:t>□</w:t>
            </w:r>
            <w:r w:rsidRPr="005619CC">
              <w:rPr>
                <w:color w:val="000000" w:themeColor="text1"/>
              </w:rPr>
              <w:t xml:space="preserve"> </w:t>
            </w:r>
            <w:r w:rsidR="007355C4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ilosofia</w:t>
            </w:r>
          </w:p>
          <w:p w14:paraId="20AC4E91" w14:textId="77777777" w:rsidR="002E3BF0" w:rsidRPr="005619CC" w:rsidRDefault="002E3BF0" w:rsidP="0041643A">
            <w:pPr>
              <w:ind w:left="198" w:hanging="198"/>
              <w:rPr>
                <w:color w:val="000000" w:themeColor="text1"/>
              </w:rPr>
            </w:pPr>
            <w:r w:rsidRPr="005619CC">
              <w:rPr>
                <w:color w:val="000000" w:themeColor="text1"/>
              </w:rPr>
              <w:t>□ Filosofia e teologia</w:t>
            </w:r>
          </w:p>
          <w:p w14:paraId="0D4EE0A1" w14:textId="77777777" w:rsidR="002E3BF0" w:rsidRPr="005619CC" w:rsidRDefault="002E3BF0" w:rsidP="0041643A">
            <w:pPr>
              <w:ind w:left="198" w:hanging="198"/>
              <w:rPr>
                <w:color w:val="000000" w:themeColor="text1"/>
              </w:rPr>
            </w:pPr>
            <w:r w:rsidRPr="005619CC">
              <w:rPr>
                <w:color w:val="000000" w:themeColor="text1"/>
              </w:rPr>
              <w:t>□ Filosofia e comunicazione</w:t>
            </w:r>
          </w:p>
          <w:p w14:paraId="260C2CB3" w14:textId="77777777" w:rsidR="002E3BF0" w:rsidRPr="005619CC" w:rsidRDefault="002E3BF0" w:rsidP="0041643A">
            <w:pPr>
              <w:ind w:left="198" w:hanging="198"/>
              <w:rPr>
                <w:color w:val="000000" w:themeColor="text1"/>
              </w:rPr>
            </w:pPr>
            <w:r w:rsidRPr="005619CC">
              <w:rPr>
                <w:color w:val="000000" w:themeColor="text1"/>
              </w:rPr>
              <w:t>□ Filosofia e letteratura</w:t>
            </w:r>
          </w:p>
          <w:p w14:paraId="67F83EE6" w14:textId="3C1B88F3" w:rsidR="002E3BF0" w:rsidRPr="007F30EF" w:rsidRDefault="002E3BF0" w:rsidP="0041643A">
            <w:pPr>
              <w:rPr>
                <w:color w:val="000000" w:themeColor="text1"/>
                <w:lang w:val="it-IT"/>
              </w:rPr>
            </w:pPr>
            <w:r w:rsidRPr="005619CC">
              <w:rPr>
                <w:color w:val="000000" w:themeColor="text1"/>
              </w:rPr>
              <w:t>□ Filosofia ed economia</w:t>
            </w:r>
          </w:p>
        </w:tc>
      </w:tr>
      <w:tr w:rsidR="005619CC" w:rsidRPr="005619CC" w14:paraId="63AFCACB" w14:textId="77777777" w:rsidTr="0041643A">
        <w:tc>
          <w:tcPr>
            <w:tcW w:w="2102" w:type="dxa"/>
          </w:tcPr>
          <w:p w14:paraId="2A485CEA" w14:textId="21F4A4D4" w:rsidR="005619CC" w:rsidRPr="005619CC" w:rsidRDefault="005619CC" w:rsidP="0041643A">
            <w:pPr>
              <w:rPr>
                <w:color w:val="000000" w:themeColor="text1"/>
                <w:lang w:val="en-US"/>
              </w:rPr>
            </w:pPr>
            <w:r w:rsidRPr="005619CC">
              <w:rPr>
                <w:color w:val="000000" w:themeColor="text1"/>
              </w:rPr>
              <w:t>□ Master of Theology</w:t>
            </w:r>
          </w:p>
        </w:tc>
        <w:tc>
          <w:tcPr>
            <w:tcW w:w="2101" w:type="dxa"/>
          </w:tcPr>
          <w:p w14:paraId="35213534" w14:textId="77777777" w:rsidR="005619CC" w:rsidRPr="005619CC" w:rsidRDefault="005619CC" w:rsidP="0041643A">
            <w:pPr>
              <w:ind w:left="198" w:hanging="198"/>
              <w:rPr>
                <w:color w:val="000000" w:themeColor="text1"/>
                <w:lang w:val="en-US"/>
              </w:rPr>
            </w:pPr>
          </w:p>
        </w:tc>
        <w:tc>
          <w:tcPr>
            <w:tcW w:w="2101" w:type="dxa"/>
          </w:tcPr>
          <w:p w14:paraId="5602EE92" w14:textId="77777777" w:rsidR="005619CC" w:rsidRPr="005619CC" w:rsidRDefault="005619CC" w:rsidP="0041643A">
            <w:pPr>
              <w:ind w:left="198" w:hanging="198"/>
              <w:rPr>
                <w:b/>
                <w:bCs/>
                <w:color w:val="000000" w:themeColor="text1"/>
              </w:rPr>
            </w:pPr>
          </w:p>
        </w:tc>
        <w:tc>
          <w:tcPr>
            <w:tcW w:w="1916" w:type="dxa"/>
          </w:tcPr>
          <w:p w14:paraId="49873958" w14:textId="77777777" w:rsidR="005619CC" w:rsidRPr="005619CC" w:rsidRDefault="005619CC" w:rsidP="0041643A">
            <w:pPr>
              <w:rPr>
                <w:color w:val="000000" w:themeColor="text1"/>
                <w:lang w:val="en-US"/>
              </w:rPr>
            </w:pPr>
          </w:p>
        </w:tc>
      </w:tr>
      <w:tr w:rsidR="002E3BF0" w:rsidRPr="0023728B" w14:paraId="1157C21E" w14:textId="77777777" w:rsidTr="00A126F3">
        <w:tc>
          <w:tcPr>
            <w:tcW w:w="4203" w:type="dxa"/>
            <w:gridSpan w:val="2"/>
          </w:tcPr>
          <w:p w14:paraId="7764CEA9" w14:textId="6907E2A3" w:rsidR="002E3BF0" w:rsidRPr="0023728B" w:rsidRDefault="002E3BF0" w:rsidP="008C4BCD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Master of Arts in Diritto canonico</w:t>
            </w:r>
            <w:r w:rsidR="008C4BC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ed ecclesiastico comparato</w:t>
            </w:r>
          </w:p>
        </w:tc>
        <w:tc>
          <w:tcPr>
            <w:tcW w:w="4017" w:type="dxa"/>
            <w:gridSpan w:val="2"/>
          </w:tcPr>
          <w:p w14:paraId="663BC873" w14:textId="77777777" w:rsidR="002E3BF0" w:rsidRDefault="002E3BF0" w:rsidP="0041643A">
            <w:pPr>
              <w:rPr>
                <w:color w:val="000000" w:themeColor="text1"/>
              </w:rPr>
            </w:pPr>
            <w:r w:rsidRPr="002E3BF0">
              <w:rPr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Diritto Comparato delle Religioni</w:t>
            </w:r>
          </w:p>
          <w:p w14:paraId="03A94F67" w14:textId="3338F086" w:rsidR="002E3BF0" w:rsidRPr="0023728B" w:rsidRDefault="002E3BF0" w:rsidP="0041643A">
            <w:pPr>
              <w:rPr>
                <w:color w:val="000000" w:themeColor="text1"/>
              </w:rPr>
            </w:pPr>
            <w:r w:rsidRPr="002E3BF0">
              <w:rPr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Diritto Canonico Comparato</w:t>
            </w:r>
          </w:p>
        </w:tc>
      </w:tr>
      <w:tr w:rsidR="002E3BF0" w:rsidRPr="002E3BF0" w14:paraId="3838909A" w14:textId="77777777" w:rsidTr="0085600F">
        <w:tc>
          <w:tcPr>
            <w:tcW w:w="6304" w:type="dxa"/>
            <w:gridSpan w:val="3"/>
          </w:tcPr>
          <w:p w14:paraId="6D0B9B9D" w14:textId="4AF74EA5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it-IT"/>
              </w:rPr>
              <w:t>□ Master of Arts in Scienza, Filosofia e</w:t>
            </w:r>
            <w:r>
              <w:rPr>
                <w:color w:val="000000" w:themeColor="text1"/>
                <w:lang w:val="it-IT"/>
              </w:rPr>
              <w:t xml:space="preserve"> Teologia delle Religioni (online)</w:t>
            </w:r>
          </w:p>
        </w:tc>
        <w:tc>
          <w:tcPr>
            <w:tcW w:w="1916" w:type="dxa"/>
          </w:tcPr>
          <w:p w14:paraId="715DD81C" w14:textId="77777777" w:rsidR="002E3BF0" w:rsidRPr="002E3BF0" w:rsidRDefault="002E3BF0" w:rsidP="0041643A">
            <w:pPr>
              <w:rPr>
                <w:color w:val="000000" w:themeColor="text1"/>
                <w:lang w:val="it-IT"/>
              </w:rPr>
            </w:pPr>
          </w:p>
        </w:tc>
      </w:tr>
      <w:tr w:rsidR="002E3BF0" w:rsidRPr="0093374A" w14:paraId="4DF3F337" w14:textId="77777777" w:rsidTr="00806336">
        <w:tc>
          <w:tcPr>
            <w:tcW w:w="8220" w:type="dxa"/>
            <w:gridSpan w:val="4"/>
          </w:tcPr>
          <w:p w14:paraId="6A54B015" w14:textId="7B76732D" w:rsidR="002E3BF0" w:rsidRPr="002E3BF0" w:rsidRDefault="002E3BF0" w:rsidP="0041643A">
            <w:pPr>
              <w:rPr>
                <w:color w:val="000000" w:themeColor="text1"/>
                <w:lang w:val="en-US"/>
              </w:rPr>
            </w:pPr>
            <w:r w:rsidRPr="002E3BF0">
              <w:rPr>
                <w:color w:val="000000" w:themeColor="text1"/>
                <w:lang w:val="en-US"/>
              </w:rPr>
              <w:t>□ Master of Arts in Interreligious Dialogue. Science, Philosophy and Theology of Religions (online)</w:t>
            </w:r>
          </w:p>
        </w:tc>
      </w:tr>
      <w:tr w:rsidR="002E3BF0" w:rsidRPr="0093374A" w14:paraId="2D32AE1E" w14:textId="77777777" w:rsidTr="00806336">
        <w:tc>
          <w:tcPr>
            <w:tcW w:w="8220" w:type="dxa"/>
            <w:gridSpan w:val="4"/>
          </w:tcPr>
          <w:p w14:paraId="0FF10AA9" w14:textId="16392963" w:rsidR="002E3BF0" w:rsidRPr="002E3BF0" w:rsidRDefault="002E3BF0" w:rsidP="0041643A">
            <w:pPr>
              <w:rPr>
                <w:color w:val="000000" w:themeColor="text1"/>
                <w:lang w:val="en-US"/>
              </w:rPr>
            </w:pPr>
            <w:r w:rsidRPr="002E3BF0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Master of Arts in Philosophy</w:t>
            </w:r>
          </w:p>
        </w:tc>
      </w:tr>
      <w:tr w:rsidR="002E3BF0" w:rsidRPr="002E3BF0" w14:paraId="0B95D86D" w14:textId="77777777" w:rsidTr="00416D18">
        <w:tc>
          <w:tcPr>
            <w:tcW w:w="4203" w:type="dxa"/>
            <w:gridSpan w:val="2"/>
          </w:tcPr>
          <w:p w14:paraId="2E6FD8A1" w14:textId="7CA02D97" w:rsidR="002E3BF0" w:rsidRPr="002E3BF0" w:rsidRDefault="002E3BF0" w:rsidP="0041643A">
            <w:pPr>
              <w:ind w:left="198" w:hanging="198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Licenza canonica in Teologia</w:t>
            </w:r>
          </w:p>
        </w:tc>
        <w:tc>
          <w:tcPr>
            <w:tcW w:w="2101" w:type="dxa"/>
          </w:tcPr>
          <w:p w14:paraId="188E0847" w14:textId="77777777" w:rsidR="002E3BF0" w:rsidRPr="007A28E9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7A28E9">
              <w:rPr>
                <w:color w:val="000000" w:themeColor="text1"/>
                <w:lang w:val="it-IT"/>
              </w:rPr>
              <w:t>□ Teologia dogmatica</w:t>
            </w:r>
          </w:p>
          <w:p w14:paraId="30B7B6F1" w14:textId="681DBDAF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it-IT"/>
              </w:rPr>
              <w:t>□ Storia della Teologia</w:t>
            </w:r>
          </w:p>
          <w:p w14:paraId="6C69B566" w14:textId="77777777" w:rsid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it-IT"/>
              </w:rPr>
              <w:t xml:space="preserve">□ Teologia </w:t>
            </w:r>
            <w:r>
              <w:rPr>
                <w:color w:val="000000" w:themeColor="text1"/>
                <w:lang w:val="it-IT"/>
              </w:rPr>
              <w:t>biblica</w:t>
            </w:r>
          </w:p>
          <w:p w14:paraId="13D65316" w14:textId="1D43A890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Teologia morale</w:t>
            </w:r>
          </w:p>
        </w:tc>
        <w:tc>
          <w:tcPr>
            <w:tcW w:w="1916" w:type="dxa"/>
          </w:tcPr>
          <w:p w14:paraId="203E281E" w14:textId="77777777" w:rsidR="002E3BF0" w:rsidRPr="002E3BF0" w:rsidRDefault="002E3BF0" w:rsidP="0041643A">
            <w:pPr>
              <w:rPr>
                <w:color w:val="000000" w:themeColor="text1"/>
                <w:lang w:val="it-IT"/>
              </w:rPr>
            </w:pPr>
          </w:p>
        </w:tc>
      </w:tr>
      <w:tr w:rsidR="002E3BF0" w:rsidRPr="002E3BF0" w14:paraId="7E35D92E" w14:textId="77777777" w:rsidTr="0041643A">
        <w:tc>
          <w:tcPr>
            <w:tcW w:w="2102" w:type="dxa"/>
          </w:tcPr>
          <w:p w14:paraId="7445C97B" w14:textId="0EA733F1" w:rsidR="002E3BF0" w:rsidRPr="002E3BF0" w:rsidRDefault="002E3BF0" w:rsidP="0041643A">
            <w:pPr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Dottorato in Teologia</w:t>
            </w:r>
          </w:p>
        </w:tc>
        <w:tc>
          <w:tcPr>
            <w:tcW w:w="2101" w:type="dxa"/>
          </w:tcPr>
          <w:p w14:paraId="344F6533" w14:textId="77777777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2101" w:type="dxa"/>
          </w:tcPr>
          <w:p w14:paraId="64EA368F" w14:textId="77777777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083BEE69" w14:textId="77777777" w:rsidR="002E3BF0" w:rsidRPr="002E3BF0" w:rsidRDefault="002E3BF0" w:rsidP="0041643A">
            <w:pPr>
              <w:rPr>
                <w:color w:val="000000" w:themeColor="text1"/>
                <w:lang w:val="it-IT"/>
              </w:rPr>
            </w:pPr>
          </w:p>
        </w:tc>
      </w:tr>
      <w:tr w:rsidR="002E3BF0" w:rsidRPr="002E3BF0" w14:paraId="5B3F5D98" w14:textId="77777777" w:rsidTr="00D072A9">
        <w:tc>
          <w:tcPr>
            <w:tcW w:w="4203" w:type="dxa"/>
            <w:gridSpan w:val="2"/>
          </w:tcPr>
          <w:p w14:paraId="542C00B6" w14:textId="7E5A3CE6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it-IT"/>
              </w:rPr>
              <w:t>Dottorato di ricerca in S</w:t>
            </w:r>
            <w:r>
              <w:rPr>
                <w:color w:val="000000" w:themeColor="text1"/>
                <w:lang w:val="it-IT"/>
              </w:rPr>
              <w:t>cienze Religiose</w:t>
            </w:r>
          </w:p>
        </w:tc>
        <w:tc>
          <w:tcPr>
            <w:tcW w:w="4017" w:type="dxa"/>
            <w:gridSpan w:val="2"/>
          </w:tcPr>
          <w:p w14:paraId="24EEFF32" w14:textId="77777777" w:rsidR="002E3BF0" w:rsidRPr="007A28E9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7A28E9">
              <w:rPr>
                <w:color w:val="000000" w:themeColor="text1"/>
                <w:lang w:val="it-IT"/>
              </w:rPr>
              <w:t>□ Storia del pensiero religioso</w:t>
            </w:r>
          </w:p>
          <w:p w14:paraId="7FC0DD8E" w14:textId="77777777" w:rsidR="002E3BF0" w:rsidRPr="007A28E9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7A28E9">
              <w:rPr>
                <w:color w:val="000000" w:themeColor="text1"/>
                <w:lang w:val="it-IT"/>
              </w:rPr>
              <w:t>□ Diritto, politica, religioni</w:t>
            </w:r>
          </w:p>
          <w:p w14:paraId="250090DD" w14:textId="77777777" w:rsidR="002E3BF0" w:rsidRPr="007A28E9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7A28E9">
              <w:rPr>
                <w:color w:val="000000" w:themeColor="text1"/>
                <w:lang w:val="it-IT"/>
              </w:rPr>
              <w:t>□ Storia delle istituzioni religiose</w:t>
            </w:r>
          </w:p>
          <w:p w14:paraId="21C246ED" w14:textId="77777777" w:rsidR="002E3BF0" w:rsidRPr="007A28E9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7A28E9">
              <w:rPr>
                <w:color w:val="000000" w:themeColor="text1"/>
                <w:lang w:val="it-IT"/>
              </w:rPr>
              <w:t>□ Etica, filosofia, religioni</w:t>
            </w:r>
          </w:p>
          <w:p w14:paraId="0393E185" w14:textId="3527C75E" w:rsidR="002E3BF0" w:rsidRPr="002E3BF0" w:rsidRDefault="002E3BF0" w:rsidP="0041643A">
            <w:pPr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it-IT"/>
              </w:rPr>
              <w:t>□ Storia e archeologia del V</w:t>
            </w:r>
            <w:r>
              <w:rPr>
                <w:color w:val="000000" w:themeColor="text1"/>
                <w:lang w:val="it-IT"/>
              </w:rPr>
              <w:t>icino Oriente Antico</w:t>
            </w:r>
          </w:p>
        </w:tc>
      </w:tr>
      <w:tr w:rsidR="002E3BF0" w:rsidRPr="002E3BF0" w14:paraId="265455BD" w14:textId="77777777" w:rsidTr="00841BEE">
        <w:tc>
          <w:tcPr>
            <w:tcW w:w="4203" w:type="dxa"/>
            <w:gridSpan w:val="2"/>
          </w:tcPr>
          <w:p w14:paraId="7123EE8F" w14:textId="52142970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it-IT"/>
              </w:rPr>
              <w:t xml:space="preserve">□ </w:t>
            </w:r>
            <w:r w:rsidR="00E84A9C">
              <w:rPr>
                <w:color w:val="000000" w:themeColor="text1"/>
                <w:lang w:val="it-IT"/>
              </w:rPr>
              <w:t>Pd</w:t>
            </w:r>
            <w:r w:rsidRPr="002E3BF0">
              <w:rPr>
                <w:color w:val="000000" w:themeColor="text1"/>
                <w:lang w:val="it-IT"/>
              </w:rPr>
              <w:t>D</w:t>
            </w:r>
            <w:r w:rsidR="00E84A9C">
              <w:rPr>
                <w:color w:val="000000" w:themeColor="text1"/>
                <w:lang w:val="it-IT"/>
              </w:rPr>
              <w:t xml:space="preserve"> in Philosophy</w:t>
            </w:r>
          </w:p>
        </w:tc>
        <w:tc>
          <w:tcPr>
            <w:tcW w:w="2101" w:type="dxa"/>
          </w:tcPr>
          <w:p w14:paraId="0A83DC5D" w14:textId="77777777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7FA98B5C" w14:textId="77777777" w:rsidR="002E3BF0" w:rsidRPr="002E3BF0" w:rsidRDefault="002E3BF0" w:rsidP="0041643A">
            <w:pPr>
              <w:rPr>
                <w:color w:val="000000" w:themeColor="text1"/>
                <w:lang w:val="it-IT"/>
              </w:rPr>
            </w:pPr>
          </w:p>
        </w:tc>
      </w:tr>
      <w:tr w:rsidR="002E3BF0" w:rsidRPr="002E3BF0" w14:paraId="1E461CBF" w14:textId="77777777" w:rsidTr="0041643A">
        <w:tc>
          <w:tcPr>
            <w:tcW w:w="2102" w:type="dxa"/>
          </w:tcPr>
          <w:p w14:paraId="1DE1AE8C" w14:textId="08F88FD2" w:rsidR="002E3BF0" w:rsidRPr="002E3BF0" w:rsidRDefault="002E3BF0" w:rsidP="0041643A">
            <w:pPr>
              <w:rPr>
                <w:color w:val="000000" w:themeColor="text1"/>
                <w:lang w:val="it-IT"/>
              </w:rPr>
            </w:pPr>
            <w:r w:rsidRPr="002E3BF0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Abilitazione</w:t>
            </w:r>
          </w:p>
        </w:tc>
        <w:tc>
          <w:tcPr>
            <w:tcW w:w="2101" w:type="dxa"/>
          </w:tcPr>
          <w:p w14:paraId="75F1F471" w14:textId="77777777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2101" w:type="dxa"/>
          </w:tcPr>
          <w:p w14:paraId="5E3B8D1C" w14:textId="77777777" w:rsidR="002E3BF0" w:rsidRPr="002E3BF0" w:rsidRDefault="002E3BF0" w:rsidP="0041643A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2DA140F7" w14:textId="77777777" w:rsidR="002E3BF0" w:rsidRPr="002E3BF0" w:rsidRDefault="002E3BF0" w:rsidP="0041643A">
            <w:pPr>
              <w:rPr>
                <w:color w:val="000000" w:themeColor="text1"/>
                <w:lang w:val="it-IT"/>
              </w:rPr>
            </w:pPr>
          </w:p>
        </w:tc>
      </w:tr>
    </w:tbl>
    <w:p w14:paraId="38312DA4" w14:textId="77777777" w:rsidR="006F6C02" w:rsidRDefault="006F6C02" w:rsidP="00756791">
      <w:pPr>
        <w:rPr>
          <w:lang w:val="it-IT"/>
        </w:rPr>
      </w:pPr>
    </w:p>
    <w:p w14:paraId="237A1D88" w14:textId="77777777" w:rsidR="001954CD" w:rsidRDefault="001954CD" w:rsidP="00756791">
      <w:pPr>
        <w:rPr>
          <w:lang w:val="it-IT"/>
        </w:rPr>
      </w:pPr>
    </w:p>
    <w:p w14:paraId="13027563" w14:textId="45BEDF7A" w:rsidR="001954CD" w:rsidRPr="003948CF" w:rsidRDefault="001954CD" w:rsidP="001954CD">
      <w:pPr>
        <w:rPr>
          <w:b/>
          <w:bCs/>
        </w:rPr>
      </w:pPr>
      <w:r>
        <w:rPr>
          <w:b/>
          <w:bCs/>
        </w:rPr>
        <w:t>Iscrizione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3119"/>
        <w:gridCol w:w="1084"/>
        <w:gridCol w:w="2101"/>
        <w:gridCol w:w="1916"/>
      </w:tblGrid>
      <w:tr w:rsidR="001954CD" w:rsidRPr="0023728B" w14:paraId="50D4164C" w14:textId="77777777" w:rsidTr="00C12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276AEE7A" w14:textId="659083FF" w:rsidR="001954CD" w:rsidRDefault="001954CD" w:rsidP="0041643A">
            <w:pPr>
              <w:rPr>
                <w:color w:val="000000" w:themeColor="text1"/>
              </w:rPr>
            </w:pPr>
            <w:bookmarkStart w:id="3" w:name="_Hlk166256688"/>
            <w:r>
              <w:rPr>
                <w:color w:val="000000" w:themeColor="text1"/>
              </w:rPr>
              <w:t>Anno accademico</w:t>
            </w:r>
          </w:p>
        </w:tc>
        <w:tc>
          <w:tcPr>
            <w:tcW w:w="1084" w:type="dxa"/>
          </w:tcPr>
          <w:p w14:paraId="4C4B8FFE" w14:textId="1DB09537" w:rsidR="001954CD" w:rsidRPr="0023728B" w:rsidRDefault="001954CD" w:rsidP="0041643A">
            <w:pPr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Semestre</w:t>
            </w:r>
          </w:p>
        </w:tc>
        <w:tc>
          <w:tcPr>
            <w:tcW w:w="2101" w:type="dxa"/>
          </w:tcPr>
          <w:p w14:paraId="09DFDCAB" w14:textId="2CB3338C" w:rsidR="001954CD" w:rsidRPr="0023728B" w:rsidRDefault="001954CD" w:rsidP="0041643A">
            <w:pPr>
              <w:ind w:left="198" w:hanging="198"/>
              <w:rPr>
                <w:color w:val="000000" w:themeColor="text1"/>
              </w:rPr>
            </w:pPr>
            <w:r w:rsidRPr="001954CD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Autunnale</w:t>
            </w:r>
          </w:p>
        </w:tc>
        <w:tc>
          <w:tcPr>
            <w:tcW w:w="1916" w:type="dxa"/>
          </w:tcPr>
          <w:p w14:paraId="6C2133FB" w14:textId="653D071E" w:rsidR="001954CD" w:rsidRPr="0023728B" w:rsidRDefault="001954CD" w:rsidP="0041643A">
            <w:pPr>
              <w:rPr>
                <w:color w:val="000000" w:themeColor="text1"/>
              </w:rPr>
            </w:pPr>
            <w:r w:rsidRPr="001954CD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Primaverile</w:t>
            </w:r>
          </w:p>
        </w:tc>
      </w:tr>
      <w:bookmarkEnd w:id="3"/>
    </w:tbl>
    <w:p w14:paraId="45C56058" w14:textId="77777777" w:rsidR="001954CD" w:rsidRDefault="001954CD" w:rsidP="00756791">
      <w:pPr>
        <w:rPr>
          <w:lang w:val="it-IT"/>
        </w:rPr>
      </w:pPr>
    </w:p>
    <w:p w14:paraId="61A6FAE0" w14:textId="77777777" w:rsidR="009E5DB1" w:rsidRDefault="009E5DB1" w:rsidP="00756791">
      <w:pPr>
        <w:rPr>
          <w:lang w:val="it-IT"/>
        </w:rPr>
      </w:pPr>
    </w:p>
    <w:p w14:paraId="589A02FB" w14:textId="77777777" w:rsidR="009E5DB1" w:rsidRDefault="009E5DB1" w:rsidP="00756791">
      <w:pPr>
        <w:rPr>
          <w:lang w:val="it-IT"/>
        </w:rPr>
      </w:pPr>
    </w:p>
    <w:p w14:paraId="66E1251B" w14:textId="77777777" w:rsidR="009E5DB1" w:rsidRDefault="009E5DB1" w:rsidP="00756791">
      <w:pPr>
        <w:rPr>
          <w:lang w:val="it-IT"/>
        </w:rPr>
      </w:pPr>
    </w:p>
    <w:p w14:paraId="5979AD99" w14:textId="560C2865" w:rsidR="006B72C4" w:rsidRPr="0093374A" w:rsidRDefault="009E5DB1" w:rsidP="00756791">
      <w:pPr>
        <w:rPr>
          <w:b/>
          <w:bCs/>
          <w:lang w:val="it-IT"/>
        </w:rPr>
      </w:pPr>
      <w:r w:rsidRPr="0093374A">
        <w:rPr>
          <w:b/>
          <w:bCs/>
          <w:lang w:val="it-IT"/>
        </w:rPr>
        <w:t>Documentazione richiesta</w:t>
      </w:r>
      <w:r w:rsidR="00DE18E0" w:rsidRPr="0093374A">
        <w:rPr>
          <w:b/>
          <w:bCs/>
          <w:lang w:val="it-IT"/>
        </w:rPr>
        <w:t xml:space="preserve"> per la candidatura</w:t>
      </w:r>
    </w:p>
    <w:tbl>
      <w:tblPr>
        <w:tblStyle w:val="USITableStyle"/>
        <w:tblW w:w="8221" w:type="dxa"/>
        <w:tblLook w:val="04A0" w:firstRow="1" w:lastRow="0" w:firstColumn="1" w:lastColumn="0" w:noHBand="0" w:noVBand="1"/>
      </w:tblPr>
      <w:tblGrid>
        <w:gridCol w:w="8065"/>
        <w:gridCol w:w="156"/>
      </w:tblGrid>
      <w:tr w:rsidR="0093374A" w:rsidRPr="0093374A" w14:paraId="01715F3B" w14:textId="77777777" w:rsidTr="009E5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5" w:type="dxa"/>
          </w:tcPr>
          <w:p w14:paraId="2D91AD92" w14:textId="5027DB7A" w:rsidR="009E5DB1" w:rsidRPr="0093374A" w:rsidRDefault="009E5DB1" w:rsidP="009E5DB1">
            <w:pPr>
              <w:ind w:left="198" w:hanging="198"/>
              <w:jc w:val="both"/>
            </w:pPr>
            <w:r w:rsidRPr="0093374A">
              <w:rPr>
                <w:lang w:val="it-IT"/>
              </w:rPr>
              <w:t>Di seguito sono elencati, per programma di studio, i documenti richiesti e ulteriori indicazioni necessarie per la candidatura.</w:t>
            </w:r>
          </w:p>
        </w:tc>
        <w:tc>
          <w:tcPr>
            <w:tcW w:w="156" w:type="dxa"/>
          </w:tcPr>
          <w:p w14:paraId="48BC78C1" w14:textId="1E1F63A2" w:rsidR="009E5DB1" w:rsidRPr="0093374A" w:rsidRDefault="009E5DB1" w:rsidP="00C9143B"/>
        </w:tc>
      </w:tr>
    </w:tbl>
    <w:p w14:paraId="5BE63FE2" w14:textId="77777777" w:rsidR="009E5DB1" w:rsidRDefault="009E5DB1" w:rsidP="00756791">
      <w:pPr>
        <w:rPr>
          <w:lang w:val="it-IT"/>
        </w:rPr>
      </w:pPr>
    </w:p>
    <w:p w14:paraId="11ABE98F" w14:textId="77777777" w:rsidR="009E5DB1" w:rsidRDefault="009E5DB1" w:rsidP="00756791">
      <w:pPr>
        <w:rPr>
          <w:lang w:val="it-IT"/>
        </w:rPr>
      </w:pPr>
    </w:p>
    <w:p w14:paraId="6F07BF7B" w14:textId="77777777" w:rsidR="006B72C4" w:rsidRDefault="006B72C4" w:rsidP="00756791">
      <w:pPr>
        <w:rPr>
          <w:lang w:val="it-IT"/>
        </w:rPr>
      </w:pPr>
    </w:p>
    <w:p w14:paraId="171A212F" w14:textId="1426D6CB" w:rsidR="00A94676" w:rsidRDefault="00A94676">
      <w:pPr>
        <w:rPr>
          <w:lang w:val="it-IT"/>
        </w:rPr>
      </w:pPr>
      <w:r>
        <w:rPr>
          <w:lang w:val="it-IT"/>
        </w:rPr>
        <w:br w:type="page"/>
      </w:r>
    </w:p>
    <w:p w14:paraId="1C286025" w14:textId="77777777" w:rsidR="00197708" w:rsidRDefault="00197708" w:rsidP="00756791">
      <w:pPr>
        <w:rPr>
          <w:lang w:val="it-IT"/>
        </w:rPr>
      </w:pPr>
      <w:bookmarkStart w:id="4" w:name="_Hlk166485613"/>
    </w:p>
    <w:p w14:paraId="534FCBF8" w14:textId="10F3FE32" w:rsidR="00141115" w:rsidRPr="00BF68C9" w:rsidRDefault="00D74915" w:rsidP="00BF68C9">
      <w:pPr>
        <w:pStyle w:val="ListParagraph"/>
        <w:numPr>
          <w:ilvl w:val="0"/>
          <w:numId w:val="43"/>
        </w:numPr>
        <w:rPr>
          <w:b/>
          <w:bCs/>
          <w:sz w:val="22"/>
          <w:szCs w:val="22"/>
          <w:lang w:val="it-IT"/>
        </w:rPr>
      </w:pPr>
      <w:bookmarkStart w:id="5" w:name="_Hlk166496644"/>
      <w:r w:rsidRPr="00BF68C9">
        <w:rPr>
          <w:b/>
          <w:bCs/>
          <w:sz w:val="22"/>
          <w:szCs w:val="22"/>
          <w:lang w:val="it-IT"/>
        </w:rPr>
        <w:t>Bachelor</w:t>
      </w:r>
      <w:r w:rsidR="00141115" w:rsidRPr="00BF68C9">
        <w:rPr>
          <w:b/>
          <w:bCs/>
          <w:sz w:val="22"/>
          <w:szCs w:val="22"/>
          <w:lang w:val="it-IT"/>
        </w:rPr>
        <w:t xml:space="preserve"> of Theology</w:t>
      </w:r>
    </w:p>
    <w:p w14:paraId="2799E772" w14:textId="1E3E99A5" w:rsidR="00141115" w:rsidRPr="00BF68C9" w:rsidRDefault="00141115" w:rsidP="00BF68C9">
      <w:pPr>
        <w:pStyle w:val="ListParagraph"/>
        <w:numPr>
          <w:ilvl w:val="0"/>
          <w:numId w:val="43"/>
        </w:numPr>
        <w:rPr>
          <w:b/>
          <w:bCs/>
          <w:sz w:val="22"/>
          <w:szCs w:val="22"/>
          <w:lang w:val="it-IT"/>
        </w:rPr>
      </w:pPr>
      <w:r w:rsidRPr="00BF68C9">
        <w:rPr>
          <w:b/>
          <w:bCs/>
          <w:sz w:val="22"/>
          <w:szCs w:val="22"/>
          <w:lang w:val="it-IT"/>
        </w:rPr>
        <w:t>Master of Theology</w:t>
      </w:r>
    </w:p>
    <w:p w14:paraId="274B8303" w14:textId="54550D88" w:rsidR="00141115" w:rsidRPr="00BF68C9" w:rsidRDefault="00141115" w:rsidP="00BF68C9">
      <w:pPr>
        <w:pStyle w:val="ListParagraph"/>
        <w:numPr>
          <w:ilvl w:val="0"/>
          <w:numId w:val="43"/>
        </w:numPr>
        <w:rPr>
          <w:b/>
          <w:bCs/>
          <w:sz w:val="22"/>
          <w:szCs w:val="22"/>
          <w:lang w:val="it-IT"/>
        </w:rPr>
      </w:pPr>
      <w:r w:rsidRPr="00BF68C9">
        <w:rPr>
          <w:b/>
          <w:bCs/>
          <w:sz w:val="22"/>
          <w:szCs w:val="22"/>
          <w:lang w:val="it-IT"/>
        </w:rPr>
        <w:t>Licenza canonica in Teologia</w:t>
      </w:r>
    </w:p>
    <w:p w14:paraId="1A02DE49" w14:textId="681F4331" w:rsidR="00141115" w:rsidRPr="00BF68C9" w:rsidRDefault="00141115" w:rsidP="00BF68C9">
      <w:pPr>
        <w:pStyle w:val="ListParagraph"/>
        <w:numPr>
          <w:ilvl w:val="0"/>
          <w:numId w:val="43"/>
        </w:numPr>
        <w:rPr>
          <w:b/>
          <w:bCs/>
          <w:sz w:val="22"/>
          <w:szCs w:val="22"/>
          <w:lang w:val="it-IT"/>
        </w:rPr>
      </w:pPr>
      <w:r w:rsidRPr="00BF68C9">
        <w:rPr>
          <w:b/>
          <w:bCs/>
          <w:sz w:val="22"/>
          <w:szCs w:val="22"/>
          <w:lang w:val="it-IT"/>
        </w:rPr>
        <w:t>Dottorato in Teologia</w:t>
      </w:r>
    </w:p>
    <w:p w14:paraId="3834EB23" w14:textId="55D0A2AA" w:rsidR="00141115" w:rsidRPr="00826FA4" w:rsidRDefault="00141115" w:rsidP="00756791">
      <w:pPr>
        <w:pStyle w:val="ListParagraph"/>
        <w:numPr>
          <w:ilvl w:val="0"/>
          <w:numId w:val="43"/>
        </w:numPr>
        <w:rPr>
          <w:b/>
          <w:bCs/>
          <w:sz w:val="22"/>
          <w:szCs w:val="22"/>
          <w:lang w:val="it-IT"/>
        </w:rPr>
      </w:pPr>
      <w:r w:rsidRPr="00BF68C9">
        <w:rPr>
          <w:b/>
          <w:bCs/>
          <w:sz w:val="22"/>
          <w:szCs w:val="22"/>
          <w:lang w:val="it-IT"/>
        </w:rPr>
        <w:t>Abilitazione</w:t>
      </w:r>
    </w:p>
    <w:p w14:paraId="2BA44DA6" w14:textId="77777777" w:rsidR="00141115" w:rsidRDefault="00141115" w:rsidP="00756791">
      <w:pPr>
        <w:rPr>
          <w:lang w:val="it-IT"/>
        </w:rPr>
      </w:pPr>
    </w:p>
    <w:p w14:paraId="2EC94E37" w14:textId="2649FB36" w:rsidR="00141115" w:rsidRPr="00141115" w:rsidRDefault="00141115" w:rsidP="00756791">
      <w:pPr>
        <w:rPr>
          <w:b/>
          <w:bCs/>
          <w:lang w:val="it-IT"/>
        </w:rPr>
      </w:pPr>
      <w:r w:rsidRPr="00141115">
        <w:rPr>
          <w:b/>
          <w:bCs/>
          <w:lang w:val="it-IT"/>
        </w:rPr>
        <w:t>Documentazione richiesta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4203"/>
        <w:gridCol w:w="2101"/>
        <w:gridCol w:w="1916"/>
      </w:tblGrid>
      <w:tr w:rsidR="007A28E9" w:rsidRPr="0023728B" w14:paraId="495A309A" w14:textId="77777777" w:rsidTr="00E72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20DE0F53" w14:textId="39CED8EA" w:rsidR="007A28E9" w:rsidRPr="0023728B" w:rsidRDefault="007A28E9" w:rsidP="0041643A">
            <w:pPr>
              <w:ind w:left="198" w:hanging="198"/>
              <w:rPr>
                <w:color w:val="000000" w:themeColor="text1"/>
              </w:rPr>
            </w:pPr>
            <w:bookmarkStart w:id="6" w:name="_Hlk172025135"/>
            <w:r w:rsidRPr="00141115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Curriculum Vitae dettagliato</w:t>
            </w:r>
            <w:r w:rsidR="003B5215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01FE9A87" w14:textId="526D0177" w:rsidR="007A28E9" w:rsidRPr="0023728B" w:rsidRDefault="007A28E9" w:rsidP="0041643A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6" w:type="dxa"/>
          </w:tcPr>
          <w:p w14:paraId="1F7AE970" w14:textId="254E9313" w:rsidR="007A28E9" w:rsidRPr="0023728B" w:rsidRDefault="007A28E9" w:rsidP="0041643A">
            <w:pPr>
              <w:rPr>
                <w:color w:val="000000" w:themeColor="text1"/>
              </w:rPr>
            </w:pPr>
          </w:p>
        </w:tc>
      </w:tr>
      <w:tr w:rsidR="00141115" w:rsidRPr="0023728B" w14:paraId="4751B9B8" w14:textId="77777777" w:rsidTr="00464686">
        <w:tc>
          <w:tcPr>
            <w:tcW w:w="4203" w:type="dxa"/>
          </w:tcPr>
          <w:p w14:paraId="66E30FD4" w14:textId="4DA9AC93" w:rsidR="00141115" w:rsidRDefault="00141115" w:rsidP="0041643A">
            <w:pPr>
              <w:ind w:left="198" w:hanging="198"/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5409D1">
              <w:rPr>
                <w:color w:val="000000" w:themeColor="text1"/>
                <w:lang w:val="en-US"/>
              </w:rPr>
              <w:t>F</w:t>
            </w:r>
            <w:r w:rsidR="00FD3740">
              <w:rPr>
                <w:color w:val="000000" w:themeColor="text1"/>
              </w:rPr>
              <w:t>otografia</w:t>
            </w:r>
            <w:r>
              <w:rPr>
                <w:color w:val="000000" w:themeColor="text1"/>
              </w:rPr>
              <w:t xml:space="preserve"> in formato elettronico</w:t>
            </w:r>
            <w:r w:rsidR="003B5215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2FE3379F" w14:textId="77777777" w:rsidR="00141115" w:rsidRPr="001954CD" w:rsidRDefault="00141115" w:rsidP="0041643A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3AD98F0D" w14:textId="77777777" w:rsidR="00141115" w:rsidRPr="001954CD" w:rsidRDefault="00141115" w:rsidP="0041643A">
            <w:pPr>
              <w:rPr>
                <w:color w:val="000000" w:themeColor="text1"/>
                <w:lang w:val="it-IT"/>
              </w:rPr>
            </w:pPr>
          </w:p>
        </w:tc>
      </w:tr>
      <w:tr w:rsidR="00141115" w:rsidRPr="0023728B" w14:paraId="444C1E45" w14:textId="77777777" w:rsidTr="00464686">
        <w:tc>
          <w:tcPr>
            <w:tcW w:w="8220" w:type="dxa"/>
            <w:gridSpan w:val="3"/>
          </w:tcPr>
          <w:p w14:paraId="2CB47F94" w14:textId="60E976EF" w:rsidR="00197708" w:rsidRDefault="00197708" w:rsidP="0041643A">
            <w:pPr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-&gt; Per l’ammissione al Bachelor of Theology:</w:t>
            </w:r>
          </w:p>
          <w:p w14:paraId="33891E0B" w14:textId="13037A89" w:rsidR="00141115" w:rsidRDefault="00141115" w:rsidP="0041643A">
            <w:pPr>
              <w:rPr>
                <w:color w:val="000000" w:themeColor="text1"/>
                <w:lang w:val="it-IT"/>
              </w:rPr>
            </w:pPr>
            <w:r w:rsidRPr="00141115">
              <w:rPr>
                <w:color w:val="000000" w:themeColor="text1"/>
                <w:lang w:val="it-IT"/>
              </w:rPr>
              <w:t>□ Originale</w:t>
            </w:r>
            <w:r>
              <w:rPr>
                <w:color w:val="000000" w:themeColor="text1"/>
                <w:lang w:val="it-IT"/>
              </w:rPr>
              <w:t xml:space="preserve"> diploma formazione secondaria</w:t>
            </w:r>
            <w:r w:rsidR="00B73055">
              <w:rPr>
                <w:color w:val="000000" w:themeColor="text1"/>
                <w:lang w:val="it-IT"/>
              </w:rPr>
              <w:t xml:space="preserve"> (diploma di maturità)</w:t>
            </w:r>
            <w:r>
              <w:rPr>
                <w:color w:val="000000" w:themeColor="text1"/>
                <w:lang w:val="it-IT"/>
              </w:rPr>
              <w:t xml:space="preserve"> con il dettaglio di tutte le materie seguite e degli esami sostenuti</w:t>
            </w:r>
            <w:r w:rsidR="007F3CF8">
              <w:rPr>
                <w:color w:val="000000" w:themeColor="text1"/>
                <w:lang w:val="it-IT"/>
              </w:rPr>
              <w:t>.</w:t>
            </w:r>
          </w:p>
          <w:p w14:paraId="4BDD97AF" w14:textId="0FCEFE6E" w:rsidR="00141115" w:rsidRPr="00141115" w:rsidRDefault="003B5215" w:rsidP="001411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NOTA: </w:t>
            </w:r>
            <w:r w:rsidR="00141115" w:rsidRPr="00141115">
              <w:rPr>
                <w:color w:val="000000" w:themeColor="text1"/>
              </w:rPr>
              <w:t>Se si tratta di un titolo svizzero è necessario consegnare il titolo in originale (anche per l’ammissione al Master of Theology, Licenza canonica in Teologia, Dottorato in Teologia, Abilitazione).</w:t>
            </w:r>
          </w:p>
          <w:p w14:paraId="0F1218BF" w14:textId="6450E24A" w:rsidR="00141115" w:rsidRPr="00141115" w:rsidRDefault="00141115" w:rsidP="00141115">
            <w:pPr>
              <w:rPr>
                <w:color w:val="000000" w:themeColor="text1"/>
                <w:lang w:val="it-IT"/>
              </w:rPr>
            </w:pPr>
            <w:r w:rsidRPr="00141115">
              <w:rPr>
                <w:color w:val="000000" w:themeColor="text1"/>
              </w:rPr>
              <w:t>Se si tratta di un titolo estero è necessario consegnare una copia per l’ammissione al Master of Theology, Licenza canonica in Teologia, Dottorato in Teologia, Abilitazione</w:t>
            </w:r>
            <w:r w:rsidR="007E6EEE">
              <w:rPr>
                <w:color w:val="000000" w:themeColor="text1"/>
              </w:rPr>
              <w:t>.</w:t>
            </w:r>
          </w:p>
        </w:tc>
      </w:tr>
      <w:tr w:rsidR="00141115" w:rsidRPr="0023728B" w14:paraId="4CF6F4E4" w14:textId="77777777" w:rsidTr="00464686">
        <w:tc>
          <w:tcPr>
            <w:tcW w:w="8220" w:type="dxa"/>
            <w:gridSpan w:val="3"/>
          </w:tcPr>
          <w:p w14:paraId="54935493" w14:textId="0E061105" w:rsidR="003B5215" w:rsidRDefault="003B5215" w:rsidP="0041643A">
            <w:pPr>
              <w:rPr>
                <w:color w:val="000000" w:themeColor="text1"/>
              </w:rPr>
            </w:pPr>
            <w:r w:rsidRPr="00141115">
              <w:rPr>
                <w:color w:val="000000" w:themeColor="text1"/>
              </w:rPr>
              <w:t>-&gt; Per l’ammissione al Master of Theology, Licenza canonica in Teologia, Dottorato in Teologia, Abilitazione</w:t>
            </w:r>
            <w:r w:rsidR="007E6EEE">
              <w:rPr>
                <w:color w:val="000000" w:themeColor="text1"/>
              </w:rPr>
              <w:t>:</w:t>
            </w:r>
          </w:p>
          <w:p w14:paraId="73B0493F" w14:textId="608BC213" w:rsidR="00141115" w:rsidRPr="003B5215" w:rsidRDefault="00141115" w:rsidP="0041643A">
            <w:pPr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Pr="00141115">
              <w:rPr>
                <w:color w:val="000000" w:themeColor="text1"/>
              </w:rPr>
              <w:t xml:space="preserve">Originale titolo </w:t>
            </w:r>
            <w:r w:rsidRPr="0039215C">
              <w:rPr>
                <w:color w:val="000000" w:themeColor="text1"/>
              </w:rPr>
              <w:t>di studio ritenuto valido per l’ammissione con il dettaglio</w:t>
            </w:r>
            <w:r w:rsidR="0039215C" w:rsidRPr="0039215C">
              <w:rPr>
                <w:color w:val="000000" w:themeColor="text1"/>
              </w:rPr>
              <w:t xml:space="preserve"> della valutazione finale ottenuta, </w:t>
            </w:r>
            <w:r w:rsidRPr="0039215C">
              <w:rPr>
                <w:color w:val="000000" w:themeColor="text1"/>
              </w:rPr>
              <w:t xml:space="preserve">di tutte le materie seguite </w:t>
            </w:r>
            <w:r w:rsidR="0039215C" w:rsidRPr="0039215C">
              <w:rPr>
                <w:color w:val="000000" w:themeColor="text1"/>
              </w:rPr>
              <w:t>nonché</w:t>
            </w:r>
            <w:r w:rsidRPr="00141115">
              <w:rPr>
                <w:color w:val="000000" w:themeColor="text1"/>
              </w:rPr>
              <w:t xml:space="preserve"> degli esami sostenuti</w:t>
            </w:r>
            <w:r w:rsidR="007E6EEE">
              <w:rPr>
                <w:color w:val="000000" w:themeColor="text1"/>
              </w:rPr>
              <w:t>.</w:t>
            </w:r>
          </w:p>
        </w:tc>
      </w:tr>
      <w:tr w:rsidR="00464686" w:rsidRPr="0023728B" w14:paraId="18022BE1" w14:textId="77777777" w:rsidTr="00464686">
        <w:tc>
          <w:tcPr>
            <w:tcW w:w="8220" w:type="dxa"/>
            <w:gridSpan w:val="3"/>
          </w:tcPr>
          <w:p w14:paraId="1F86F8C4" w14:textId="1A9F4BF2" w:rsidR="00464686" w:rsidRPr="00141115" w:rsidRDefault="00464686" w:rsidP="0041643A">
            <w:pPr>
              <w:rPr>
                <w:color w:val="000000" w:themeColor="text1"/>
                <w:lang w:val="it-IT"/>
              </w:rPr>
            </w:pPr>
            <w:r w:rsidRPr="0046468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Certificato di ex-matricolazione in caso di precedenti formazioni in Università svizzere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464686" w:rsidRPr="0023728B" w14:paraId="6CF432CE" w14:textId="77777777" w:rsidTr="00464686">
        <w:tc>
          <w:tcPr>
            <w:tcW w:w="8220" w:type="dxa"/>
            <w:gridSpan w:val="3"/>
          </w:tcPr>
          <w:p w14:paraId="10ECF15D" w14:textId="6C314A3E" w:rsidR="00464686" w:rsidRPr="00141115" w:rsidRDefault="00464686" w:rsidP="0041643A">
            <w:pPr>
              <w:rPr>
                <w:color w:val="000000" w:themeColor="text1"/>
                <w:lang w:val="it-IT"/>
              </w:rPr>
            </w:pPr>
            <w:r w:rsidRPr="0046468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Autodichiarazione concernente l’esclusione da studi precedenti </w:t>
            </w:r>
            <w:r w:rsidR="002C4962">
              <w:rPr>
                <w:color w:val="000000" w:themeColor="text1"/>
                <w:lang w:val="it-IT"/>
              </w:rPr>
              <w:t>(cfr. allegato)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464686" w:rsidRPr="0023728B" w14:paraId="05413EE7" w14:textId="77777777" w:rsidTr="00464686">
        <w:tc>
          <w:tcPr>
            <w:tcW w:w="8220" w:type="dxa"/>
            <w:gridSpan w:val="3"/>
          </w:tcPr>
          <w:p w14:paraId="656F98AE" w14:textId="77AE5EE3" w:rsidR="00464686" w:rsidRPr="00141115" w:rsidRDefault="00286C65" w:rsidP="0041643A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E50DBE">
              <w:rPr>
                <w:color w:val="000000" w:themeColor="text1"/>
                <w:lang w:val="it-IT"/>
              </w:rPr>
              <w:t>Copia</w:t>
            </w:r>
            <w:r>
              <w:rPr>
                <w:color w:val="000000" w:themeColor="text1"/>
                <w:lang w:val="it-IT"/>
              </w:rPr>
              <w:t xml:space="preserve"> di un documento valido (passaporto o carta d’identità)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286C65" w:rsidRPr="0023728B" w14:paraId="3B6C8E62" w14:textId="77777777" w:rsidTr="00464686">
        <w:tc>
          <w:tcPr>
            <w:tcW w:w="8220" w:type="dxa"/>
            <w:gridSpan w:val="3"/>
          </w:tcPr>
          <w:p w14:paraId="58151251" w14:textId="1477A31D" w:rsidR="00286C65" w:rsidRPr="00286C65" w:rsidRDefault="00286C65" w:rsidP="0041643A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Lettera di autorizzazione da parte dell’Ordinario o del Superiore competente (se trattasi di chierici, diocesani o religiosi)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286C65" w:rsidRPr="0023728B" w14:paraId="1C49AD85" w14:textId="77777777" w:rsidTr="00464686">
        <w:tc>
          <w:tcPr>
            <w:tcW w:w="8220" w:type="dxa"/>
            <w:gridSpan w:val="3"/>
          </w:tcPr>
          <w:p w14:paraId="4F918289" w14:textId="4CB95332" w:rsidR="00286C65" w:rsidRPr="00286C65" w:rsidRDefault="00286C65" w:rsidP="0041643A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Lettera di referenza da parte di una persona ecclesiastica (se trattasi di laici)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286C65" w:rsidRPr="0023728B" w14:paraId="571CB1F4" w14:textId="77777777" w:rsidTr="00464686">
        <w:tc>
          <w:tcPr>
            <w:tcW w:w="8220" w:type="dxa"/>
            <w:gridSpan w:val="3"/>
          </w:tcPr>
          <w:p w14:paraId="1A29F806" w14:textId="7CB97FD3" w:rsidR="00286C65" w:rsidRPr="00286C65" w:rsidRDefault="00286C65" w:rsidP="0041643A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Attestato di conoscenza della lingua italiana di livello B1 (per i candidati non italofoni)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286C65" w:rsidRPr="0023728B" w14:paraId="744B402A" w14:textId="77777777" w:rsidTr="00464686">
        <w:tc>
          <w:tcPr>
            <w:tcW w:w="8220" w:type="dxa"/>
            <w:gridSpan w:val="3"/>
          </w:tcPr>
          <w:p w14:paraId="556A910B" w14:textId="7369B99C" w:rsidR="00286C65" w:rsidRPr="00286C65" w:rsidRDefault="00286C65" w:rsidP="0041643A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E50DBE">
              <w:rPr>
                <w:color w:val="000000" w:themeColor="text1"/>
                <w:lang w:val="it-IT"/>
              </w:rPr>
              <w:t>Copia</w:t>
            </w:r>
            <w:r>
              <w:rPr>
                <w:color w:val="000000" w:themeColor="text1"/>
                <w:lang w:val="it-IT"/>
              </w:rPr>
              <w:t xml:space="preserve"> del permesso di dimora valido (per i candidati stranieri che risiedono </w:t>
            </w:r>
            <w:r w:rsidR="00BA4A36">
              <w:rPr>
                <w:color w:val="000000" w:themeColor="text1"/>
                <w:lang w:val="it-IT"/>
              </w:rPr>
              <w:t>in Svizzera)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bookmarkEnd w:id="6"/>
    </w:tbl>
    <w:p w14:paraId="0BBE2C1C" w14:textId="77777777" w:rsidR="00BA4A36" w:rsidRDefault="00BA4A36" w:rsidP="00756791">
      <w:pPr>
        <w:rPr>
          <w:lang w:val="it-IT"/>
        </w:rPr>
      </w:pPr>
    </w:p>
    <w:p w14:paraId="02AD31AB" w14:textId="4B264ED2" w:rsidR="00BA4A36" w:rsidRPr="00BA4A36" w:rsidRDefault="00BA4A36" w:rsidP="00756791">
      <w:pPr>
        <w:rPr>
          <w:b/>
          <w:bCs/>
          <w:lang w:val="it-IT"/>
        </w:rPr>
      </w:pPr>
      <w:bookmarkStart w:id="7" w:name="_Hlk166256866"/>
      <w:r>
        <w:rPr>
          <w:b/>
          <w:bCs/>
          <w:lang w:val="it-IT"/>
        </w:rPr>
        <w:t>Osservazioni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BA4A36" w:rsidRPr="0023728B" w14:paraId="4604B677" w14:textId="77777777" w:rsidTr="00CC5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24A2AFF3" w14:textId="721AF547" w:rsidR="008C3128" w:rsidRPr="008C3128" w:rsidRDefault="008C3128" w:rsidP="005D68ED">
            <w:pPr>
              <w:numPr>
                <w:ilvl w:val="0"/>
                <w:numId w:val="42"/>
              </w:numPr>
              <w:jc w:val="both"/>
              <w:rPr>
                <w:color w:val="000000" w:themeColor="text1"/>
              </w:rPr>
            </w:pPr>
            <w:r w:rsidRPr="008C3128">
              <w:rPr>
                <w:color w:val="000000" w:themeColor="text1"/>
              </w:rPr>
              <w:t>È ammessa la documentazione redatta nelle lingue nazionali svizzere e in inglese. Per la documentazione redatta in altre lingue si richiede di allegare la traduzione ufficiale in italiano o inglese convalidata dall’università di rilascio del titolo o dall’ente competente del paese di rilascio.</w:t>
            </w:r>
          </w:p>
          <w:p w14:paraId="192068E6" w14:textId="77777777" w:rsidR="00BA4A36" w:rsidRDefault="00BA4A36" w:rsidP="005D68ED">
            <w:pPr>
              <w:numPr>
                <w:ilvl w:val="0"/>
                <w:numId w:val="42"/>
              </w:numPr>
              <w:jc w:val="both"/>
              <w:rPr>
                <w:color w:val="000000" w:themeColor="text1"/>
              </w:rPr>
            </w:pPr>
            <w:r w:rsidRPr="00BA4A36">
              <w:rPr>
                <w:color w:val="000000" w:themeColor="text1"/>
              </w:rPr>
              <w:t>L’ammissione alla Licenza in Teologia e al Dottorato in Teologia avviene previo superamento del colloquio con il Decano degli Studi della FTL.</w:t>
            </w:r>
          </w:p>
          <w:p w14:paraId="54A48164" w14:textId="21998217" w:rsidR="00BA4A36" w:rsidRPr="00BA4A36" w:rsidRDefault="00BA4A36" w:rsidP="005D68ED">
            <w:pPr>
              <w:numPr>
                <w:ilvl w:val="0"/>
                <w:numId w:val="42"/>
              </w:numPr>
              <w:jc w:val="both"/>
              <w:rPr>
                <w:color w:val="000000" w:themeColor="text1"/>
              </w:rPr>
            </w:pPr>
            <w:r w:rsidRPr="00BA4A36">
              <w:rPr>
                <w:color w:val="000000" w:themeColor="text1"/>
              </w:rPr>
              <w:t>Per l’ammissione all’Abilitazione va seguita la procedura indicata nell’apposito regolamento consultabile presso la segreteria.</w:t>
            </w:r>
          </w:p>
        </w:tc>
      </w:tr>
      <w:bookmarkEnd w:id="7"/>
    </w:tbl>
    <w:p w14:paraId="3689A8DD" w14:textId="77777777" w:rsidR="00BA4A36" w:rsidRDefault="00BA4A36" w:rsidP="00756791">
      <w:pPr>
        <w:rPr>
          <w:lang w:val="it-IT"/>
        </w:rPr>
      </w:pPr>
    </w:p>
    <w:p w14:paraId="0740674E" w14:textId="3470C48F" w:rsidR="00BA4A36" w:rsidRPr="00BA4A36" w:rsidRDefault="00BA4A36" w:rsidP="00BA4A36">
      <w:pPr>
        <w:rPr>
          <w:b/>
          <w:bCs/>
          <w:lang w:val="it-IT"/>
        </w:rPr>
      </w:pPr>
      <w:r>
        <w:rPr>
          <w:b/>
          <w:bCs/>
          <w:lang w:val="it-IT"/>
        </w:rPr>
        <w:t>Contatti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BA4A36" w:rsidRPr="0023728B" w14:paraId="26DAEA21" w14:textId="77777777" w:rsidTr="00416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6D8E3EEC" w14:textId="77777777" w:rsidR="00953903" w:rsidRPr="00953903" w:rsidRDefault="00953903" w:rsidP="00953903">
            <w:pPr>
              <w:jc w:val="both"/>
              <w:rPr>
                <w:color w:val="000000" w:themeColor="text1"/>
              </w:rPr>
            </w:pPr>
            <w:r w:rsidRPr="00953903">
              <w:rPr>
                <w:color w:val="000000" w:themeColor="text1"/>
              </w:rPr>
              <w:t>Il presente modulo compilato in modo completo e leggibile va trasmesso in formato digitale alla Facoltà di Teologia di Lugano. È responsabilità del candidato assicurarsi che la documentazione arrivi correttamente alla Facoltà.</w:t>
            </w:r>
          </w:p>
          <w:p w14:paraId="46FE5A4C" w14:textId="72618F3F" w:rsidR="005409D1" w:rsidRPr="00622647" w:rsidRDefault="00BA4A36" w:rsidP="00953903">
            <w:pPr>
              <w:jc w:val="both"/>
              <w:rPr>
                <w:szCs w:val="16"/>
                <w:lang w:val="it-IT"/>
              </w:rPr>
            </w:pPr>
            <w:r w:rsidRPr="005C6834">
              <w:rPr>
                <w:color w:val="000000" w:themeColor="text1"/>
                <w:lang w:val="it-IT"/>
              </w:rPr>
              <w:t xml:space="preserve">Tel. +41 (0)58 666 4555 – </w:t>
            </w:r>
            <w:r w:rsidRPr="00A37F32">
              <w:rPr>
                <w:color w:val="000000" w:themeColor="text1"/>
                <w:lang w:val="it-IT"/>
              </w:rPr>
              <w:t xml:space="preserve">E-mail: </w:t>
            </w:r>
            <w:r w:rsidRPr="00A37F32">
              <w:rPr>
                <w:color w:val="000000" w:themeColor="text1"/>
                <w:u w:val="single"/>
                <w:lang w:val="it-IT"/>
              </w:rPr>
              <w:t>info@teologialugano.ch</w:t>
            </w:r>
            <w:r w:rsidRPr="00A37F32">
              <w:rPr>
                <w:color w:val="000000" w:themeColor="text1"/>
                <w:lang w:val="it-IT"/>
              </w:rPr>
              <w:t xml:space="preserve"> – </w:t>
            </w:r>
            <w:r w:rsidR="005C6834" w:rsidRPr="00A37F32">
              <w:rPr>
                <w:color w:val="000000" w:themeColor="text1"/>
                <w:lang w:val="it-IT"/>
              </w:rPr>
              <w:t xml:space="preserve">Sito: </w:t>
            </w:r>
            <w:hyperlink r:id="rId8" w:history="1">
              <w:r w:rsidR="005C6834" w:rsidRPr="00A37F32">
                <w:rPr>
                  <w:rStyle w:val="Hyperlink"/>
                  <w:sz w:val="16"/>
                  <w:szCs w:val="16"/>
                  <w:lang w:val="it-IT"/>
                </w:rPr>
                <w:t>www.teologialugano.ch</w:t>
              </w:r>
            </w:hyperlink>
          </w:p>
        </w:tc>
      </w:tr>
      <w:bookmarkEnd w:id="4"/>
      <w:bookmarkEnd w:id="5"/>
    </w:tbl>
    <w:p w14:paraId="39AFD808" w14:textId="77777777" w:rsidR="007A28E9" w:rsidRDefault="007A28E9">
      <w:pPr>
        <w:rPr>
          <w:lang w:val="it-IT"/>
        </w:rPr>
      </w:pPr>
      <w:r>
        <w:rPr>
          <w:lang w:val="it-IT"/>
        </w:rPr>
        <w:br w:type="page"/>
      </w:r>
    </w:p>
    <w:p w14:paraId="30E5E77E" w14:textId="74391432" w:rsidR="007A28E9" w:rsidRPr="00BF68C9" w:rsidRDefault="00D74915" w:rsidP="00BF68C9">
      <w:pPr>
        <w:pStyle w:val="ListParagraph"/>
        <w:numPr>
          <w:ilvl w:val="0"/>
          <w:numId w:val="44"/>
        </w:numPr>
        <w:rPr>
          <w:b/>
          <w:bCs/>
          <w:sz w:val="22"/>
          <w:szCs w:val="22"/>
          <w:lang w:val="en-US"/>
        </w:rPr>
      </w:pPr>
      <w:r w:rsidRPr="00BF68C9">
        <w:rPr>
          <w:b/>
          <w:bCs/>
          <w:sz w:val="22"/>
          <w:szCs w:val="22"/>
          <w:lang w:val="en-US"/>
        </w:rPr>
        <w:lastRenderedPageBreak/>
        <w:t>Bachelor</w:t>
      </w:r>
      <w:r w:rsidR="007A28E9" w:rsidRPr="00BF68C9">
        <w:rPr>
          <w:b/>
          <w:bCs/>
          <w:sz w:val="22"/>
          <w:szCs w:val="22"/>
          <w:lang w:val="en-US"/>
        </w:rPr>
        <w:t xml:space="preserve"> of Arts in Filosofia</w:t>
      </w:r>
    </w:p>
    <w:p w14:paraId="200B39CB" w14:textId="77777777" w:rsidR="007A28E9" w:rsidRPr="007A28E9" w:rsidRDefault="007A28E9" w:rsidP="007A28E9">
      <w:pPr>
        <w:rPr>
          <w:lang w:val="en-US"/>
        </w:rPr>
      </w:pPr>
    </w:p>
    <w:p w14:paraId="69B4E467" w14:textId="77777777" w:rsidR="007A28E9" w:rsidRPr="00141115" w:rsidRDefault="007A28E9" w:rsidP="007A28E9">
      <w:pPr>
        <w:rPr>
          <w:b/>
          <w:bCs/>
          <w:lang w:val="it-IT"/>
        </w:rPr>
      </w:pPr>
      <w:r w:rsidRPr="00141115">
        <w:rPr>
          <w:b/>
          <w:bCs/>
          <w:lang w:val="it-IT"/>
        </w:rPr>
        <w:t>Documentazione richiesta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4203"/>
        <w:gridCol w:w="2101"/>
        <w:gridCol w:w="1916"/>
      </w:tblGrid>
      <w:tr w:rsidR="007A28E9" w:rsidRPr="0023728B" w14:paraId="53A4BD91" w14:textId="77777777" w:rsidTr="00266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546D9B03" w14:textId="3A028E88" w:rsidR="007A28E9" w:rsidRPr="0023728B" w:rsidRDefault="007A28E9" w:rsidP="00FF4C42">
            <w:pPr>
              <w:ind w:left="198" w:hanging="198"/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Curriculum Vitae dettagliato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0BE09484" w14:textId="77777777" w:rsidR="007A28E9" w:rsidRPr="0023728B" w:rsidRDefault="007A28E9" w:rsidP="00FF4C42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6" w:type="dxa"/>
          </w:tcPr>
          <w:p w14:paraId="41AE37F0" w14:textId="77777777" w:rsidR="007A28E9" w:rsidRPr="0023728B" w:rsidRDefault="007A28E9" w:rsidP="00FF4C42">
            <w:pPr>
              <w:rPr>
                <w:color w:val="000000" w:themeColor="text1"/>
              </w:rPr>
            </w:pPr>
          </w:p>
        </w:tc>
      </w:tr>
      <w:tr w:rsidR="007A28E9" w:rsidRPr="0023728B" w14:paraId="65135332" w14:textId="77777777" w:rsidTr="00FF4C42">
        <w:tc>
          <w:tcPr>
            <w:tcW w:w="4203" w:type="dxa"/>
          </w:tcPr>
          <w:p w14:paraId="7209332C" w14:textId="0F22D0CD" w:rsidR="007A28E9" w:rsidRDefault="007A28E9" w:rsidP="00FF4C42">
            <w:pPr>
              <w:ind w:left="198" w:hanging="198"/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5409D1"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otografia in formato elettronico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65FD1478" w14:textId="77777777" w:rsidR="007A28E9" w:rsidRPr="001954CD" w:rsidRDefault="007A28E9" w:rsidP="00FF4C42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3907389B" w14:textId="77777777" w:rsidR="007A28E9" w:rsidRPr="001954CD" w:rsidRDefault="007A28E9" w:rsidP="00FF4C42">
            <w:pPr>
              <w:rPr>
                <w:color w:val="000000" w:themeColor="text1"/>
                <w:lang w:val="it-IT"/>
              </w:rPr>
            </w:pPr>
          </w:p>
        </w:tc>
      </w:tr>
      <w:tr w:rsidR="007A28E9" w:rsidRPr="0023728B" w14:paraId="2E91F457" w14:textId="77777777" w:rsidTr="00FF4C42">
        <w:tc>
          <w:tcPr>
            <w:tcW w:w="8220" w:type="dxa"/>
            <w:gridSpan w:val="3"/>
          </w:tcPr>
          <w:p w14:paraId="7E3ABDD8" w14:textId="45B0F056" w:rsidR="007A28E9" w:rsidRPr="00141115" w:rsidRDefault="007A28E9" w:rsidP="007A28E9">
            <w:pPr>
              <w:rPr>
                <w:color w:val="000000" w:themeColor="text1"/>
                <w:lang w:val="it-IT"/>
              </w:rPr>
            </w:pPr>
            <w:r w:rsidRPr="00141115">
              <w:rPr>
                <w:color w:val="000000" w:themeColor="text1"/>
                <w:lang w:val="it-IT"/>
              </w:rPr>
              <w:t>□ Originale</w:t>
            </w:r>
            <w:r>
              <w:rPr>
                <w:color w:val="000000" w:themeColor="text1"/>
                <w:lang w:val="it-IT"/>
              </w:rPr>
              <w:t xml:space="preserve"> diploma di maturità o titolo equivalente con il dettaglio di tutte le materie seguite e degli esami sostenuti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7A28E9" w:rsidRPr="0023728B" w14:paraId="2AA8C8BF" w14:textId="77777777" w:rsidTr="00FF4C42">
        <w:tc>
          <w:tcPr>
            <w:tcW w:w="8220" w:type="dxa"/>
            <w:gridSpan w:val="3"/>
          </w:tcPr>
          <w:p w14:paraId="27560920" w14:textId="3000DEFF" w:rsidR="007A28E9" w:rsidRPr="00141115" w:rsidRDefault="007A28E9" w:rsidP="00FF4C42">
            <w:pPr>
              <w:rPr>
                <w:color w:val="000000" w:themeColor="text1"/>
                <w:lang w:val="it-IT"/>
              </w:rPr>
            </w:pPr>
            <w:r w:rsidRPr="0046468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Certificato di ex-matricolazione in caso di precedenti formazioni in Università svizzere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7A28E9" w:rsidRPr="0023728B" w14:paraId="73915C82" w14:textId="77777777" w:rsidTr="00FF4C42">
        <w:tc>
          <w:tcPr>
            <w:tcW w:w="8220" w:type="dxa"/>
            <w:gridSpan w:val="3"/>
          </w:tcPr>
          <w:p w14:paraId="282A231A" w14:textId="2C77A89E" w:rsidR="007A28E9" w:rsidRPr="00141115" w:rsidRDefault="007A28E9" w:rsidP="00FF4C42">
            <w:pPr>
              <w:rPr>
                <w:color w:val="000000" w:themeColor="text1"/>
                <w:lang w:val="it-IT"/>
              </w:rPr>
            </w:pPr>
            <w:r w:rsidRPr="0046468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Autodichiarazione concernente l’esclusione da studi precedenti (cfr. allegato)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7A28E9" w:rsidRPr="0023728B" w14:paraId="763706F3" w14:textId="77777777" w:rsidTr="00FF4C42">
        <w:tc>
          <w:tcPr>
            <w:tcW w:w="8220" w:type="dxa"/>
            <w:gridSpan w:val="3"/>
          </w:tcPr>
          <w:p w14:paraId="2A96CCAE" w14:textId="058C6FEC" w:rsidR="007A28E9" w:rsidRPr="00141115" w:rsidRDefault="007A28E9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E50DBE">
              <w:rPr>
                <w:color w:val="000000" w:themeColor="text1"/>
                <w:lang w:val="it-IT"/>
              </w:rPr>
              <w:t>Copia</w:t>
            </w:r>
            <w:r>
              <w:rPr>
                <w:color w:val="000000" w:themeColor="text1"/>
                <w:lang w:val="it-IT"/>
              </w:rPr>
              <w:t xml:space="preserve"> di un documento valido (passaporto o carta d’identità)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7A28E9" w:rsidRPr="0023728B" w14:paraId="154B24EE" w14:textId="77777777" w:rsidTr="00FF4C42">
        <w:tc>
          <w:tcPr>
            <w:tcW w:w="8220" w:type="dxa"/>
            <w:gridSpan w:val="3"/>
          </w:tcPr>
          <w:p w14:paraId="48343111" w14:textId="777B2678" w:rsidR="007A28E9" w:rsidRPr="00286C65" w:rsidRDefault="007A28E9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Attestato di conoscenza della lingua italiana di livello B1 (per i candidati non italofoni)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7A28E9" w:rsidRPr="0023728B" w14:paraId="3ACFCB92" w14:textId="77777777" w:rsidTr="00FF4C42">
        <w:tc>
          <w:tcPr>
            <w:tcW w:w="8220" w:type="dxa"/>
            <w:gridSpan w:val="3"/>
          </w:tcPr>
          <w:p w14:paraId="7ED48A6F" w14:textId="4A7FBB1C" w:rsidR="007A28E9" w:rsidRPr="00286C65" w:rsidRDefault="007A28E9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E50DBE">
              <w:rPr>
                <w:color w:val="000000" w:themeColor="text1"/>
                <w:lang w:val="it-IT"/>
              </w:rPr>
              <w:t xml:space="preserve">Copia </w:t>
            </w:r>
            <w:r>
              <w:rPr>
                <w:color w:val="000000" w:themeColor="text1"/>
                <w:lang w:val="it-IT"/>
              </w:rPr>
              <w:t>del permesso di dimora valido (per i candidati stranieri che risiedono in Svizzera)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</w:tbl>
    <w:p w14:paraId="77CDEDAC" w14:textId="77777777" w:rsidR="00AD1A3B" w:rsidRDefault="00AD1A3B" w:rsidP="007A28E9">
      <w:pPr>
        <w:rPr>
          <w:lang w:val="it-IT"/>
        </w:rPr>
      </w:pPr>
    </w:p>
    <w:p w14:paraId="6D458642" w14:textId="77777777" w:rsidR="007A28E9" w:rsidRPr="00BA4A36" w:rsidRDefault="007A28E9" w:rsidP="007A28E9">
      <w:pPr>
        <w:rPr>
          <w:b/>
          <w:bCs/>
          <w:lang w:val="it-IT"/>
        </w:rPr>
      </w:pPr>
      <w:bookmarkStart w:id="8" w:name="_Hlk166496332"/>
      <w:r>
        <w:rPr>
          <w:b/>
          <w:bCs/>
          <w:lang w:val="it-IT"/>
        </w:rPr>
        <w:t>Contatti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7A28E9" w:rsidRPr="0023728B" w14:paraId="0692C9C8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60DB6B4F" w14:textId="77777777" w:rsidR="00E43783" w:rsidRPr="00E43783" w:rsidRDefault="00E43783" w:rsidP="00E43783">
            <w:pPr>
              <w:jc w:val="both"/>
              <w:rPr>
                <w:color w:val="000000" w:themeColor="text1"/>
              </w:rPr>
            </w:pPr>
            <w:r w:rsidRPr="00E43783">
              <w:rPr>
                <w:color w:val="000000" w:themeColor="text1"/>
              </w:rPr>
              <w:t>Il presente modulo compilato in modo completo e leggibile va trasmesso in formato digitale alla Facoltà di Teologia di Lugano. È responsabilità del candidato assicurarsi che la documentazione arrivi correttamente alla Facoltà.</w:t>
            </w:r>
          </w:p>
          <w:p w14:paraId="05180C0C" w14:textId="5534D51C" w:rsidR="005409D1" w:rsidRPr="005409D1" w:rsidRDefault="00E43783" w:rsidP="00E43783">
            <w:pPr>
              <w:jc w:val="both"/>
              <w:rPr>
                <w:color w:val="000000" w:themeColor="text1"/>
                <w:lang w:val="it-IT"/>
              </w:rPr>
            </w:pPr>
            <w:r w:rsidRPr="005409D1">
              <w:rPr>
                <w:color w:val="000000" w:themeColor="text1"/>
                <w:lang w:val="it-IT"/>
              </w:rPr>
              <w:t>Tel. +41 (0)58 666 4577</w:t>
            </w:r>
            <w:r>
              <w:rPr>
                <w:color w:val="000000" w:themeColor="text1"/>
                <w:lang w:val="it-IT"/>
              </w:rPr>
              <w:t xml:space="preserve"> – </w:t>
            </w:r>
            <w:r w:rsidR="005C6834" w:rsidRPr="005409D1">
              <w:rPr>
                <w:color w:val="000000" w:themeColor="text1"/>
                <w:lang w:val="it-IT"/>
              </w:rPr>
              <w:t xml:space="preserve">E-mail: </w:t>
            </w:r>
            <w:hyperlink r:id="rId9" w:history="1">
              <w:r w:rsidR="005C6834" w:rsidRPr="005409D1">
                <w:rPr>
                  <w:color w:val="000000" w:themeColor="text1"/>
                  <w:lang w:val="it-IT"/>
                </w:rPr>
                <w:t>segreteria.isfi@usi.ch</w:t>
              </w:r>
            </w:hyperlink>
            <w:r w:rsidR="005C6834" w:rsidRPr="005409D1">
              <w:rPr>
                <w:color w:val="000000" w:themeColor="text1"/>
                <w:lang w:val="it-IT"/>
              </w:rPr>
              <w:t xml:space="preserve"> </w:t>
            </w:r>
            <w:r w:rsidR="009E0CA9" w:rsidRPr="005409D1">
              <w:rPr>
                <w:color w:val="000000" w:themeColor="text1"/>
                <w:lang w:val="it-IT"/>
              </w:rPr>
              <w:t>–</w:t>
            </w:r>
            <w:r w:rsidR="005C6834" w:rsidRPr="005409D1">
              <w:rPr>
                <w:color w:val="000000" w:themeColor="text1"/>
                <w:lang w:val="it-IT"/>
              </w:rPr>
              <w:t xml:space="preserve"> </w:t>
            </w:r>
            <w:r w:rsidR="009E0CA9" w:rsidRPr="005409D1">
              <w:rPr>
                <w:color w:val="000000" w:themeColor="text1"/>
                <w:lang w:val="it-IT"/>
              </w:rPr>
              <w:t xml:space="preserve">Sito: </w:t>
            </w:r>
            <w:hyperlink r:id="rId10" w:history="1">
              <w:r w:rsidR="009E0CA9" w:rsidRPr="005409D1">
                <w:rPr>
                  <w:rStyle w:val="Hyperlink"/>
                  <w:sz w:val="16"/>
                  <w:lang w:val="it-IT"/>
                </w:rPr>
                <w:t>https://www.usi.ch/it/formazione/bachelor/filosofia</w:t>
              </w:r>
            </w:hyperlink>
            <w:r w:rsidR="005C6834" w:rsidRPr="005409D1">
              <w:rPr>
                <w:color w:val="000000" w:themeColor="text1"/>
                <w:lang w:val="it-IT"/>
              </w:rPr>
              <w:t xml:space="preserve"> </w:t>
            </w:r>
          </w:p>
        </w:tc>
      </w:tr>
      <w:bookmarkEnd w:id="8"/>
    </w:tbl>
    <w:p w14:paraId="74A83A57" w14:textId="77777777" w:rsidR="00A93705" w:rsidRDefault="00A93705" w:rsidP="00756791">
      <w:pPr>
        <w:rPr>
          <w:lang w:val="it-IT"/>
        </w:rPr>
      </w:pPr>
    </w:p>
    <w:p w14:paraId="36F673DD" w14:textId="77777777" w:rsidR="000D7112" w:rsidRDefault="000D7112" w:rsidP="00756791">
      <w:pPr>
        <w:rPr>
          <w:lang w:val="it-IT"/>
        </w:rPr>
      </w:pPr>
    </w:p>
    <w:p w14:paraId="37393B3D" w14:textId="77777777" w:rsidR="00FD3740" w:rsidRDefault="00FD3740" w:rsidP="00756791">
      <w:pPr>
        <w:rPr>
          <w:lang w:val="it-IT"/>
        </w:rPr>
      </w:pPr>
    </w:p>
    <w:p w14:paraId="559BA8E3" w14:textId="77777777" w:rsidR="00FD3740" w:rsidRDefault="00FD3740" w:rsidP="00756791">
      <w:pPr>
        <w:rPr>
          <w:lang w:val="it-IT"/>
        </w:rPr>
      </w:pPr>
    </w:p>
    <w:p w14:paraId="21F09B3A" w14:textId="29E3C67B" w:rsidR="00AD1A3B" w:rsidRPr="00BF68C9" w:rsidRDefault="00AD1A3B" w:rsidP="00BF68C9">
      <w:pPr>
        <w:pStyle w:val="ListParagraph"/>
        <w:numPr>
          <w:ilvl w:val="0"/>
          <w:numId w:val="44"/>
        </w:numPr>
        <w:rPr>
          <w:b/>
          <w:bCs/>
          <w:sz w:val="22"/>
          <w:szCs w:val="22"/>
          <w:lang w:val="en-US"/>
        </w:rPr>
      </w:pPr>
      <w:r w:rsidRPr="00BF68C9">
        <w:rPr>
          <w:b/>
          <w:bCs/>
          <w:sz w:val="22"/>
          <w:szCs w:val="22"/>
          <w:lang w:val="en-US"/>
        </w:rPr>
        <w:t>Master of Arts in Philosophy</w:t>
      </w:r>
    </w:p>
    <w:p w14:paraId="0D232782" w14:textId="77777777" w:rsidR="00AD1A3B" w:rsidRDefault="00AD1A3B" w:rsidP="00756791">
      <w:pPr>
        <w:rPr>
          <w:lang w:val="en-US"/>
        </w:rPr>
      </w:pPr>
    </w:p>
    <w:p w14:paraId="6018D106" w14:textId="722B02B9" w:rsidR="00AD1A3B" w:rsidRPr="00AD1A3B" w:rsidRDefault="00AD1A3B" w:rsidP="00756791">
      <w:pPr>
        <w:rPr>
          <w:b/>
          <w:bCs/>
          <w:lang w:val="en-US"/>
        </w:rPr>
      </w:pPr>
      <w:r w:rsidRPr="00AD1A3B">
        <w:rPr>
          <w:b/>
          <w:bCs/>
          <w:lang w:val="en-US"/>
        </w:rPr>
        <w:t>Documentazione richiesta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4203"/>
        <w:gridCol w:w="2101"/>
        <w:gridCol w:w="1916"/>
      </w:tblGrid>
      <w:tr w:rsidR="00AD1A3B" w:rsidRPr="0023728B" w14:paraId="28E4121C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6F9AC164" w14:textId="213A0235" w:rsidR="00AD1A3B" w:rsidRPr="0023728B" w:rsidRDefault="00AD1A3B" w:rsidP="00FF4C42">
            <w:pPr>
              <w:ind w:left="198" w:hanging="198"/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Curriculum Vitae dettagliato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1EFA19E8" w14:textId="77777777" w:rsidR="00AD1A3B" w:rsidRPr="0023728B" w:rsidRDefault="00AD1A3B" w:rsidP="00FF4C42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6" w:type="dxa"/>
          </w:tcPr>
          <w:p w14:paraId="7BC0A76E" w14:textId="77777777" w:rsidR="00AD1A3B" w:rsidRPr="0023728B" w:rsidRDefault="00AD1A3B" w:rsidP="00FF4C42">
            <w:pPr>
              <w:rPr>
                <w:color w:val="000000" w:themeColor="text1"/>
              </w:rPr>
            </w:pPr>
          </w:p>
        </w:tc>
      </w:tr>
      <w:tr w:rsidR="00AD1A3B" w:rsidRPr="0023728B" w14:paraId="01391950" w14:textId="77777777" w:rsidTr="00FF4C42">
        <w:tc>
          <w:tcPr>
            <w:tcW w:w="4203" w:type="dxa"/>
          </w:tcPr>
          <w:p w14:paraId="0713CA3C" w14:textId="49736759" w:rsidR="00AD1A3B" w:rsidRPr="00141115" w:rsidRDefault="00AD1A3B" w:rsidP="00FF4C42">
            <w:pPr>
              <w:ind w:left="198" w:hanging="198"/>
              <w:rPr>
                <w:color w:val="000000" w:themeColor="text1"/>
                <w:lang w:val="en-US"/>
              </w:rPr>
            </w:pPr>
            <w:r w:rsidRPr="00AD1A3B">
              <w:rPr>
                <w:color w:val="000000" w:themeColor="text1"/>
                <w:lang w:val="en-US"/>
              </w:rPr>
              <w:t xml:space="preserve">□ </w:t>
            </w:r>
            <w:r>
              <w:rPr>
                <w:color w:val="000000" w:themeColor="text1"/>
              </w:rPr>
              <w:t>Lettera di motivazione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1D421DEA" w14:textId="77777777" w:rsidR="00AD1A3B" w:rsidRPr="0023728B" w:rsidRDefault="00AD1A3B" w:rsidP="00FF4C42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6" w:type="dxa"/>
          </w:tcPr>
          <w:p w14:paraId="0C8263BE" w14:textId="77777777" w:rsidR="00AD1A3B" w:rsidRPr="0023728B" w:rsidRDefault="00AD1A3B" w:rsidP="00FF4C42">
            <w:pPr>
              <w:rPr>
                <w:color w:val="000000" w:themeColor="text1"/>
              </w:rPr>
            </w:pPr>
          </w:p>
        </w:tc>
      </w:tr>
      <w:tr w:rsidR="00AD1A3B" w:rsidRPr="0023728B" w14:paraId="78A667B4" w14:textId="77777777" w:rsidTr="00FF4C42">
        <w:tc>
          <w:tcPr>
            <w:tcW w:w="4203" w:type="dxa"/>
          </w:tcPr>
          <w:p w14:paraId="50978C6B" w14:textId="6B508EBB" w:rsidR="00AD1A3B" w:rsidRDefault="00AD1A3B" w:rsidP="00FF4C42">
            <w:pPr>
              <w:ind w:left="198" w:hanging="198"/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5409D1"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otografia in formato elettronico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60F2D350" w14:textId="77777777" w:rsidR="00AD1A3B" w:rsidRPr="001954CD" w:rsidRDefault="00AD1A3B" w:rsidP="00FF4C42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5EA19A39" w14:textId="77777777" w:rsidR="00AD1A3B" w:rsidRPr="001954CD" w:rsidRDefault="00AD1A3B" w:rsidP="00FF4C42">
            <w:pPr>
              <w:rPr>
                <w:color w:val="000000" w:themeColor="text1"/>
                <w:lang w:val="it-IT"/>
              </w:rPr>
            </w:pPr>
          </w:p>
        </w:tc>
      </w:tr>
      <w:tr w:rsidR="00AD1A3B" w:rsidRPr="0023728B" w14:paraId="51C495D5" w14:textId="77777777" w:rsidTr="00FF4C42">
        <w:tc>
          <w:tcPr>
            <w:tcW w:w="8220" w:type="dxa"/>
            <w:gridSpan w:val="3"/>
          </w:tcPr>
          <w:p w14:paraId="11655908" w14:textId="0C808E21" w:rsidR="00AD1A3B" w:rsidRDefault="00AD1A3B" w:rsidP="00FF4C42">
            <w:pPr>
              <w:rPr>
                <w:color w:val="000000" w:themeColor="text1"/>
                <w:lang w:val="it-IT"/>
              </w:rPr>
            </w:pPr>
            <w:r w:rsidRPr="00141115">
              <w:rPr>
                <w:color w:val="000000" w:themeColor="text1"/>
                <w:lang w:val="it-IT"/>
              </w:rPr>
              <w:t xml:space="preserve">□ </w:t>
            </w:r>
            <w:r>
              <w:rPr>
                <w:color w:val="000000" w:themeColor="text1"/>
                <w:lang w:val="it-IT"/>
              </w:rPr>
              <w:t>Titoli di studio conseguiti (Bachelor, Licenza, Laure, Diploma di maturità)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  <w:p w14:paraId="22E54CEB" w14:textId="3AD93492" w:rsidR="00AD1A3B" w:rsidRPr="00141115" w:rsidRDefault="00AD1A3B" w:rsidP="00FF4C42">
            <w:pPr>
              <w:rPr>
                <w:color w:val="000000" w:themeColor="text1"/>
                <w:lang w:val="it-IT"/>
              </w:rPr>
            </w:pPr>
            <w:r w:rsidRPr="00AD1A3B">
              <w:rPr>
                <w:color w:val="000000" w:themeColor="text1"/>
                <w:lang w:val="it-IT"/>
              </w:rPr>
              <w:t xml:space="preserve">□ </w:t>
            </w:r>
            <w:r>
              <w:rPr>
                <w:color w:val="000000" w:themeColor="text1"/>
                <w:lang w:val="it-IT"/>
              </w:rPr>
              <w:t>Attestato ufficiale degli esami universitari sostenuti (transcript)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D1A3B" w:rsidRPr="0023728B" w14:paraId="209A5C63" w14:textId="77777777" w:rsidTr="00FF4C42">
        <w:tc>
          <w:tcPr>
            <w:tcW w:w="8220" w:type="dxa"/>
            <w:gridSpan w:val="3"/>
          </w:tcPr>
          <w:p w14:paraId="7DB4EAA3" w14:textId="39C2A1CD" w:rsidR="00AD1A3B" w:rsidRPr="00141115" w:rsidRDefault="00AD1A3B" w:rsidP="00FF4C42">
            <w:pPr>
              <w:rPr>
                <w:color w:val="000000" w:themeColor="text1"/>
                <w:lang w:val="it-IT"/>
              </w:rPr>
            </w:pPr>
            <w:r w:rsidRPr="0046468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Certificato di ex-matricolazione in caso di precedenti formazioni in Università svizzere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D1A3B" w:rsidRPr="0023728B" w14:paraId="4152D687" w14:textId="77777777" w:rsidTr="00FF4C42">
        <w:tc>
          <w:tcPr>
            <w:tcW w:w="8220" w:type="dxa"/>
            <w:gridSpan w:val="3"/>
          </w:tcPr>
          <w:p w14:paraId="5CD70E77" w14:textId="7AC60A5D" w:rsidR="00AD1A3B" w:rsidRPr="00141115" w:rsidRDefault="00AD1A3B" w:rsidP="00FF4C42">
            <w:pPr>
              <w:rPr>
                <w:color w:val="000000" w:themeColor="text1"/>
                <w:lang w:val="it-IT"/>
              </w:rPr>
            </w:pPr>
            <w:r w:rsidRPr="0046468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Autodichiarazione concernente l’esclusione da studi precedenti (cfr. allegato)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D1A3B" w:rsidRPr="0023728B" w14:paraId="7BD3F287" w14:textId="77777777" w:rsidTr="00FF4C42">
        <w:tc>
          <w:tcPr>
            <w:tcW w:w="8220" w:type="dxa"/>
            <w:gridSpan w:val="3"/>
          </w:tcPr>
          <w:p w14:paraId="21FCD715" w14:textId="1A888A46" w:rsidR="00AD1A3B" w:rsidRPr="00141115" w:rsidRDefault="00AD1A3B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E50DBE">
              <w:rPr>
                <w:color w:val="000000" w:themeColor="text1"/>
                <w:lang w:val="it-IT"/>
              </w:rPr>
              <w:t>C</w:t>
            </w:r>
            <w:r>
              <w:rPr>
                <w:color w:val="000000" w:themeColor="text1"/>
                <w:lang w:val="it-IT"/>
              </w:rPr>
              <w:t>opia di un documento valido (passaporto o carta d’identità)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D1A3B" w:rsidRPr="0023728B" w14:paraId="25D57572" w14:textId="77777777" w:rsidTr="00FF4C42">
        <w:tc>
          <w:tcPr>
            <w:tcW w:w="8220" w:type="dxa"/>
            <w:gridSpan w:val="3"/>
          </w:tcPr>
          <w:p w14:paraId="0D0C2433" w14:textId="032D55E8" w:rsidR="00AD1A3B" w:rsidRPr="00286C65" w:rsidRDefault="00AD1A3B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Attestato che certifichi la conoscenza della lingua inglese (livello B2 o superiore) o attestato d’iscrizione all’esame di lingua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D1A3B" w:rsidRPr="0023728B" w14:paraId="7B8A34E1" w14:textId="77777777" w:rsidTr="00FF4C42">
        <w:tc>
          <w:tcPr>
            <w:tcW w:w="8220" w:type="dxa"/>
            <w:gridSpan w:val="3"/>
          </w:tcPr>
          <w:p w14:paraId="090763BE" w14:textId="7D455AC7" w:rsidR="00AD1A3B" w:rsidRPr="00286C65" w:rsidRDefault="00AD1A3B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E50DBE">
              <w:rPr>
                <w:color w:val="000000" w:themeColor="text1"/>
                <w:lang w:val="it-IT"/>
              </w:rPr>
              <w:t>C</w:t>
            </w:r>
            <w:r>
              <w:rPr>
                <w:color w:val="000000" w:themeColor="text1"/>
                <w:lang w:val="it-IT"/>
              </w:rPr>
              <w:t>opia del permesso di dimora valido (per i candidati stranieri che risiedono in Svizzera)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</w:tbl>
    <w:p w14:paraId="668B15AA" w14:textId="77777777" w:rsidR="00AD1A3B" w:rsidRDefault="00AD1A3B" w:rsidP="00756791"/>
    <w:p w14:paraId="248717AF" w14:textId="77777777" w:rsidR="00AD1A3B" w:rsidRPr="00BA4A36" w:rsidRDefault="00AD1A3B" w:rsidP="00AD1A3B">
      <w:pPr>
        <w:rPr>
          <w:b/>
          <w:bCs/>
          <w:lang w:val="it-IT"/>
        </w:rPr>
      </w:pPr>
      <w:r>
        <w:rPr>
          <w:b/>
          <w:bCs/>
          <w:lang w:val="it-IT"/>
        </w:rPr>
        <w:t>Contatti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AD1A3B" w:rsidRPr="00BA1D3D" w14:paraId="0FE566EB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67EB3E22" w14:textId="77777777" w:rsidR="00BA1D3D" w:rsidRPr="00BA1D3D" w:rsidRDefault="00BA1D3D" w:rsidP="00BA1D3D">
            <w:pPr>
              <w:jc w:val="both"/>
              <w:rPr>
                <w:color w:val="000000" w:themeColor="text1"/>
              </w:rPr>
            </w:pPr>
            <w:r w:rsidRPr="00BA1D3D">
              <w:rPr>
                <w:color w:val="000000" w:themeColor="text1"/>
              </w:rPr>
              <w:t>Il presente modulo compilato in modo completo e leggibile va trasmesso in formato digitale alla Facoltà di Teologia di Lugano. È responsabilità del candidato assicurarsi che la documentazione arrivi correttamente alla Facoltà.</w:t>
            </w:r>
          </w:p>
          <w:p w14:paraId="784BD2DD" w14:textId="796C1CF7" w:rsidR="005409D1" w:rsidRPr="00BA1D3D" w:rsidRDefault="00BA1D3D" w:rsidP="00BA1D3D">
            <w:pPr>
              <w:jc w:val="both"/>
              <w:rPr>
                <w:color w:val="000000" w:themeColor="text1"/>
                <w:lang w:val="it-IT"/>
              </w:rPr>
            </w:pPr>
            <w:r w:rsidRPr="00BA1D3D">
              <w:rPr>
                <w:color w:val="000000" w:themeColor="text1"/>
                <w:lang w:val="it-IT"/>
              </w:rPr>
              <w:t xml:space="preserve">Tel. +41 (0)58 666 4577 – </w:t>
            </w:r>
            <w:r w:rsidR="00AD1A3B" w:rsidRPr="00BA1D3D">
              <w:rPr>
                <w:color w:val="000000" w:themeColor="text1"/>
                <w:lang w:val="it-IT"/>
              </w:rPr>
              <w:t xml:space="preserve">E-mail: </w:t>
            </w:r>
            <w:hyperlink r:id="rId11" w:history="1">
              <w:r w:rsidR="00AD1A3B" w:rsidRPr="00BA1D3D">
                <w:rPr>
                  <w:color w:val="000000" w:themeColor="text1"/>
                  <w:lang w:val="it-IT"/>
                </w:rPr>
                <w:t>segreteria.isfi@usi.ch</w:t>
              </w:r>
            </w:hyperlink>
            <w:r w:rsidR="00AD1A3B" w:rsidRPr="00BA1D3D">
              <w:rPr>
                <w:color w:val="000000" w:themeColor="text1"/>
                <w:lang w:val="it-IT"/>
              </w:rPr>
              <w:t xml:space="preserve"> </w:t>
            </w:r>
            <w:r>
              <w:rPr>
                <w:color w:val="000000" w:themeColor="text1"/>
                <w:lang w:val="it-IT"/>
              </w:rPr>
              <w:t xml:space="preserve">– </w:t>
            </w:r>
            <w:r w:rsidR="00AD1A3B" w:rsidRPr="00BA1D3D">
              <w:rPr>
                <w:rStyle w:val="Hyperlink"/>
                <w:sz w:val="16"/>
                <w:lang w:val="it-IT"/>
              </w:rPr>
              <w:t xml:space="preserve">Sito: </w:t>
            </w:r>
            <w:hyperlink r:id="rId12" w:history="1">
              <w:r w:rsidR="00AD1A3B" w:rsidRPr="00BA1D3D">
                <w:rPr>
                  <w:rStyle w:val="Hyperlink"/>
                  <w:sz w:val="16"/>
                  <w:lang w:val="it-IT"/>
                </w:rPr>
                <w:t>https://www.usi.ch/en/education/master/philosophy</w:t>
              </w:r>
            </w:hyperlink>
          </w:p>
        </w:tc>
      </w:tr>
    </w:tbl>
    <w:p w14:paraId="15B94671" w14:textId="22B4DAE4" w:rsidR="00BA1D3D" w:rsidRDefault="00BA1D3D" w:rsidP="00756791">
      <w:pPr>
        <w:rPr>
          <w:lang w:val="it-IT"/>
        </w:rPr>
      </w:pPr>
    </w:p>
    <w:p w14:paraId="0F3E1FE4" w14:textId="77777777" w:rsidR="00BA1D3D" w:rsidRDefault="00BA1D3D">
      <w:pPr>
        <w:rPr>
          <w:lang w:val="it-IT"/>
        </w:rPr>
      </w:pPr>
      <w:r>
        <w:rPr>
          <w:lang w:val="it-IT"/>
        </w:rPr>
        <w:br w:type="page"/>
      </w:r>
    </w:p>
    <w:p w14:paraId="70D7D28A" w14:textId="77777777" w:rsidR="00AD1A3B" w:rsidRPr="00BA1D3D" w:rsidRDefault="00AD1A3B" w:rsidP="00756791">
      <w:pPr>
        <w:rPr>
          <w:lang w:val="it-IT"/>
        </w:rPr>
      </w:pPr>
    </w:p>
    <w:p w14:paraId="7BC4F758" w14:textId="7371B291" w:rsidR="00A93705" w:rsidRPr="00BF68C9" w:rsidRDefault="00A93705" w:rsidP="00BF68C9">
      <w:pPr>
        <w:pStyle w:val="ListParagraph"/>
        <w:numPr>
          <w:ilvl w:val="0"/>
          <w:numId w:val="44"/>
        </w:numPr>
        <w:rPr>
          <w:b/>
          <w:bCs/>
          <w:sz w:val="22"/>
          <w:szCs w:val="22"/>
          <w:lang w:val="it-IT"/>
        </w:rPr>
      </w:pPr>
      <w:r w:rsidRPr="00BF68C9">
        <w:rPr>
          <w:b/>
          <w:bCs/>
          <w:sz w:val="22"/>
          <w:szCs w:val="22"/>
          <w:lang w:val="it-IT"/>
        </w:rPr>
        <w:t>Master of Arts in Diritto canonico ed ecclesiastico comparato</w:t>
      </w:r>
    </w:p>
    <w:p w14:paraId="342E5165" w14:textId="77777777" w:rsidR="00A93705" w:rsidRDefault="00A93705" w:rsidP="00A93705">
      <w:pPr>
        <w:rPr>
          <w:lang w:val="it-IT"/>
        </w:rPr>
      </w:pPr>
    </w:p>
    <w:p w14:paraId="6FF562DC" w14:textId="77777777" w:rsidR="00A93705" w:rsidRPr="00141115" w:rsidRDefault="00A93705" w:rsidP="00A93705">
      <w:pPr>
        <w:rPr>
          <w:b/>
          <w:bCs/>
          <w:lang w:val="it-IT"/>
        </w:rPr>
      </w:pPr>
      <w:r w:rsidRPr="00141115">
        <w:rPr>
          <w:b/>
          <w:bCs/>
          <w:lang w:val="it-IT"/>
        </w:rPr>
        <w:t>Documentazione richiesta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4203"/>
        <w:gridCol w:w="2101"/>
        <w:gridCol w:w="1916"/>
      </w:tblGrid>
      <w:tr w:rsidR="00A93705" w:rsidRPr="0023728B" w14:paraId="1A80B8C8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33DE8397" w14:textId="68B878A8" w:rsidR="00A93705" w:rsidRPr="0023728B" w:rsidRDefault="00A93705" w:rsidP="00FF4C42">
            <w:pPr>
              <w:ind w:left="198" w:hanging="198"/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Curriculum Vitae dettagliato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7A6B0075" w14:textId="77777777" w:rsidR="00A93705" w:rsidRPr="0023728B" w:rsidRDefault="00A93705" w:rsidP="00FF4C42">
            <w:pPr>
              <w:ind w:left="198" w:hanging="198"/>
              <w:rPr>
                <w:color w:val="000000" w:themeColor="text1"/>
              </w:rPr>
            </w:pPr>
          </w:p>
        </w:tc>
        <w:tc>
          <w:tcPr>
            <w:tcW w:w="1916" w:type="dxa"/>
          </w:tcPr>
          <w:p w14:paraId="75FD8914" w14:textId="77777777" w:rsidR="00A93705" w:rsidRPr="0023728B" w:rsidRDefault="00A93705" w:rsidP="00FF4C42">
            <w:pPr>
              <w:rPr>
                <w:color w:val="000000" w:themeColor="text1"/>
              </w:rPr>
            </w:pPr>
          </w:p>
        </w:tc>
      </w:tr>
      <w:tr w:rsidR="00A93705" w:rsidRPr="0023728B" w14:paraId="16CA0F62" w14:textId="77777777" w:rsidTr="00FF4C42">
        <w:tc>
          <w:tcPr>
            <w:tcW w:w="4203" w:type="dxa"/>
          </w:tcPr>
          <w:p w14:paraId="573D9584" w14:textId="07F9B940" w:rsidR="00A93705" w:rsidRDefault="00A93705" w:rsidP="00FF4C42">
            <w:pPr>
              <w:ind w:left="198" w:hanging="198"/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en-US"/>
              </w:rPr>
              <w:t>□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5409D1"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otografia in formato elettronico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709DC004" w14:textId="77777777" w:rsidR="00A93705" w:rsidRPr="001954CD" w:rsidRDefault="00A93705" w:rsidP="00FF4C42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6EDC5C33" w14:textId="77777777" w:rsidR="00A93705" w:rsidRPr="001954CD" w:rsidRDefault="00A93705" w:rsidP="00FF4C42">
            <w:pPr>
              <w:rPr>
                <w:color w:val="000000" w:themeColor="text1"/>
                <w:lang w:val="it-IT"/>
              </w:rPr>
            </w:pPr>
          </w:p>
        </w:tc>
      </w:tr>
      <w:tr w:rsidR="00A93705" w:rsidRPr="0023728B" w14:paraId="2440E92E" w14:textId="77777777" w:rsidTr="00FF4C42">
        <w:tc>
          <w:tcPr>
            <w:tcW w:w="8220" w:type="dxa"/>
            <w:gridSpan w:val="3"/>
          </w:tcPr>
          <w:p w14:paraId="10E45FEE" w14:textId="1244752A" w:rsidR="00A93705" w:rsidRPr="00141115" w:rsidRDefault="00A93705" w:rsidP="00FF4C42">
            <w:pPr>
              <w:rPr>
                <w:color w:val="000000" w:themeColor="text1"/>
                <w:lang w:val="it-IT"/>
              </w:rPr>
            </w:pPr>
            <w:r w:rsidRPr="00141115">
              <w:rPr>
                <w:color w:val="000000" w:themeColor="text1"/>
                <w:lang w:val="it-IT"/>
              </w:rPr>
              <w:t>□ Originale</w:t>
            </w:r>
            <w:r>
              <w:rPr>
                <w:color w:val="000000" w:themeColor="text1"/>
                <w:lang w:val="it-IT"/>
              </w:rPr>
              <w:t xml:space="preserve"> diploma </w:t>
            </w:r>
            <w:r w:rsidR="00E50DBE">
              <w:rPr>
                <w:color w:val="000000" w:themeColor="text1"/>
                <w:lang w:val="it-IT"/>
              </w:rPr>
              <w:t xml:space="preserve">di maturità (se si tratta di un titolo svizzero) o copia </w:t>
            </w:r>
            <w:r w:rsidR="00C52844">
              <w:rPr>
                <w:color w:val="000000" w:themeColor="text1"/>
                <w:lang w:val="it-IT"/>
              </w:rPr>
              <w:t>del titolo equivalente (se si tratta di un titolo estero)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93705" w:rsidRPr="0023728B" w14:paraId="4BC79697" w14:textId="77777777" w:rsidTr="00FF4C42">
        <w:tc>
          <w:tcPr>
            <w:tcW w:w="8220" w:type="dxa"/>
            <w:gridSpan w:val="3"/>
          </w:tcPr>
          <w:p w14:paraId="1827D949" w14:textId="674F867A" w:rsidR="00A93705" w:rsidRPr="00C52844" w:rsidRDefault="00A93705" w:rsidP="00FF4C42">
            <w:pPr>
              <w:rPr>
                <w:color w:val="000000" w:themeColor="text1"/>
              </w:rPr>
            </w:pPr>
            <w:r w:rsidRPr="0014111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C52844">
              <w:rPr>
                <w:color w:val="000000" w:themeColor="text1"/>
                <w:lang w:val="it-IT"/>
              </w:rPr>
              <w:t>Ti</w:t>
            </w:r>
            <w:r w:rsidRPr="00141115">
              <w:rPr>
                <w:color w:val="000000" w:themeColor="text1"/>
              </w:rPr>
              <w:t>tolo di studio ritenuto valido per l’ammissione con il dettaglio di tutte le materie seguite</w:t>
            </w:r>
            <w:r w:rsidRPr="00141115">
              <w:rPr>
                <w:i/>
                <w:color w:val="000000" w:themeColor="text1"/>
              </w:rPr>
              <w:t xml:space="preserve"> </w:t>
            </w:r>
            <w:r w:rsidRPr="00141115">
              <w:rPr>
                <w:color w:val="000000" w:themeColor="text1"/>
              </w:rPr>
              <w:t>e degli esami sostenuti</w:t>
            </w:r>
            <w:r w:rsidR="007E6EEE">
              <w:rPr>
                <w:color w:val="000000" w:themeColor="text1"/>
              </w:rPr>
              <w:t>.</w:t>
            </w:r>
          </w:p>
        </w:tc>
      </w:tr>
      <w:tr w:rsidR="00A93705" w:rsidRPr="0023728B" w14:paraId="01AD32E8" w14:textId="77777777" w:rsidTr="00FF4C42">
        <w:tc>
          <w:tcPr>
            <w:tcW w:w="8220" w:type="dxa"/>
            <w:gridSpan w:val="3"/>
          </w:tcPr>
          <w:p w14:paraId="42E90D3A" w14:textId="70E6D554" w:rsidR="00A93705" w:rsidRPr="00141115" w:rsidRDefault="00A93705" w:rsidP="00FF4C42">
            <w:pPr>
              <w:rPr>
                <w:color w:val="000000" w:themeColor="text1"/>
                <w:lang w:val="it-IT"/>
              </w:rPr>
            </w:pPr>
            <w:r w:rsidRPr="0046468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Certificato di ex-matricolazione in caso di precedenti formazioni in Università svizzere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93705" w:rsidRPr="0023728B" w14:paraId="0168FEA4" w14:textId="77777777" w:rsidTr="00FF4C42">
        <w:tc>
          <w:tcPr>
            <w:tcW w:w="8220" w:type="dxa"/>
            <w:gridSpan w:val="3"/>
          </w:tcPr>
          <w:p w14:paraId="6C8690AC" w14:textId="6292DDA4" w:rsidR="00A93705" w:rsidRPr="00141115" w:rsidRDefault="00A93705" w:rsidP="00FF4C42">
            <w:pPr>
              <w:rPr>
                <w:color w:val="000000" w:themeColor="text1"/>
                <w:lang w:val="it-IT"/>
              </w:rPr>
            </w:pPr>
            <w:r w:rsidRPr="0046468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Autodichiarazione concernente l’esclusione da studi precedenti (cfr. allegato)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93705" w:rsidRPr="0023728B" w14:paraId="2191DE54" w14:textId="77777777" w:rsidTr="00FF4C42">
        <w:tc>
          <w:tcPr>
            <w:tcW w:w="8220" w:type="dxa"/>
            <w:gridSpan w:val="3"/>
          </w:tcPr>
          <w:p w14:paraId="33FD9034" w14:textId="374DCC99" w:rsidR="00A93705" w:rsidRPr="00141115" w:rsidRDefault="00A93705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E50DBE">
              <w:rPr>
                <w:color w:val="000000" w:themeColor="text1"/>
                <w:lang w:val="it-IT"/>
              </w:rPr>
              <w:t>Copia</w:t>
            </w:r>
            <w:r>
              <w:rPr>
                <w:color w:val="000000" w:themeColor="text1"/>
                <w:lang w:val="it-IT"/>
              </w:rPr>
              <w:t xml:space="preserve"> di un documento valido (passaporto o carta d’identità)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93705" w:rsidRPr="0023728B" w14:paraId="671C5189" w14:textId="77777777" w:rsidTr="00FF4C42">
        <w:tc>
          <w:tcPr>
            <w:tcW w:w="8220" w:type="dxa"/>
            <w:gridSpan w:val="3"/>
          </w:tcPr>
          <w:p w14:paraId="740B0DC6" w14:textId="3EAED243" w:rsidR="00A93705" w:rsidRPr="00286C65" w:rsidRDefault="00A93705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Lettera di autorizzazione da parte dell’Ordinario o del Superiore competente (se trattasi di chierici, diocesani o religiosi)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93705" w:rsidRPr="0023728B" w14:paraId="3B3C5419" w14:textId="77777777" w:rsidTr="00FF4C42">
        <w:tc>
          <w:tcPr>
            <w:tcW w:w="8220" w:type="dxa"/>
            <w:gridSpan w:val="3"/>
          </w:tcPr>
          <w:p w14:paraId="4470ECE1" w14:textId="53C53585" w:rsidR="00A93705" w:rsidRPr="00286C65" w:rsidRDefault="00A93705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Lettera di referenza da parte di una persona ecclesiastica (se trattasi di laici)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93705" w:rsidRPr="0023728B" w14:paraId="1CCDB691" w14:textId="77777777" w:rsidTr="00FF4C42">
        <w:tc>
          <w:tcPr>
            <w:tcW w:w="8220" w:type="dxa"/>
            <w:gridSpan w:val="3"/>
          </w:tcPr>
          <w:p w14:paraId="14730D30" w14:textId="4FA31FB5" w:rsidR="00A93705" w:rsidRPr="00286C65" w:rsidRDefault="00A93705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Attestato di conoscenza della lingua italiana di livello B1 (per i candidati non italofoni)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A93705" w:rsidRPr="0023728B" w14:paraId="5CEF61A1" w14:textId="77777777" w:rsidTr="00FF4C42">
        <w:tc>
          <w:tcPr>
            <w:tcW w:w="8220" w:type="dxa"/>
            <w:gridSpan w:val="3"/>
          </w:tcPr>
          <w:p w14:paraId="1AE1A122" w14:textId="40044E47" w:rsidR="00A93705" w:rsidRPr="00286C65" w:rsidRDefault="00A93705" w:rsidP="00FF4C42">
            <w:pPr>
              <w:rPr>
                <w:color w:val="000000" w:themeColor="text1"/>
                <w:lang w:val="it-IT"/>
              </w:rPr>
            </w:pPr>
            <w:r w:rsidRPr="00286C6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</w:t>
            </w:r>
            <w:r w:rsidR="00E50DBE">
              <w:rPr>
                <w:color w:val="000000" w:themeColor="text1"/>
                <w:lang w:val="it-IT"/>
              </w:rPr>
              <w:t>Co</w:t>
            </w:r>
            <w:r>
              <w:rPr>
                <w:color w:val="000000" w:themeColor="text1"/>
                <w:lang w:val="it-IT"/>
              </w:rPr>
              <w:t>pia del permesso di dimora valido (per i candidati stranieri che risiedono in Svizzera)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</w:tbl>
    <w:p w14:paraId="3C4F2858" w14:textId="77777777" w:rsidR="00A93705" w:rsidRDefault="00A93705" w:rsidP="00A93705">
      <w:pPr>
        <w:rPr>
          <w:lang w:val="it-IT"/>
        </w:rPr>
      </w:pPr>
    </w:p>
    <w:p w14:paraId="43CB90D5" w14:textId="77777777" w:rsidR="00A93705" w:rsidRPr="00BA4A36" w:rsidRDefault="00A93705" w:rsidP="00A93705">
      <w:pPr>
        <w:rPr>
          <w:b/>
          <w:bCs/>
          <w:lang w:val="it-IT"/>
        </w:rPr>
      </w:pPr>
      <w:r>
        <w:rPr>
          <w:b/>
          <w:bCs/>
          <w:lang w:val="it-IT"/>
        </w:rPr>
        <w:t>Contatti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A93705" w:rsidRPr="0023728B" w14:paraId="1465B1E6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10A4ED5E" w14:textId="77777777" w:rsidR="00BA1D3D" w:rsidRPr="00BA1D3D" w:rsidRDefault="00BA1D3D" w:rsidP="00BA1D3D">
            <w:pPr>
              <w:jc w:val="both"/>
              <w:rPr>
                <w:color w:val="000000" w:themeColor="text1"/>
              </w:rPr>
            </w:pPr>
            <w:r w:rsidRPr="00BA1D3D">
              <w:rPr>
                <w:color w:val="000000" w:themeColor="text1"/>
              </w:rPr>
              <w:t>Il presente modulo compilato in modo completo e leggibile va trasmesso in formato digitale alla Facoltà di Teologia di Lugano. È responsabilità del candidato assicurarsi che la documentazione arrivi correttamente alla Facoltà.</w:t>
            </w:r>
          </w:p>
          <w:p w14:paraId="116DFEF5" w14:textId="77777777" w:rsidR="00BA1D3D" w:rsidRDefault="00A93705" w:rsidP="00BA1D3D">
            <w:pPr>
              <w:jc w:val="both"/>
              <w:rPr>
                <w:color w:val="000000" w:themeColor="text1"/>
                <w:lang w:val="it-IT"/>
              </w:rPr>
            </w:pPr>
            <w:r w:rsidRPr="005C6834">
              <w:rPr>
                <w:color w:val="000000" w:themeColor="text1"/>
                <w:lang w:val="it-IT"/>
              </w:rPr>
              <w:t>Tel. +41 (0)58 666 45</w:t>
            </w:r>
            <w:r w:rsidR="00AB6607">
              <w:rPr>
                <w:color w:val="000000" w:themeColor="text1"/>
                <w:lang w:val="it-IT"/>
              </w:rPr>
              <w:t>72</w:t>
            </w:r>
            <w:r w:rsidRPr="005C6834">
              <w:rPr>
                <w:color w:val="000000" w:themeColor="text1"/>
                <w:lang w:val="it-IT"/>
              </w:rPr>
              <w:t xml:space="preserve"> – </w:t>
            </w:r>
            <w:r w:rsidRPr="005501A3">
              <w:rPr>
                <w:color w:val="000000" w:themeColor="text1"/>
                <w:lang w:val="it-IT"/>
              </w:rPr>
              <w:t xml:space="preserve">E-mail: </w:t>
            </w:r>
            <w:r w:rsidR="00AB6607" w:rsidRPr="005501A3">
              <w:rPr>
                <w:color w:val="000000" w:themeColor="text1"/>
                <w:u w:val="single"/>
                <w:lang w:val="it-IT"/>
              </w:rPr>
              <w:t>direcom</w:t>
            </w:r>
            <w:r w:rsidRPr="005501A3">
              <w:rPr>
                <w:color w:val="000000" w:themeColor="text1"/>
                <w:u w:val="single"/>
                <w:lang w:val="it-IT"/>
              </w:rPr>
              <w:t>@</w:t>
            </w:r>
            <w:r w:rsidR="005501A3" w:rsidRPr="005501A3">
              <w:rPr>
                <w:color w:val="000000" w:themeColor="text1"/>
                <w:u w:val="single"/>
                <w:lang w:val="it-IT"/>
              </w:rPr>
              <w:t>usi</w:t>
            </w:r>
            <w:r w:rsidRPr="005501A3">
              <w:rPr>
                <w:color w:val="000000" w:themeColor="text1"/>
                <w:u w:val="single"/>
                <w:lang w:val="it-IT"/>
              </w:rPr>
              <w:t>.ch</w:t>
            </w:r>
            <w:r w:rsidRPr="005501A3">
              <w:rPr>
                <w:color w:val="000000" w:themeColor="text1"/>
                <w:lang w:val="it-IT"/>
              </w:rPr>
              <w:t xml:space="preserve"> </w:t>
            </w:r>
          </w:p>
          <w:p w14:paraId="69CDBA01" w14:textId="001DC728" w:rsidR="005409D1" w:rsidRPr="00141B79" w:rsidRDefault="00A93705" w:rsidP="00BA1D3D">
            <w:pPr>
              <w:jc w:val="both"/>
              <w:rPr>
                <w:szCs w:val="16"/>
                <w:lang w:val="it-IT"/>
              </w:rPr>
            </w:pPr>
            <w:r w:rsidRPr="00FF27A0">
              <w:rPr>
                <w:color w:val="000000" w:themeColor="text1"/>
                <w:lang w:val="it-IT"/>
              </w:rPr>
              <w:t xml:space="preserve">Sito: </w:t>
            </w:r>
            <w:hyperlink r:id="rId13" w:history="1">
              <w:r w:rsidR="00A11E12" w:rsidRPr="00A11E12">
                <w:rPr>
                  <w:rStyle w:val="Hyperlink"/>
                  <w:sz w:val="16"/>
                  <w:szCs w:val="16"/>
                </w:rPr>
                <w:t>https://www.usi.ch/it/formazione/master/diritto-canonico-ecclesiastico</w:t>
              </w:r>
            </w:hyperlink>
            <w:r w:rsidR="00A11E12" w:rsidRPr="00A11E12">
              <w:rPr>
                <w:szCs w:val="16"/>
              </w:rPr>
              <w:t xml:space="preserve"> </w:t>
            </w:r>
          </w:p>
        </w:tc>
      </w:tr>
    </w:tbl>
    <w:p w14:paraId="1C668FDC" w14:textId="77777777" w:rsidR="00A93705" w:rsidRDefault="00A93705" w:rsidP="00A93705">
      <w:pPr>
        <w:rPr>
          <w:lang w:val="it-IT"/>
        </w:rPr>
      </w:pPr>
    </w:p>
    <w:p w14:paraId="0FCACF57" w14:textId="0AF47ACA" w:rsidR="00AB6607" w:rsidRDefault="00AB6607">
      <w:pPr>
        <w:rPr>
          <w:lang w:val="it-IT"/>
        </w:rPr>
      </w:pPr>
      <w:r>
        <w:rPr>
          <w:lang w:val="it-IT"/>
        </w:rPr>
        <w:br w:type="page"/>
      </w:r>
    </w:p>
    <w:p w14:paraId="0D19A932" w14:textId="77777777" w:rsidR="00BF68C9" w:rsidRDefault="00BF68C9" w:rsidP="00BF68C9"/>
    <w:p w14:paraId="2C7CA76D" w14:textId="053A1FDF" w:rsidR="00BF68C9" w:rsidRPr="00BF68C9" w:rsidRDefault="00BF68C9" w:rsidP="00BF68C9">
      <w:pPr>
        <w:pStyle w:val="ListParagraph"/>
        <w:numPr>
          <w:ilvl w:val="0"/>
          <w:numId w:val="44"/>
        </w:numPr>
        <w:rPr>
          <w:b/>
          <w:bCs/>
          <w:sz w:val="22"/>
          <w:szCs w:val="22"/>
          <w:lang w:val="it-IT"/>
        </w:rPr>
      </w:pPr>
      <w:r w:rsidRPr="00BF68C9">
        <w:rPr>
          <w:b/>
          <w:bCs/>
          <w:sz w:val="22"/>
          <w:szCs w:val="22"/>
          <w:lang w:val="it-IT"/>
        </w:rPr>
        <w:t>Master of Arts in Scienza, Filosofia e Teologia delle religioni (online)</w:t>
      </w:r>
    </w:p>
    <w:p w14:paraId="75CBC1BF" w14:textId="564E331B" w:rsidR="00BF68C9" w:rsidRPr="00BF68C9" w:rsidRDefault="00BF68C9" w:rsidP="00BF68C9">
      <w:pPr>
        <w:pStyle w:val="ListParagraph"/>
        <w:numPr>
          <w:ilvl w:val="0"/>
          <w:numId w:val="44"/>
        </w:numPr>
        <w:rPr>
          <w:b/>
          <w:bCs/>
          <w:sz w:val="22"/>
          <w:szCs w:val="22"/>
          <w:lang w:val="en-US"/>
        </w:rPr>
      </w:pPr>
      <w:r w:rsidRPr="00BF68C9">
        <w:rPr>
          <w:b/>
          <w:bCs/>
          <w:sz w:val="22"/>
          <w:szCs w:val="22"/>
          <w:lang w:val="en-US"/>
        </w:rPr>
        <w:t>Master of Arts in Interreligious Dialogue. Science, Philosophy and Theology of Religions (online)</w:t>
      </w:r>
    </w:p>
    <w:p w14:paraId="54D68F26" w14:textId="77777777" w:rsidR="00BF68C9" w:rsidRPr="00BF68C9" w:rsidRDefault="00BF68C9" w:rsidP="00BF68C9">
      <w:pPr>
        <w:rPr>
          <w:lang w:val="en-US"/>
        </w:rPr>
      </w:pPr>
    </w:p>
    <w:p w14:paraId="463E7A39" w14:textId="77777777" w:rsidR="00BF68C9" w:rsidRPr="00141115" w:rsidRDefault="00BF68C9" w:rsidP="00BF68C9">
      <w:pPr>
        <w:rPr>
          <w:b/>
          <w:bCs/>
          <w:lang w:val="it-IT"/>
        </w:rPr>
      </w:pPr>
      <w:r w:rsidRPr="00141115">
        <w:rPr>
          <w:b/>
          <w:bCs/>
          <w:lang w:val="it-IT"/>
        </w:rPr>
        <w:t>Documentazione richiesta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4203"/>
        <w:gridCol w:w="2101"/>
        <w:gridCol w:w="1916"/>
      </w:tblGrid>
      <w:tr w:rsidR="00BF68C9" w:rsidRPr="00E84A9C" w14:paraId="365C73B6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65E3B93E" w14:textId="003BC660" w:rsidR="00BF68C9" w:rsidRPr="001576EA" w:rsidRDefault="00BF68C9" w:rsidP="00FF4C42">
            <w:pPr>
              <w:ind w:left="198" w:hanging="198"/>
              <w:rPr>
                <w:color w:val="000000" w:themeColor="text1"/>
              </w:rPr>
            </w:pPr>
            <w:bookmarkStart w:id="9" w:name="_Hlk167287473"/>
            <w:r w:rsidRPr="001576EA">
              <w:rPr>
                <w:color w:val="000000" w:themeColor="text1"/>
                <w:lang w:val="en-US"/>
              </w:rPr>
              <w:t xml:space="preserve">□ </w:t>
            </w:r>
            <w:r w:rsidRPr="001576EA">
              <w:rPr>
                <w:color w:val="000000" w:themeColor="text1"/>
              </w:rPr>
              <w:t>Curriculum Vitae dettagliato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6C4665E0" w14:textId="77777777" w:rsidR="00BF68C9" w:rsidRPr="00E84A9C" w:rsidRDefault="00BF68C9" w:rsidP="00FF4C42">
            <w:pPr>
              <w:ind w:left="198" w:hanging="198"/>
              <w:rPr>
                <w:color w:val="000000" w:themeColor="text1"/>
                <w:highlight w:val="cyan"/>
              </w:rPr>
            </w:pPr>
          </w:p>
        </w:tc>
        <w:tc>
          <w:tcPr>
            <w:tcW w:w="1916" w:type="dxa"/>
          </w:tcPr>
          <w:p w14:paraId="63BF20DC" w14:textId="77777777" w:rsidR="00BF68C9" w:rsidRPr="00E84A9C" w:rsidRDefault="00BF68C9" w:rsidP="00FF4C42">
            <w:pPr>
              <w:rPr>
                <w:color w:val="000000" w:themeColor="text1"/>
                <w:highlight w:val="cyan"/>
              </w:rPr>
            </w:pPr>
          </w:p>
        </w:tc>
      </w:tr>
      <w:tr w:rsidR="00BF68C9" w:rsidRPr="00E84A9C" w14:paraId="41C8837E" w14:textId="77777777" w:rsidTr="00FF4C42">
        <w:tc>
          <w:tcPr>
            <w:tcW w:w="4203" w:type="dxa"/>
          </w:tcPr>
          <w:p w14:paraId="13CFD427" w14:textId="1035F66B" w:rsidR="00BF68C9" w:rsidRPr="001576EA" w:rsidRDefault="00BF68C9" w:rsidP="00FF4C42">
            <w:pPr>
              <w:ind w:left="198" w:hanging="198"/>
              <w:rPr>
                <w:color w:val="000000" w:themeColor="text1"/>
              </w:rPr>
            </w:pPr>
            <w:r w:rsidRPr="001576EA">
              <w:rPr>
                <w:color w:val="000000" w:themeColor="text1"/>
                <w:lang w:val="en-US"/>
              </w:rPr>
              <w:t xml:space="preserve">□ </w:t>
            </w:r>
            <w:r w:rsidR="005409D1" w:rsidRPr="001576EA">
              <w:rPr>
                <w:color w:val="000000" w:themeColor="text1"/>
                <w:lang w:val="en-US"/>
              </w:rPr>
              <w:t>F</w:t>
            </w:r>
            <w:r w:rsidRPr="001576EA">
              <w:rPr>
                <w:color w:val="000000" w:themeColor="text1"/>
              </w:rPr>
              <w:t>otografia in formato elettronico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270A9723" w14:textId="77777777" w:rsidR="00BF68C9" w:rsidRPr="00E84A9C" w:rsidRDefault="00BF68C9" w:rsidP="00FF4C42">
            <w:pPr>
              <w:ind w:left="198" w:hanging="198"/>
              <w:rPr>
                <w:color w:val="000000" w:themeColor="text1"/>
                <w:highlight w:val="cyan"/>
                <w:lang w:val="it-IT"/>
              </w:rPr>
            </w:pPr>
          </w:p>
        </w:tc>
        <w:tc>
          <w:tcPr>
            <w:tcW w:w="1916" w:type="dxa"/>
          </w:tcPr>
          <w:p w14:paraId="5C54F1AE" w14:textId="77777777" w:rsidR="00BF68C9" w:rsidRPr="00E84A9C" w:rsidRDefault="00BF68C9" w:rsidP="00FF4C42">
            <w:pPr>
              <w:rPr>
                <w:color w:val="000000" w:themeColor="text1"/>
                <w:highlight w:val="cyan"/>
                <w:lang w:val="it-IT"/>
              </w:rPr>
            </w:pPr>
          </w:p>
        </w:tc>
      </w:tr>
      <w:tr w:rsidR="00BF68C9" w:rsidRPr="00E84A9C" w14:paraId="15B3184F" w14:textId="77777777" w:rsidTr="00FF4C42">
        <w:tc>
          <w:tcPr>
            <w:tcW w:w="8220" w:type="dxa"/>
            <w:gridSpan w:val="3"/>
          </w:tcPr>
          <w:p w14:paraId="44694619" w14:textId="013B1A6D" w:rsidR="00BF68C9" w:rsidRPr="00E84A9C" w:rsidRDefault="00BF68C9" w:rsidP="00FF4C42">
            <w:pPr>
              <w:rPr>
                <w:color w:val="000000" w:themeColor="text1"/>
                <w:highlight w:val="cyan"/>
                <w:lang w:val="it-IT"/>
              </w:rPr>
            </w:pPr>
            <w:r w:rsidRPr="001576EA">
              <w:rPr>
                <w:color w:val="000000" w:themeColor="text1"/>
                <w:lang w:val="it-IT"/>
              </w:rPr>
              <w:t xml:space="preserve">□ </w:t>
            </w:r>
            <w:r w:rsidR="001576EA" w:rsidRPr="001576EA">
              <w:rPr>
                <w:color w:val="000000" w:themeColor="text1"/>
                <w:lang w:val="it-IT"/>
              </w:rPr>
              <w:t>Copia dei titoli di studio (Bachelor, Licenza, Laurea, maturità</w:t>
            </w:r>
            <w:r w:rsidR="001576EA">
              <w:rPr>
                <w:color w:val="000000" w:themeColor="text1"/>
                <w:lang w:val="it-IT"/>
              </w:rPr>
              <w:t xml:space="preserve"> </w:t>
            </w:r>
            <w:r w:rsidR="001576EA" w:rsidRPr="001576EA">
              <w:rPr>
                <w:color w:val="000000" w:themeColor="text1"/>
                <w:lang w:val="it-IT"/>
              </w:rPr>
              <w:t>/</w:t>
            </w:r>
            <w:r w:rsidR="001576EA">
              <w:rPr>
                <w:color w:val="000000" w:themeColor="text1"/>
                <w:lang w:val="it-IT"/>
              </w:rPr>
              <w:t xml:space="preserve"> </w:t>
            </w:r>
            <w:r w:rsidR="001576EA" w:rsidRPr="001576EA">
              <w:rPr>
                <w:color w:val="000000" w:themeColor="text1"/>
                <w:lang w:val="it-IT"/>
              </w:rPr>
              <w:t>certificato di frequenza scolastica)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BF68C9" w:rsidRPr="00E84A9C" w14:paraId="41652ECE" w14:textId="77777777" w:rsidTr="001576EA">
        <w:tc>
          <w:tcPr>
            <w:tcW w:w="8220" w:type="dxa"/>
            <w:gridSpan w:val="3"/>
            <w:shd w:val="clear" w:color="auto" w:fill="auto"/>
          </w:tcPr>
          <w:p w14:paraId="12B83F68" w14:textId="5371883E" w:rsidR="00BF68C9" w:rsidRPr="00E84A9C" w:rsidRDefault="00BF68C9" w:rsidP="00FF4C42">
            <w:pPr>
              <w:rPr>
                <w:color w:val="000000" w:themeColor="text1"/>
                <w:highlight w:val="cyan"/>
              </w:rPr>
            </w:pPr>
            <w:r w:rsidRPr="001576EA">
              <w:rPr>
                <w:color w:val="000000" w:themeColor="text1"/>
                <w:lang w:val="it-IT"/>
              </w:rPr>
              <w:t xml:space="preserve">□ </w:t>
            </w:r>
            <w:r w:rsidR="001576EA" w:rsidRPr="001576EA">
              <w:rPr>
                <w:color w:val="000000" w:themeColor="text1"/>
                <w:lang w:val="it-IT"/>
              </w:rPr>
              <w:t>Piano degli studi e attestato esami Bachelor / Laurea (transcript)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BF68C9" w:rsidRPr="00E84A9C" w14:paraId="548916FA" w14:textId="77777777" w:rsidTr="00FF4C42">
        <w:tc>
          <w:tcPr>
            <w:tcW w:w="8220" w:type="dxa"/>
            <w:gridSpan w:val="3"/>
          </w:tcPr>
          <w:p w14:paraId="61C16D40" w14:textId="45848AD9" w:rsidR="00BF68C9" w:rsidRPr="00E84A9C" w:rsidRDefault="00BF68C9" w:rsidP="00FF4C42">
            <w:pPr>
              <w:rPr>
                <w:color w:val="000000" w:themeColor="text1"/>
                <w:highlight w:val="cyan"/>
                <w:lang w:val="it-IT"/>
              </w:rPr>
            </w:pPr>
            <w:r w:rsidRPr="001576EA">
              <w:rPr>
                <w:color w:val="000000" w:themeColor="text1"/>
                <w:lang w:val="it-IT"/>
              </w:rPr>
              <w:t>□ Certificato di ex-matricolazione in caso di precedenti formazioni in Università svizzere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BF68C9" w:rsidRPr="00E84A9C" w14:paraId="73589920" w14:textId="77777777" w:rsidTr="00FF4C42">
        <w:tc>
          <w:tcPr>
            <w:tcW w:w="8220" w:type="dxa"/>
            <w:gridSpan w:val="3"/>
          </w:tcPr>
          <w:p w14:paraId="2A434FC9" w14:textId="08CF7390" w:rsidR="00BF68C9" w:rsidRPr="00E84A9C" w:rsidRDefault="00BF68C9" w:rsidP="00FF4C42">
            <w:pPr>
              <w:rPr>
                <w:color w:val="000000" w:themeColor="text1"/>
                <w:highlight w:val="cyan"/>
                <w:lang w:val="it-IT"/>
              </w:rPr>
            </w:pPr>
            <w:r w:rsidRPr="001576EA">
              <w:rPr>
                <w:color w:val="000000" w:themeColor="text1"/>
                <w:lang w:val="it-IT"/>
              </w:rPr>
              <w:t>□ Autodichiarazione concernente l’esclusione da studi precedenti (cfr. allegato)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BF68C9" w:rsidRPr="00E84A9C" w14:paraId="31B57FF2" w14:textId="77777777" w:rsidTr="000411FF">
        <w:tc>
          <w:tcPr>
            <w:tcW w:w="8220" w:type="dxa"/>
            <w:gridSpan w:val="3"/>
            <w:shd w:val="clear" w:color="auto" w:fill="auto"/>
          </w:tcPr>
          <w:p w14:paraId="28F748ED" w14:textId="19910ECA" w:rsidR="00BF68C9" w:rsidRPr="00E84A9C" w:rsidRDefault="00BF68C9" w:rsidP="00FF4C42">
            <w:pPr>
              <w:rPr>
                <w:color w:val="000000" w:themeColor="text1"/>
                <w:highlight w:val="cyan"/>
                <w:lang w:val="it-IT"/>
              </w:rPr>
            </w:pPr>
            <w:r w:rsidRPr="000411FF">
              <w:rPr>
                <w:color w:val="000000" w:themeColor="text1"/>
                <w:lang w:val="it-IT"/>
              </w:rPr>
              <w:t>□ Copia di un documento valido (passaporto o carta d’identità)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BF68C9" w:rsidRPr="00E84A9C" w14:paraId="5D9EB089" w14:textId="77777777" w:rsidTr="00FF4C42">
        <w:tc>
          <w:tcPr>
            <w:tcW w:w="8220" w:type="dxa"/>
            <w:gridSpan w:val="3"/>
          </w:tcPr>
          <w:p w14:paraId="6543303E" w14:textId="6CF12D0D" w:rsidR="00BF68C9" w:rsidRPr="00E84A9C" w:rsidRDefault="00BF68C9" w:rsidP="00FF4C42">
            <w:pPr>
              <w:rPr>
                <w:color w:val="000000" w:themeColor="text1"/>
                <w:highlight w:val="cyan"/>
                <w:lang w:val="it-IT"/>
              </w:rPr>
            </w:pPr>
            <w:r w:rsidRPr="000411FF">
              <w:rPr>
                <w:color w:val="000000" w:themeColor="text1"/>
                <w:lang w:val="it-IT"/>
              </w:rPr>
              <w:t xml:space="preserve">□ </w:t>
            </w:r>
            <w:r w:rsidR="001576EA">
              <w:rPr>
                <w:color w:val="000000" w:themeColor="text1"/>
                <w:lang w:val="it-IT"/>
              </w:rPr>
              <w:t>Lettera di motivazione redatta dal candidato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bookmarkEnd w:id="9"/>
    </w:tbl>
    <w:p w14:paraId="2BE754D5" w14:textId="77777777" w:rsidR="00BF68C9" w:rsidRDefault="00BF68C9" w:rsidP="00BF68C9">
      <w:pPr>
        <w:rPr>
          <w:highlight w:val="cyan"/>
          <w:lang w:val="it-IT"/>
        </w:rPr>
      </w:pPr>
    </w:p>
    <w:p w14:paraId="5C296436" w14:textId="77777777" w:rsidR="001576EA" w:rsidRPr="001576EA" w:rsidRDefault="001576EA" w:rsidP="001576EA">
      <w:pPr>
        <w:rPr>
          <w:rFonts w:eastAsia="Calibri" w:cs="Arial"/>
          <w:b/>
          <w:bCs/>
          <w:lang w:val="it-IT"/>
        </w:rPr>
      </w:pPr>
      <w:r w:rsidRPr="001576EA">
        <w:rPr>
          <w:rFonts w:eastAsia="Calibri" w:cs="Arial"/>
          <w:b/>
          <w:bCs/>
          <w:lang w:val="it-IT"/>
        </w:rPr>
        <w:t xml:space="preserve">Osservazioni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</w:tblGrid>
      <w:tr w:rsidR="001576EA" w:rsidRPr="001576EA" w14:paraId="18CA1D87" w14:textId="77777777" w:rsidTr="001576EA">
        <w:tc>
          <w:tcPr>
            <w:tcW w:w="2140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108" w:type="dxa"/>
            </w:tcMar>
            <w:hideMark/>
          </w:tcPr>
          <w:p w14:paraId="3AF65FE8" w14:textId="7290EE2E" w:rsidR="001576EA" w:rsidRPr="001576EA" w:rsidRDefault="001576EA" w:rsidP="001576EA">
            <w:pPr>
              <w:numPr>
                <w:ilvl w:val="0"/>
                <w:numId w:val="45"/>
              </w:numPr>
              <w:spacing w:after="60" w:line="200" w:lineRule="atLeast"/>
              <w:rPr>
                <w:rFonts w:eastAsia="Times New Roman" w:cs="Arial"/>
                <w:color w:val="000000"/>
              </w:rPr>
            </w:pPr>
            <w:r w:rsidRPr="008B372C">
              <w:rPr>
                <w:rFonts w:eastAsia="Times New Roman" w:cs="Arial"/>
                <w:color w:val="000000"/>
                <w:sz w:val="16"/>
                <w:szCs w:val="16"/>
              </w:rPr>
              <w:t>Traduzione certificata dei diplomi non redatti in lingua italiana, tedesca, francese o inglese.</w:t>
            </w:r>
          </w:p>
        </w:tc>
      </w:tr>
    </w:tbl>
    <w:p w14:paraId="0CF17B2F" w14:textId="77777777" w:rsidR="001576EA" w:rsidRPr="00E84A9C" w:rsidRDefault="001576EA" w:rsidP="00BF68C9">
      <w:pPr>
        <w:rPr>
          <w:highlight w:val="cyan"/>
          <w:lang w:val="it-IT"/>
        </w:rPr>
      </w:pPr>
    </w:p>
    <w:p w14:paraId="0AEB95A9" w14:textId="77777777" w:rsidR="00BF68C9" w:rsidRPr="00BA4A36" w:rsidRDefault="00BF68C9" w:rsidP="00BF68C9">
      <w:pPr>
        <w:rPr>
          <w:b/>
          <w:bCs/>
          <w:lang w:val="it-IT"/>
        </w:rPr>
      </w:pPr>
      <w:bookmarkStart w:id="10" w:name="_Hlk167289200"/>
      <w:r>
        <w:rPr>
          <w:b/>
          <w:bCs/>
          <w:lang w:val="it-IT"/>
        </w:rPr>
        <w:t>Contatti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BF68C9" w:rsidRPr="0023728B" w14:paraId="4A41071F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1532C874" w14:textId="4694A99F" w:rsidR="00BA1D3D" w:rsidRPr="00BA1D3D" w:rsidRDefault="00BF68C9" w:rsidP="00BA1D3D">
            <w:pPr>
              <w:jc w:val="both"/>
              <w:rPr>
                <w:color w:val="000000" w:themeColor="text1"/>
              </w:rPr>
            </w:pPr>
            <w:bookmarkStart w:id="11" w:name="_Hlk167287487"/>
            <w:r w:rsidRPr="005C6834">
              <w:rPr>
                <w:color w:val="000000" w:themeColor="text1"/>
              </w:rPr>
              <w:t>I</w:t>
            </w:r>
            <w:r w:rsidR="00BA1D3D" w:rsidRPr="00BA1D3D">
              <w:rPr>
                <w:color w:val="000000" w:themeColor="text1"/>
                <w:sz w:val="20"/>
              </w:rPr>
              <w:t xml:space="preserve"> </w:t>
            </w:r>
            <w:r w:rsidR="00BA1D3D" w:rsidRPr="00BA1D3D">
              <w:rPr>
                <w:color w:val="000000" w:themeColor="text1"/>
              </w:rPr>
              <w:t>Il presente modulo compilato in modo completo e leggibile va trasmesso in formato digitale alla Facoltà di Teologia di Lugano. È responsabilità del candidato assicurarsi che la documentazione arrivi correttamente alla Facoltà.</w:t>
            </w:r>
          </w:p>
          <w:p w14:paraId="1FA64F68" w14:textId="3D6F6804" w:rsidR="005409D1" w:rsidRPr="006B11C3" w:rsidRDefault="00BF68C9" w:rsidP="00BA1D3D">
            <w:pPr>
              <w:rPr>
                <w:sz w:val="12"/>
                <w:szCs w:val="12"/>
                <w:lang w:val="it-IT"/>
              </w:rPr>
            </w:pPr>
            <w:r w:rsidRPr="001576EA">
              <w:rPr>
                <w:color w:val="000000" w:themeColor="text1"/>
                <w:lang w:val="it-IT"/>
              </w:rPr>
              <w:t>Tel. +41 (0)58 666 45</w:t>
            </w:r>
            <w:r w:rsidR="007110D7" w:rsidRPr="001576EA">
              <w:rPr>
                <w:color w:val="000000" w:themeColor="text1"/>
                <w:lang w:val="it-IT"/>
              </w:rPr>
              <w:t>55</w:t>
            </w:r>
            <w:r w:rsidRPr="001576EA">
              <w:rPr>
                <w:color w:val="000000" w:themeColor="text1"/>
                <w:lang w:val="it-IT"/>
              </w:rPr>
              <w:t xml:space="preserve"> – E-mail: </w:t>
            </w:r>
            <w:r w:rsidR="007110D7" w:rsidRPr="001576EA">
              <w:rPr>
                <w:rStyle w:val="Hyperlink"/>
                <w:sz w:val="16"/>
                <w:szCs w:val="16"/>
              </w:rPr>
              <w:t>rete</w:t>
            </w:r>
            <w:r w:rsidRPr="001576EA">
              <w:rPr>
                <w:color w:val="000000" w:themeColor="text1"/>
                <w:u w:val="single"/>
                <w:lang w:val="it-IT"/>
              </w:rPr>
              <w:t>@</w:t>
            </w:r>
            <w:r w:rsidR="007110D7" w:rsidRPr="001576EA">
              <w:rPr>
                <w:color w:val="000000" w:themeColor="text1"/>
                <w:u w:val="single"/>
                <w:lang w:val="it-IT"/>
              </w:rPr>
              <w:t>usi</w:t>
            </w:r>
            <w:r w:rsidRPr="001576EA">
              <w:rPr>
                <w:color w:val="000000" w:themeColor="text1"/>
                <w:u w:val="single"/>
                <w:lang w:val="it-IT"/>
              </w:rPr>
              <w:t>.ch</w:t>
            </w:r>
            <w:r w:rsidRPr="001576EA">
              <w:rPr>
                <w:color w:val="000000" w:themeColor="text1"/>
                <w:lang w:val="it-IT"/>
              </w:rPr>
              <w:t xml:space="preserve"> – Sito: </w:t>
            </w:r>
            <w:hyperlink r:id="rId14" w:history="1">
              <w:r w:rsidR="007110D7" w:rsidRPr="001576EA">
                <w:rPr>
                  <w:rStyle w:val="Hyperlink"/>
                  <w:sz w:val="16"/>
                  <w:szCs w:val="12"/>
                  <w:lang w:val="it-IT"/>
                </w:rPr>
                <w:t>www.i</w:t>
              </w:r>
              <w:r w:rsidR="007110D7" w:rsidRPr="001576EA">
                <w:rPr>
                  <w:rStyle w:val="Hyperlink"/>
                  <w:sz w:val="16"/>
                  <w:szCs w:val="12"/>
                </w:rPr>
                <w:t>stitutorete.</w:t>
              </w:r>
              <w:r w:rsidR="007110D7" w:rsidRPr="001576EA">
                <w:rPr>
                  <w:rStyle w:val="Hyperlink"/>
                  <w:sz w:val="16"/>
                  <w:szCs w:val="12"/>
                  <w:lang w:val="it-IT"/>
                </w:rPr>
                <w:t>ch</w:t>
              </w:r>
            </w:hyperlink>
          </w:p>
        </w:tc>
      </w:tr>
      <w:bookmarkEnd w:id="11"/>
      <w:bookmarkEnd w:id="10"/>
    </w:tbl>
    <w:p w14:paraId="3BBB0EE6" w14:textId="77777777" w:rsidR="00BF68C9" w:rsidRDefault="00BF68C9" w:rsidP="00BF68C9">
      <w:pPr>
        <w:rPr>
          <w:lang w:val="it-IT"/>
        </w:rPr>
      </w:pPr>
    </w:p>
    <w:p w14:paraId="123750D8" w14:textId="77777777" w:rsidR="00BF68C9" w:rsidRDefault="00BF68C9" w:rsidP="00BF68C9">
      <w:pPr>
        <w:rPr>
          <w:lang w:val="it-IT"/>
        </w:rPr>
      </w:pPr>
      <w:r>
        <w:rPr>
          <w:lang w:val="it-IT"/>
        </w:rPr>
        <w:br w:type="page"/>
      </w:r>
    </w:p>
    <w:p w14:paraId="601746A9" w14:textId="77777777" w:rsidR="00AD1A3B" w:rsidRDefault="00AD1A3B" w:rsidP="00756791">
      <w:pPr>
        <w:rPr>
          <w:lang w:val="it-IT"/>
        </w:rPr>
      </w:pPr>
      <w:bookmarkStart w:id="12" w:name="_Hlk166503289"/>
    </w:p>
    <w:p w14:paraId="403024B4" w14:textId="77777777" w:rsidR="006D78DD" w:rsidRDefault="006D78DD" w:rsidP="006D78DD"/>
    <w:p w14:paraId="2D2BA086" w14:textId="256A477C" w:rsidR="006D78DD" w:rsidRPr="005313AB" w:rsidRDefault="00141B79" w:rsidP="006D78DD">
      <w:pPr>
        <w:pStyle w:val="ListParagraph"/>
        <w:numPr>
          <w:ilvl w:val="0"/>
          <w:numId w:val="44"/>
        </w:numPr>
        <w:rPr>
          <w:b/>
          <w:bCs/>
          <w:sz w:val="22"/>
          <w:szCs w:val="22"/>
          <w:lang w:val="it-IT"/>
        </w:rPr>
      </w:pPr>
      <w:r w:rsidRPr="005313AB">
        <w:rPr>
          <w:b/>
          <w:bCs/>
          <w:sz w:val="22"/>
          <w:szCs w:val="22"/>
          <w:lang w:val="it-IT"/>
        </w:rPr>
        <w:t>PhD in scienze religiose</w:t>
      </w:r>
    </w:p>
    <w:p w14:paraId="61C6C449" w14:textId="77777777" w:rsidR="006D78DD" w:rsidRPr="00141B79" w:rsidRDefault="006D78DD" w:rsidP="006D78DD">
      <w:pPr>
        <w:rPr>
          <w:lang w:val="it-IT"/>
        </w:rPr>
      </w:pPr>
    </w:p>
    <w:p w14:paraId="21650F72" w14:textId="77777777" w:rsidR="006D78DD" w:rsidRPr="00141115" w:rsidRDefault="006D78DD" w:rsidP="006D78DD">
      <w:pPr>
        <w:rPr>
          <w:b/>
          <w:bCs/>
          <w:lang w:val="it-IT"/>
        </w:rPr>
      </w:pPr>
      <w:r w:rsidRPr="00141115">
        <w:rPr>
          <w:b/>
          <w:bCs/>
          <w:lang w:val="it-IT"/>
        </w:rPr>
        <w:t>Documentazione richiesta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4203"/>
        <w:gridCol w:w="2101"/>
        <w:gridCol w:w="1916"/>
      </w:tblGrid>
      <w:tr w:rsidR="007209FF" w:rsidRPr="0023728B" w14:paraId="2A9AF5D7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40FCF5A3" w14:textId="7B5A4B79" w:rsidR="007209FF" w:rsidRPr="00B55954" w:rsidRDefault="007209FF" w:rsidP="00FF4C42">
            <w:pPr>
              <w:ind w:left="198" w:hanging="198"/>
              <w:rPr>
                <w:lang w:val="en-US"/>
              </w:rPr>
            </w:pPr>
            <w:r w:rsidRPr="00B55954">
              <w:rPr>
                <w:lang w:val="en-US"/>
              </w:rPr>
              <w:t>□ F</w:t>
            </w:r>
            <w:r w:rsidRPr="00B55954">
              <w:t>otografia in formato elettronico</w:t>
            </w:r>
            <w:r w:rsidR="007E6EEE">
              <w:t>.</w:t>
            </w:r>
          </w:p>
        </w:tc>
        <w:tc>
          <w:tcPr>
            <w:tcW w:w="2101" w:type="dxa"/>
          </w:tcPr>
          <w:p w14:paraId="4368504C" w14:textId="77777777" w:rsidR="007209FF" w:rsidRPr="001954CD" w:rsidRDefault="007209FF" w:rsidP="00FF4C42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13DD4489" w14:textId="77777777" w:rsidR="007209FF" w:rsidRPr="001954CD" w:rsidRDefault="007209FF" w:rsidP="00FF4C42">
            <w:pPr>
              <w:rPr>
                <w:color w:val="000000" w:themeColor="text1"/>
                <w:lang w:val="it-IT"/>
              </w:rPr>
            </w:pPr>
          </w:p>
        </w:tc>
      </w:tr>
      <w:tr w:rsidR="006D78DD" w:rsidRPr="0023728B" w14:paraId="20DC37F9" w14:textId="77777777" w:rsidTr="00FF4C42">
        <w:tc>
          <w:tcPr>
            <w:tcW w:w="8220" w:type="dxa"/>
            <w:gridSpan w:val="3"/>
          </w:tcPr>
          <w:p w14:paraId="122B43FF" w14:textId="520E559F" w:rsidR="006D78DD" w:rsidRPr="00B55954" w:rsidRDefault="006D78DD" w:rsidP="00FF4C42">
            <w:pPr>
              <w:rPr>
                <w:lang w:val="it-IT"/>
              </w:rPr>
            </w:pPr>
            <w:r w:rsidRPr="00B55954">
              <w:rPr>
                <w:lang w:val="it-IT"/>
              </w:rPr>
              <w:t xml:space="preserve">□ </w:t>
            </w:r>
            <w:r w:rsidR="00181EB1">
              <w:rPr>
                <w:lang w:val="it-IT"/>
              </w:rPr>
              <w:t>Copia t</w:t>
            </w:r>
            <w:r w:rsidRPr="00B55954">
              <w:rPr>
                <w:lang w:val="it-IT"/>
              </w:rPr>
              <w:t>itolo di maturità o titolo equivalente</w:t>
            </w:r>
            <w:r w:rsidR="007E6EEE">
              <w:rPr>
                <w:lang w:val="it-IT"/>
              </w:rPr>
              <w:t>.</w:t>
            </w:r>
          </w:p>
        </w:tc>
      </w:tr>
      <w:tr w:rsidR="006D78DD" w:rsidRPr="0023728B" w14:paraId="56EA9EFB" w14:textId="77777777" w:rsidTr="00FF4C42">
        <w:tc>
          <w:tcPr>
            <w:tcW w:w="8220" w:type="dxa"/>
            <w:gridSpan w:val="3"/>
          </w:tcPr>
          <w:p w14:paraId="3B5C16FC" w14:textId="0AF78790" w:rsidR="006D78DD" w:rsidRPr="00B55954" w:rsidRDefault="006D78DD" w:rsidP="00FF4C42">
            <w:pPr>
              <w:rPr>
                <w:color w:val="000000" w:themeColor="text1"/>
              </w:rPr>
            </w:pPr>
            <w:r w:rsidRPr="00B55954">
              <w:rPr>
                <w:color w:val="000000" w:themeColor="text1"/>
                <w:lang w:val="it-IT"/>
              </w:rPr>
              <w:t xml:space="preserve">□ </w:t>
            </w:r>
            <w:r w:rsidR="00B55954" w:rsidRPr="00B55954">
              <w:rPr>
                <w:color w:val="000000" w:themeColor="text1"/>
                <w:lang w:val="it-IT"/>
              </w:rPr>
              <w:t>Copia t</w:t>
            </w:r>
            <w:r w:rsidRPr="00B55954">
              <w:rPr>
                <w:color w:val="000000" w:themeColor="text1"/>
                <w:lang w:val="it-IT"/>
              </w:rPr>
              <w:t>i</w:t>
            </w:r>
            <w:r w:rsidRPr="00B55954">
              <w:rPr>
                <w:color w:val="000000" w:themeColor="text1"/>
              </w:rPr>
              <w:t>tolo di studio ritenuto valido per l’ammissione con il dettaglio di tutte le materie seguite</w:t>
            </w:r>
            <w:r w:rsidRPr="00B55954">
              <w:rPr>
                <w:i/>
                <w:color w:val="000000" w:themeColor="text1"/>
              </w:rPr>
              <w:t xml:space="preserve"> </w:t>
            </w:r>
            <w:r w:rsidRPr="00B55954">
              <w:rPr>
                <w:color w:val="000000" w:themeColor="text1"/>
              </w:rPr>
              <w:t>e degli esami sostenuti</w:t>
            </w:r>
            <w:r w:rsidR="007E6EEE">
              <w:rPr>
                <w:color w:val="000000" w:themeColor="text1"/>
              </w:rPr>
              <w:t>.</w:t>
            </w:r>
          </w:p>
        </w:tc>
      </w:tr>
      <w:tr w:rsidR="006D78DD" w:rsidRPr="0023728B" w14:paraId="53D17F5B" w14:textId="77777777" w:rsidTr="00FF4C42">
        <w:tc>
          <w:tcPr>
            <w:tcW w:w="8220" w:type="dxa"/>
            <w:gridSpan w:val="3"/>
          </w:tcPr>
          <w:p w14:paraId="01E1F06F" w14:textId="551847C6" w:rsidR="006D78DD" w:rsidRPr="00B55954" w:rsidRDefault="006D78DD" w:rsidP="00FF4C42">
            <w:pPr>
              <w:rPr>
                <w:color w:val="000000" w:themeColor="text1"/>
                <w:lang w:val="it-IT"/>
              </w:rPr>
            </w:pPr>
            <w:r w:rsidRPr="00B55954">
              <w:rPr>
                <w:color w:val="000000" w:themeColor="text1"/>
                <w:lang w:val="it-IT"/>
              </w:rPr>
              <w:t>□ Certificato di ex-matricolazione in caso di precedenti formazioni in Università svizzere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6D78DD" w:rsidRPr="0023728B" w14:paraId="1E6A783D" w14:textId="77777777" w:rsidTr="00FF4C42">
        <w:tc>
          <w:tcPr>
            <w:tcW w:w="8220" w:type="dxa"/>
            <w:gridSpan w:val="3"/>
          </w:tcPr>
          <w:p w14:paraId="270FA645" w14:textId="1F865411" w:rsidR="006D78DD" w:rsidRPr="00B55954" w:rsidRDefault="006D78DD" w:rsidP="00FF4C42">
            <w:pPr>
              <w:rPr>
                <w:color w:val="000000" w:themeColor="text1"/>
                <w:lang w:val="it-IT"/>
              </w:rPr>
            </w:pPr>
            <w:r w:rsidRPr="00B55954">
              <w:rPr>
                <w:color w:val="000000" w:themeColor="text1"/>
                <w:lang w:val="it-IT"/>
              </w:rPr>
              <w:t>□ Autodichiarazione concernente l’esclusione da studi precedenti (cfr. allegato)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6D78DD" w:rsidRPr="0023728B" w14:paraId="2FACDEE6" w14:textId="77777777" w:rsidTr="00FF4C42">
        <w:tc>
          <w:tcPr>
            <w:tcW w:w="8220" w:type="dxa"/>
            <w:gridSpan w:val="3"/>
          </w:tcPr>
          <w:p w14:paraId="39488F43" w14:textId="7F53E18B" w:rsidR="006D78DD" w:rsidRPr="00B55954" w:rsidRDefault="006D78DD" w:rsidP="00FF4C42">
            <w:pPr>
              <w:rPr>
                <w:lang w:val="it-IT"/>
              </w:rPr>
            </w:pPr>
            <w:r w:rsidRPr="00B55954">
              <w:rPr>
                <w:lang w:val="it-IT"/>
              </w:rPr>
              <w:t>□ Copia del permesso di dimora valido (per i candidati stranieri che risiedono in Svizzera)</w:t>
            </w:r>
            <w:r w:rsidR="007E6EEE">
              <w:rPr>
                <w:lang w:val="it-IT"/>
              </w:rPr>
              <w:t>.</w:t>
            </w:r>
          </w:p>
        </w:tc>
      </w:tr>
    </w:tbl>
    <w:p w14:paraId="2F0D10BB" w14:textId="77777777" w:rsidR="006D78DD" w:rsidRDefault="006D78DD" w:rsidP="006D78DD">
      <w:pPr>
        <w:rPr>
          <w:lang w:val="it-IT"/>
        </w:rPr>
      </w:pPr>
    </w:p>
    <w:p w14:paraId="5C1DFE9F" w14:textId="77777777" w:rsidR="00E527A2" w:rsidRPr="00BA4A36" w:rsidRDefault="00E527A2" w:rsidP="00E527A2">
      <w:pPr>
        <w:rPr>
          <w:b/>
          <w:bCs/>
          <w:lang w:val="it-IT"/>
        </w:rPr>
      </w:pPr>
      <w:r>
        <w:rPr>
          <w:b/>
          <w:bCs/>
          <w:lang w:val="it-IT"/>
        </w:rPr>
        <w:t>Osservazioni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E527A2" w:rsidRPr="0023728B" w14:paraId="66F2C653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42B76710" w14:textId="7481B20F" w:rsidR="00E527A2" w:rsidRDefault="00E527A2" w:rsidP="00BA1D3D">
            <w:pPr>
              <w:numPr>
                <w:ilvl w:val="0"/>
                <w:numId w:val="42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 documentazione inviata per la candidatura è parte integrante della presente domanda d’iscrizione.</w:t>
            </w:r>
          </w:p>
          <w:p w14:paraId="5C8B4C16" w14:textId="374C7815" w:rsidR="00E527A2" w:rsidRPr="00826FA4" w:rsidRDefault="00E527A2" w:rsidP="00BA1D3D">
            <w:pPr>
              <w:numPr>
                <w:ilvl w:val="0"/>
                <w:numId w:val="42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È ammessa la documentazione redatta nelle lingue nazionali svizzere e in inglese. Per la documentazione redatta in altre lingue si richiede di allegare la traduzione ufficiale in italiano o inglese convalidata dall’università di rilascio del titolo o dall’ente competente del paese di rilascio.</w:t>
            </w:r>
          </w:p>
        </w:tc>
      </w:tr>
    </w:tbl>
    <w:p w14:paraId="0940AB4C" w14:textId="77777777" w:rsidR="00E527A2" w:rsidRDefault="00E527A2" w:rsidP="006D78DD">
      <w:pPr>
        <w:rPr>
          <w:lang w:val="it-IT"/>
        </w:rPr>
      </w:pPr>
    </w:p>
    <w:p w14:paraId="2347A463" w14:textId="77777777" w:rsidR="006D78DD" w:rsidRPr="00BA4A36" w:rsidRDefault="006D78DD" w:rsidP="006D78DD">
      <w:pPr>
        <w:rPr>
          <w:b/>
          <w:bCs/>
          <w:lang w:val="it-IT"/>
        </w:rPr>
      </w:pPr>
      <w:r>
        <w:rPr>
          <w:b/>
          <w:bCs/>
          <w:lang w:val="it-IT"/>
        </w:rPr>
        <w:t>Contatti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6D78DD" w:rsidRPr="0023728B" w14:paraId="41D39942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04450FCC" w14:textId="77777777" w:rsidR="00BA1D3D" w:rsidRPr="00BA1D3D" w:rsidRDefault="00BA1D3D" w:rsidP="00BA1D3D">
            <w:pPr>
              <w:jc w:val="both"/>
              <w:rPr>
                <w:color w:val="000000" w:themeColor="text1"/>
              </w:rPr>
            </w:pPr>
            <w:r w:rsidRPr="00BA1D3D">
              <w:rPr>
                <w:color w:val="000000" w:themeColor="text1"/>
              </w:rPr>
              <w:t>Il presente modulo compilato in modo completo e leggibile va trasmesso in formato digitale alla Facoltà di Teologia di Lugano. È responsabilità del candidato assicurarsi che la documentazione arrivi correttamente alla Facoltà.</w:t>
            </w:r>
          </w:p>
          <w:p w14:paraId="3AC8BBA6" w14:textId="140C3A7E" w:rsidR="006D78DD" w:rsidRPr="005C6834" w:rsidRDefault="006D78DD" w:rsidP="00BA1D3D">
            <w:pPr>
              <w:jc w:val="both"/>
              <w:rPr>
                <w:color w:val="000000" w:themeColor="text1"/>
                <w:lang w:val="it-IT"/>
              </w:rPr>
            </w:pPr>
            <w:r w:rsidRPr="008B372C">
              <w:rPr>
                <w:color w:val="000000" w:themeColor="text1"/>
                <w:lang w:val="it-IT"/>
              </w:rPr>
              <w:t xml:space="preserve">E-mail: </w:t>
            </w:r>
            <w:hyperlink r:id="rId15" w:history="1">
              <w:r w:rsidR="00365835" w:rsidRPr="008B372C">
                <w:rPr>
                  <w:rStyle w:val="Hyperlink"/>
                  <w:sz w:val="16"/>
                  <w:szCs w:val="16"/>
                  <w:lang w:val="it-IT"/>
                </w:rPr>
                <w:t>phd.scienzereligiose@teologialugano.ch</w:t>
              </w:r>
            </w:hyperlink>
            <w:r w:rsidR="00365835" w:rsidRPr="008B372C">
              <w:rPr>
                <w:color w:val="000000" w:themeColor="text1"/>
                <w:lang w:val="it-IT"/>
              </w:rPr>
              <w:t xml:space="preserve"> – </w:t>
            </w:r>
            <w:r w:rsidRPr="008B372C">
              <w:rPr>
                <w:color w:val="000000" w:themeColor="text1"/>
                <w:lang w:val="it-IT"/>
              </w:rPr>
              <w:t xml:space="preserve">Sito: </w:t>
            </w:r>
            <w:hyperlink r:id="rId16" w:history="1">
              <w:r w:rsidR="00365835" w:rsidRPr="008B372C">
                <w:rPr>
                  <w:rStyle w:val="Hyperlink"/>
                  <w:sz w:val="16"/>
                  <w:szCs w:val="16"/>
                  <w:lang w:val="it-IT"/>
                </w:rPr>
                <w:t>www.t</w:t>
              </w:r>
              <w:r w:rsidR="00365835" w:rsidRPr="008B372C">
                <w:rPr>
                  <w:rStyle w:val="Hyperlink"/>
                  <w:sz w:val="16"/>
                  <w:szCs w:val="16"/>
                </w:rPr>
                <w:t>eologialugano.</w:t>
              </w:r>
              <w:r w:rsidR="00365835" w:rsidRPr="008B372C">
                <w:rPr>
                  <w:rStyle w:val="Hyperlink"/>
                  <w:sz w:val="16"/>
                  <w:szCs w:val="16"/>
                  <w:lang w:val="it-IT"/>
                </w:rPr>
                <w:t>ch</w:t>
              </w:r>
            </w:hyperlink>
          </w:p>
        </w:tc>
      </w:tr>
    </w:tbl>
    <w:p w14:paraId="04F5ADC3" w14:textId="77777777" w:rsidR="006D78DD" w:rsidRDefault="006D78DD" w:rsidP="00756791">
      <w:pPr>
        <w:rPr>
          <w:lang w:val="it-IT"/>
        </w:rPr>
      </w:pPr>
    </w:p>
    <w:bookmarkEnd w:id="12"/>
    <w:p w14:paraId="0D9DFBB0" w14:textId="00CD4830" w:rsidR="005409D1" w:rsidRDefault="005409D1">
      <w:pPr>
        <w:rPr>
          <w:lang w:val="it-IT"/>
        </w:rPr>
      </w:pPr>
      <w:r>
        <w:rPr>
          <w:lang w:val="it-IT"/>
        </w:rPr>
        <w:br w:type="page"/>
      </w:r>
    </w:p>
    <w:p w14:paraId="5D0454E3" w14:textId="77777777" w:rsidR="005409D1" w:rsidRDefault="005409D1" w:rsidP="005409D1">
      <w:pPr>
        <w:rPr>
          <w:lang w:val="it-IT"/>
        </w:rPr>
      </w:pPr>
    </w:p>
    <w:p w14:paraId="0A396887" w14:textId="77777777" w:rsidR="005409D1" w:rsidRDefault="005409D1" w:rsidP="005409D1"/>
    <w:p w14:paraId="576BB146" w14:textId="3FBCCA64" w:rsidR="005409D1" w:rsidRPr="00BF68C9" w:rsidRDefault="00E84A9C" w:rsidP="005409D1">
      <w:pPr>
        <w:pStyle w:val="ListParagraph"/>
        <w:numPr>
          <w:ilvl w:val="0"/>
          <w:numId w:val="44"/>
        </w:num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it-IT"/>
        </w:rPr>
        <w:t>PhD in Philosophy</w:t>
      </w:r>
    </w:p>
    <w:p w14:paraId="597CA70A" w14:textId="77777777" w:rsidR="005409D1" w:rsidRPr="00BF68C9" w:rsidRDefault="005409D1" w:rsidP="005409D1">
      <w:pPr>
        <w:rPr>
          <w:lang w:val="en-US"/>
        </w:rPr>
      </w:pPr>
    </w:p>
    <w:p w14:paraId="76A0C600" w14:textId="77777777" w:rsidR="005409D1" w:rsidRPr="00141115" w:rsidRDefault="005409D1" w:rsidP="005409D1">
      <w:pPr>
        <w:rPr>
          <w:b/>
          <w:bCs/>
          <w:lang w:val="it-IT"/>
        </w:rPr>
      </w:pPr>
      <w:r w:rsidRPr="00141115">
        <w:rPr>
          <w:b/>
          <w:bCs/>
          <w:lang w:val="it-IT"/>
        </w:rPr>
        <w:t>Documentazione richiesta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4203"/>
        <w:gridCol w:w="2101"/>
        <w:gridCol w:w="1916"/>
      </w:tblGrid>
      <w:tr w:rsidR="005409D1" w:rsidRPr="0023728B" w14:paraId="3A965297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03" w:type="dxa"/>
          </w:tcPr>
          <w:p w14:paraId="10D8F074" w14:textId="50009BBD" w:rsidR="005409D1" w:rsidRPr="00261B76" w:rsidRDefault="005409D1" w:rsidP="00FF4C42">
            <w:pPr>
              <w:ind w:left="198" w:hanging="198"/>
              <w:rPr>
                <w:color w:val="000000" w:themeColor="text1"/>
              </w:rPr>
            </w:pPr>
            <w:r w:rsidRPr="00261B76">
              <w:rPr>
                <w:color w:val="000000" w:themeColor="text1"/>
                <w:lang w:val="en-US"/>
              </w:rPr>
              <w:t xml:space="preserve">□ </w:t>
            </w:r>
            <w:r w:rsidR="0079237A" w:rsidRPr="00261B76">
              <w:rPr>
                <w:color w:val="000000" w:themeColor="text1"/>
                <w:lang w:val="en-US"/>
              </w:rPr>
              <w:t>Curriculum Vitae (</w:t>
            </w:r>
            <w:r w:rsidR="00261B76">
              <w:rPr>
                <w:color w:val="000000" w:themeColor="text1"/>
                <w:lang w:val="en-US"/>
              </w:rPr>
              <w:t>m</w:t>
            </w:r>
            <w:r w:rsidR="0079237A" w:rsidRPr="00261B76">
              <w:rPr>
                <w:color w:val="000000" w:themeColor="text1"/>
                <w:lang w:val="en-US"/>
              </w:rPr>
              <w:t xml:space="preserve">assimo 2 </w:t>
            </w:r>
            <w:r w:rsidR="00261B76">
              <w:rPr>
                <w:color w:val="000000" w:themeColor="text1"/>
                <w:lang w:val="en-US"/>
              </w:rPr>
              <w:t>pagine</w:t>
            </w:r>
            <w:r w:rsidR="0079237A" w:rsidRPr="00261B76">
              <w:rPr>
                <w:color w:val="000000" w:themeColor="text1"/>
                <w:lang w:val="en-US"/>
              </w:rPr>
              <w:t>)</w:t>
            </w:r>
            <w:r w:rsidR="007E6EEE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101" w:type="dxa"/>
          </w:tcPr>
          <w:p w14:paraId="6D8D4EC1" w14:textId="77777777" w:rsidR="005409D1" w:rsidRPr="001954CD" w:rsidRDefault="005409D1" w:rsidP="00FF4C42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6113404A" w14:textId="77777777" w:rsidR="005409D1" w:rsidRPr="001954CD" w:rsidRDefault="005409D1" w:rsidP="00FF4C42">
            <w:pPr>
              <w:rPr>
                <w:color w:val="000000" w:themeColor="text1"/>
                <w:lang w:val="it-IT"/>
              </w:rPr>
            </w:pPr>
          </w:p>
        </w:tc>
      </w:tr>
      <w:tr w:rsidR="0079237A" w:rsidRPr="0023728B" w14:paraId="516803D0" w14:textId="77777777" w:rsidTr="00C611AA">
        <w:tc>
          <w:tcPr>
            <w:tcW w:w="6304" w:type="dxa"/>
            <w:gridSpan w:val="2"/>
          </w:tcPr>
          <w:p w14:paraId="0BA9F651" w14:textId="42638072" w:rsidR="0079237A" w:rsidRPr="00261B76" w:rsidRDefault="0079237A" w:rsidP="00FF4C42">
            <w:pPr>
              <w:ind w:left="198" w:hanging="198"/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>□ Copia di un documento valido (passaporto o carta d’identità)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  <w:tc>
          <w:tcPr>
            <w:tcW w:w="1916" w:type="dxa"/>
          </w:tcPr>
          <w:p w14:paraId="125B3E0C" w14:textId="77777777" w:rsidR="0079237A" w:rsidRPr="001954CD" w:rsidRDefault="0079237A" w:rsidP="00FF4C42">
            <w:pPr>
              <w:rPr>
                <w:color w:val="000000" w:themeColor="text1"/>
                <w:lang w:val="it-IT"/>
              </w:rPr>
            </w:pPr>
          </w:p>
        </w:tc>
      </w:tr>
      <w:tr w:rsidR="00B73055" w:rsidRPr="0023728B" w14:paraId="2C2A7792" w14:textId="77777777" w:rsidTr="00234D6F">
        <w:tc>
          <w:tcPr>
            <w:tcW w:w="8220" w:type="dxa"/>
            <w:gridSpan w:val="3"/>
          </w:tcPr>
          <w:p w14:paraId="287BB062" w14:textId="005D1663" w:rsidR="00B73055" w:rsidRPr="00261B76" w:rsidRDefault="00B73055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 xml:space="preserve">□ Copia del diploma degli studi precedenti (diploma di formazione secondaria, Bachelor, Master, Laurea, etc.) </w:t>
            </w:r>
            <w:r w:rsidR="007F3CF8" w:rsidRPr="00261B76">
              <w:rPr>
                <w:color w:val="000000" w:themeColor="text1"/>
                <w:lang w:val="it-IT"/>
              </w:rPr>
              <w:t>con il dettaglio di tutte le materie seguite e degli esami sostenuti.</w:t>
            </w:r>
          </w:p>
        </w:tc>
      </w:tr>
      <w:tr w:rsidR="0079237A" w:rsidRPr="0023728B" w14:paraId="059B67B5" w14:textId="77777777" w:rsidTr="00FF4C42">
        <w:tc>
          <w:tcPr>
            <w:tcW w:w="4203" w:type="dxa"/>
          </w:tcPr>
          <w:p w14:paraId="73599488" w14:textId="7E4366A2" w:rsidR="0079237A" w:rsidRPr="00261B76" w:rsidRDefault="0079237A" w:rsidP="00FF4C42">
            <w:pPr>
              <w:ind w:left="198" w:hanging="198"/>
              <w:rPr>
                <w:color w:val="000000" w:themeColor="text1"/>
                <w:lang w:val="en-US"/>
              </w:rPr>
            </w:pPr>
            <w:r w:rsidRPr="00261B76">
              <w:rPr>
                <w:color w:val="000000" w:themeColor="text1"/>
                <w:lang w:val="en-US"/>
              </w:rPr>
              <w:t xml:space="preserve">□ </w:t>
            </w:r>
            <w:r w:rsidR="00261B76">
              <w:rPr>
                <w:color w:val="000000" w:themeColor="text1"/>
              </w:rPr>
              <w:t>Fo</w:t>
            </w:r>
            <w:r w:rsidRPr="00261B76">
              <w:rPr>
                <w:color w:val="000000" w:themeColor="text1"/>
              </w:rPr>
              <w:t>tografia in formato elettronico</w:t>
            </w:r>
            <w:r w:rsidR="007E6EEE">
              <w:rPr>
                <w:color w:val="000000" w:themeColor="text1"/>
              </w:rPr>
              <w:t>.</w:t>
            </w:r>
          </w:p>
        </w:tc>
        <w:tc>
          <w:tcPr>
            <w:tcW w:w="2101" w:type="dxa"/>
          </w:tcPr>
          <w:p w14:paraId="4EA4198B" w14:textId="77777777" w:rsidR="0079237A" w:rsidRPr="001954CD" w:rsidRDefault="0079237A" w:rsidP="00FF4C42">
            <w:pPr>
              <w:ind w:left="198" w:hanging="198"/>
              <w:rPr>
                <w:color w:val="000000" w:themeColor="text1"/>
                <w:lang w:val="it-IT"/>
              </w:rPr>
            </w:pPr>
          </w:p>
        </w:tc>
        <w:tc>
          <w:tcPr>
            <w:tcW w:w="1916" w:type="dxa"/>
          </w:tcPr>
          <w:p w14:paraId="0874D852" w14:textId="77777777" w:rsidR="0079237A" w:rsidRPr="001954CD" w:rsidRDefault="0079237A" w:rsidP="00FF4C42">
            <w:pPr>
              <w:rPr>
                <w:color w:val="000000" w:themeColor="text1"/>
                <w:lang w:val="it-IT"/>
              </w:rPr>
            </w:pPr>
          </w:p>
        </w:tc>
      </w:tr>
      <w:tr w:rsidR="005409D1" w:rsidRPr="0023728B" w14:paraId="631359B5" w14:textId="77777777" w:rsidTr="00FF4C42">
        <w:tc>
          <w:tcPr>
            <w:tcW w:w="8220" w:type="dxa"/>
            <w:gridSpan w:val="3"/>
          </w:tcPr>
          <w:p w14:paraId="33EB406D" w14:textId="7AC55128" w:rsidR="005409D1" w:rsidRPr="00261B76" w:rsidRDefault="005409D1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 xml:space="preserve">□ </w:t>
            </w:r>
            <w:r w:rsidR="00430CC2" w:rsidRPr="00261B76">
              <w:rPr>
                <w:color w:val="000000" w:themeColor="text1"/>
                <w:lang w:val="it-IT"/>
              </w:rPr>
              <w:t xml:space="preserve">Lettera di motivazione (ca. </w:t>
            </w:r>
            <w:proofErr w:type="gramStart"/>
            <w:r w:rsidR="00430CC2" w:rsidRPr="00261B76">
              <w:rPr>
                <w:color w:val="000000" w:themeColor="text1"/>
                <w:lang w:val="it-IT"/>
              </w:rPr>
              <w:t>1000</w:t>
            </w:r>
            <w:proofErr w:type="gramEnd"/>
            <w:r w:rsidR="00430CC2" w:rsidRPr="00261B76">
              <w:rPr>
                <w:color w:val="000000" w:themeColor="text1"/>
                <w:lang w:val="it-IT"/>
              </w:rPr>
              <w:t xml:space="preserve"> parole)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430CC2" w:rsidRPr="0023728B" w14:paraId="2FC148FE" w14:textId="77777777" w:rsidTr="00FF4C42">
        <w:tc>
          <w:tcPr>
            <w:tcW w:w="8220" w:type="dxa"/>
            <w:gridSpan w:val="3"/>
          </w:tcPr>
          <w:p w14:paraId="28BE8356" w14:textId="7EC7528E" w:rsidR="00430CC2" w:rsidRPr="00261B76" w:rsidRDefault="00430CC2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>□ 2 lettere di referenza accademiche</w:t>
            </w:r>
            <w:r w:rsidR="00261B76" w:rsidRPr="00261B76">
              <w:rPr>
                <w:color w:val="000000" w:themeColor="text1"/>
                <w:lang w:val="it-IT"/>
              </w:rPr>
              <w:t xml:space="preserve"> (con invio diretto in segreteria da parte del mittente)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5409D1" w:rsidRPr="0023728B" w14:paraId="78D73FFE" w14:textId="77777777" w:rsidTr="00FF4C42">
        <w:tc>
          <w:tcPr>
            <w:tcW w:w="8220" w:type="dxa"/>
            <w:gridSpan w:val="3"/>
          </w:tcPr>
          <w:p w14:paraId="517B0E0F" w14:textId="3FB7087F" w:rsidR="005409D1" w:rsidRPr="00261B76" w:rsidRDefault="005409D1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>□ Certificato di ex-matricolazione in caso di precedenti formazioni in Università svizzere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5409D1" w:rsidRPr="0023728B" w14:paraId="5E3E8DAB" w14:textId="77777777" w:rsidTr="00FF4C42">
        <w:tc>
          <w:tcPr>
            <w:tcW w:w="8220" w:type="dxa"/>
            <w:gridSpan w:val="3"/>
          </w:tcPr>
          <w:p w14:paraId="74BEFEB6" w14:textId="6BCDD42A" w:rsidR="005409D1" w:rsidRPr="00261B76" w:rsidRDefault="005409D1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>□ Autodichiarazione concernente l’esclusione da studi precedenti (cfr. allegato)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5409D1" w:rsidRPr="0023728B" w14:paraId="0EAD952A" w14:textId="77777777" w:rsidTr="00FF4C42">
        <w:tc>
          <w:tcPr>
            <w:tcW w:w="8220" w:type="dxa"/>
            <w:gridSpan w:val="3"/>
          </w:tcPr>
          <w:p w14:paraId="20CDB536" w14:textId="52513BE7" w:rsidR="005409D1" w:rsidRPr="00261B76" w:rsidRDefault="005409D1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>□ Copia del permesso di dimora valido (per i candidati stranieri che risiedono in Svizzera)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261B76" w:rsidRPr="0023728B" w14:paraId="0F082079" w14:textId="77777777" w:rsidTr="00FF4C42">
        <w:tc>
          <w:tcPr>
            <w:tcW w:w="8220" w:type="dxa"/>
            <w:gridSpan w:val="3"/>
          </w:tcPr>
          <w:p w14:paraId="2506C033" w14:textId="1173F572" w:rsidR="00261B76" w:rsidRPr="00261B76" w:rsidRDefault="00261B76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Conferma scritta del Professore della Facoltà di Teologia di Lugano a svolgere il ruolo di direttore di tesi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261B76" w:rsidRPr="0023728B" w14:paraId="3295F189" w14:textId="77777777" w:rsidTr="00FF4C42">
        <w:tc>
          <w:tcPr>
            <w:tcW w:w="8220" w:type="dxa"/>
            <w:gridSpan w:val="3"/>
          </w:tcPr>
          <w:p w14:paraId="094837EB" w14:textId="289BD8CD" w:rsidR="00261B76" w:rsidRPr="00261B76" w:rsidRDefault="00261B76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Progetto di ricerca (ca. 2000 parole bibliografia esclusa)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  <w:tr w:rsidR="00261B76" w:rsidRPr="0023728B" w14:paraId="394DEA5D" w14:textId="77777777" w:rsidTr="00FF4C42">
        <w:tc>
          <w:tcPr>
            <w:tcW w:w="8220" w:type="dxa"/>
            <w:gridSpan w:val="3"/>
          </w:tcPr>
          <w:p w14:paraId="7AEB8B5A" w14:textId="7DD907C3" w:rsidR="00261B76" w:rsidRPr="00261B76" w:rsidRDefault="00261B76" w:rsidP="00FF4C42">
            <w:pPr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Writing sample (ca. 3000 parole)</w:t>
            </w:r>
            <w:r w:rsidR="007E6EEE">
              <w:rPr>
                <w:color w:val="000000" w:themeColor="text1"/>
                <w:lang w:val="it-IT"/>
              </w:rPr>
              <w:t>.</w:t>
            </w:r>
          </w:p>
        </w:tc>
      </w:tr>
    </w:tbl>
    <w:p w14:paraId="344016BE" w14:textId="77777777" w:rsidR="005409D1" w:rsidRDefault="005409D1" w:rsidP="005409D1">
      <w:pPr>
        <w:rPr>
          <w:lang w:val="it-IT"/>
        </w:rPr>
      </w:pPr>
    </w:p>
    <w:p w14:paraId="5BDDA09A" w14:textId="77777777" w:rsidR="005409D1" w:rsidRPr="00BA4A36" w:rsidRDefault="005409D1" w:rsidP="005409D1">
      <w:pPr>
        <w:rPr>
          <w:b/>
          <w:bCs/>
          <w:lang w:val="it-IT"/>
        </w:rPr>
      </w:pPr>
      <w:r>
        <w:rPr>
          <w:b/>
          <w:bCs/>
          <w:lang w:val="it-IT"/>
        </w:rPr>
        <w:t>Osservazioni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5409D1" w:rsidRPr="0023728B" w14:paraId="7AD0CF37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606721F0" w14:textId="4194C621" w:rsidR="005409D1" w:rsidRPr="005409D1" w:rsidRDefault="005409D1" w:rsidP="00BA1D3D">
            <w:pPr>
              <w:numPr>
                <w:ilvl w:val="0"/>
                <w:numId w:val="42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 presente domanda d’iscrizione e gli allegati indicati sono parte del dossier di candidatura al PhD in Philosophy.</w:t>
            </w:r>
          </w:p>
          <w:p w14:paraId="31E00948" w14:textId="5B5ED455" w:rsidR="005409D1" w:rsidRPr="00826FA4" w:rsidRDefault="005409D1" w:rsidP="00BA1D3D">
            <w:pPr>
              <w:numPr>
                <w:ilvl w:val="0"/>
                <w:numId w:val="42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È ammessa la documentazione redatta nelle lingue nazionali svizzere e in inglese. Per la documentazione redatta in altre lingue si richiede di allegare la traduzione ufficiale in italiano o inglese convalidata dall’università di rilascio del titolo o dall’ente competente del paese di rilascio.</w:t>
            </w:r>
          </w:p>
        </w:tc>
      </w:tr>
    </w:tbl>
    <w:p w14:paraId="37AA7CCC" w14:textId="77777777" w:rsidR="005409D1" w:rsidRDefault="005409D1" w:rsidP="005409D1">
      <w:pPr>
        <w:rPr>
          <w:lang w:val="it-IT"/>
        </w:rPr>
      </w:pPr>
    </w:p>
    <w:p w14:paraId="01EFFA93" w14:textId="77777777" w:rsidR="005409D1" w:rsidRPr="00BA4A36" w:rsidRDefault="005409D1" w:rsidP="005409D1">
      <w:pPr>
        <w:rPr>
          <w:b/>
          <w:bCs/>
          <w:lang w:val="it-IT"/>
        </w:rPr>
      </w:pPr>
      <w:r>
        <w:rPr>
          <w:b/>
          <w:bCs/>
          <w:lang w:val="it-IT"/>
        </w:rPr>
        <w:t>Contatti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5409D1" w:rsidRPr="0023728B" w14:paraId="72AB7BC1" w14:textId="77777777" w:rsidTr="00BA1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6E6C8CBA" w14:textId="19388E90" w:rsidR="005409D1" w:rsidRPr="0031466B" w:rsidRDefault="005409D1" w:rsidP="00BA1D3D">
            <w:pPr>
              <w:jc w:val="both"/>
              <w:rPr>
                <w:color w:val="000000" w:themeColor="text1"/>
                <w:highlight w:val="cyan"/>
              </w:rPr>
            </w:pPr>
            <w:r w:rsidRPr="005C6834">
              <w:rPr>
                <w:color w:val="000000" w:themeColor="text1"/>
              </w:rPr>
              <w:t xml:space="preserve">Il presente modulo compilato in modo completo e leggibile va trasmesso </w:t>
            </w:r>
            <w:r>
              <w:rPr>
                <w:color w:val="000000" w:themeColor="text1"/>
              </w:rPr>
              <w:t xml:space="preserve">in </w:t>
            </w:r>
            <w:r w:rsidR="00BA1D3D">
              <w:rPr>
                <w:color w:val="000000" w:themeColor="text1"/>
              </w:rPr>
              <w:t>formato</w:t>
            </w:r>
            <w:r>
              <w:rPr>
                <w:color w:val="000000" w:themeColor="text1"/>
              </w:rPr>
              <w:t xml:space="preserve"> digitale alla</w:t>
            </w:r>
            <w:r w:rsidRPr="005C6834">
              <w:rPr>
                <w:color w:val="000000" w:themeColor="text1"/>
              </w:rPr>
              <w:t xml:space="preserve"> Facoltà di Teologia di Lugano</w:t>
            </w:r>
            <w:r w:rsidR="00430CC2">
              <w:rPr>
                <w:color w:val="000000" w:themeColor="text1"/>
              </w:rPr>
              <w:t>.</w:t>
            </w:r>
            <w:r w:rsidR="00826FA4">
              <w:rPr>
                <w:color w:val="000000" w:themeColor="text1"/>
              </w:rPr>
              <w:t xml:space="preserve"> È responsabilità de</w:t>
            </w:r>
            <w:r w:rsidR="00BA1D3D">
              <w:rPr>
                <w:color w:val="000000" w:themeColor="text1"/>
              </w:rPr>
              <w:t>l</w:t>
            </w:r>
            <w:r w:rsidR="00826FA4">
              <w:rPr>
                <w:color w:val="000000" w:themeColor="text1"/>
              </w:rPr>
              <w:t xml:space="preserve"> candidat</w:t>
            </w:r>
            <w:r w:rsidR="00BA1D3D">
              <w:rPr>
                <w:color w:val="000000" w:themeColor="text1"/>
              </w:rPr>
              <w:t>o</w:t>
            </w:r>
            <w:r w:rsidR="00826FA4">
              <w:rPr>
                <w:color w:val="000000" w:themeColor="text1"/>
              </w:rPr>
              <w:t xml:space="preserve"> </w:t>
            </w:r>
            <w:r w:rsidR="00BA1D3D">
              <w:rPr>
                <w:color w:val="000000" w:themeColor="text1"/>
              </w:rPr>
              <w:t>assicurarsi che la documentazione arrivi correttamente alla Facoltà.</w:t>
            </w:r>
          </w:p>
          <w:p w14:paraId="516389D4" w14:textId="0C862A25" w:rsidR="005409D1" w:rsidRPr="005C6834" w:rsidRDefault="005409D1" w:rsidP="00BA1D3D">
            <w:pPr>
              <w:jc w:val="both"/>
              <w:rPr>
                <w:color w:val="000000" w:themeColor="text1"/>
                <w:lang w:val="it-IT"/>
              </w:rPr>
            </w:pPr>
            <w:r w:rsidRPr="00261B76">
              <w:rPr>
                <w:color w:val="000000" w:themeColor="text1"/>
                <w:lang w:val="it-IT"/>
              </w:rPr>
              <w:t xml:space="preserve">Tel. +41 (0)58 666 4555 – E-mail: </w:t>
            </w:r>
            <w:hyperlink r:id="rId17" w:history="1">
              <w:r w:rsidRPr="00261B76">
                <w:rPr>
                  <w:rStyle w:val="Hyperlink"/>
                  <w:sz w:val="16"/>
                  <w:szCs w:val="16"/>
                  <w:lang w:val="it-IT"/>
                </w:rPr>
                <w:t>segreteria.isfi@usi.ch</w:t>
              </w:r>
            </w:hyperlink>
            <w:r>
              <w:rPr>
                <w:color w:val="000000" w:themeColor="text1"/>
                <w:lang w:val="it-IT"/>
              </w:rPr>
              <w:t xml:space="preserve"> </w:t>
            </w:r>
          </w:p>
        </w:tc>
      </w:tr>
    </w:tbl>
    <w:p w14:paraId="37B790FA" w14:textId="77777777" w:rsidR="005409D1" w:rsidRDefault="005409D1" w:rsidP="005409D1">
      <w:pPr>
        <w:rPr>
          <w:lang w:val="it-IT"/>
        </w:rPr>
      </w:pPr>
    </w:p>
    <w:p w14:paraId="5E570438" w14:textId="432DB9EA" w:rsidR="00F53126" w:rsidRDefault="00F53126">
      <w:pPr>
        <w:rPr>
          <w:lang w:val="it-IT"/>
        </w:rPr>
      </w:pPr>
      <w:r>
        <w:rPr>
          <w:lang w:val="it-IT"/>
        </w:rPr>
        <w:br w:type="page"/>
      </w:r>
    </w:p>
    <w:p w14:paraId="5B8D7EBB" w14:textId="0C91FD9D" w:rsidR="00983CA6" w:rsidRPr="00983CA6" w:rsidRDefault="00983CA6" w:rsidP="00983CA6">
      <w:pPr>
        <w:rPr>
          <w:b/>
          <w:bCs/>
          <w:sz w:val="24"/>
          <w:szCs w:val="24"/>
          <w:lang w:val="en-US"/>
        </w:rPr>
      </w:pPr>
      <w:r w:rsidRPr="00983CA6">
        <w:rPr>
          <w:b/>
          <w:bCs/>
          <w:sz w:val="24"/>
          <w:szCs w:val="24"/>
          <w:lang w:val="en-US"/>
        </w:rPr>
        <w:lastRenderedPageBreak/>
        <w:t>Disposizioni finali</w:t>
      </w:r>
    </w:p>
    <w:p w14:paraId="5E43AF10" w14:textId="77777777" w:rsidR="00983CA6" w:rsidRDefault="00983CA6" w:rsidP="00983CA6">
      <w:pPr>
        <w:rPr>
          <w:lang w:val="en-US"/>
        </w:rPr>
      </w:pPr>
    </w:p>
    <w:p w14:paraId="427BFCAF" w14:textId="77777777" w:rsidR="00983CA6" w:rsidRPr="00BF68C9" w:rsidRDefault="00983CA6" w:rsidP="00983CA6">
      <w:pPr>
        <w:rPr>
          <w:lang w:val="en-US"/>
        </w:rPr>
      </w:pPr>
    </w:p>
    <w:p w14:paraId="659FDE90" w14:textId="4BF9B857" w:rsidR="00983CA6" w:rsidRPr="00141115" w:rsidRDefault="00983CA6" w:rsidP="00983CA6">
      <w:pPr>
        <w:rPr>
          <w:b/>
          <w:bCs/>
          <w:lang w:val="it-IT"/>
        </w:rPr>
      </w:pPr>
      <w:r>
        <w:rPr>
          <w:b/>
          <w:bCs/>
          <w:lang w:val="it-IT"/>
        </w:rPr>
        <w:t>Tasse accademiche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8220"/>
      </w:tblGrid>
      <w:tr w:rsidR="00983CA6" w:rsidRPr="0023728B" w14:paraId="53D63DB5" w14:textId="77777777" w:rsidTr="006B7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</w:tcPr>
          <w:p w14:paraId="32579633" w14:textId="483B2B48" w:rsidR="00983CA6" w:rsidRDefault="00983CA6" w:rsidP="006B72C4"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rFonts w:cs="Arial"/>
                <w:color w:val="000000" w:themeColor="text1"/>
                <w:lang w:val="it-IT"/>
              </w:rPr>
              <w:t>■</w:t>
            </w:r>
            <w:r w:rsidRPr="00983CA6">
              <w:rPr>
                <w:color w:val="000000" w:themeColor="text1"/>
                <w:lang w:val="it-IT"/>
              </w:rPr>
              <w:t xml:space="preserve"> Le iscrizioni al semest</w:t>
            </w:r>
            <w:r>
              <w:rPr>
                <w:color w:val="000000" w:themeColor="text1"/>
                <w:lang w:val="it-IT"/>
              </w:rPr>
              <w:t>re accademico e ai relativi esami particolari e di grado sono valide unicamente previo pagamento della relativa tassa accademica semestrale;</w:t>
            </w:r>
          </w:p>
          <w:p w14:paraId="48DCDBE2" w14:textId="719EC63E" w:rsidR="00983CA6" w:rsidRDefault="00983CA6" w:rsidP="006B72C4">
            <w:pPr>
              <w:jc w:val="both"/>
              <w:rPr>
                <w:color w:val="000000" w:themeColor="text1"/>
                <w:lang w:val="it-IT"/>
              </w:rPr>
            </w:pPr>
            <w:r w:rsidRPr="00A50522">
              <w:rPr>
                <w:color w:val="000000" w:themeColor="text1"/>
                <w:lang w:val="it-IT"/>
              </w:rPr>
              <w:t>■ Gli studenti “fuori corso” sono comunque tenuti al pagamento delle tasse intere, fino al conseguimento del titolo di studio;</w:t>
            </w:r>
          </w:p>
          <w:p w14:paraId="2EE9A11A" w14:textId="0551D081" w:rsidR="00983CA6" w:rsidRPr="001954CD" w:rsidRDefault="00983CA6" w:rsidP="006B72C4">
            <w:pPr>
              <w:jc w:val="both"/>
              <w:rPr>
                <w:color w:val="000000" w:themeColor="text1"/>
                <w:lang w:val="it-IT"/>
              </w:rPr>
            </w:pPr>
            <w:r w:rsidRPr="00983CA6">
              <w:rPr>
                <w:color w:val="000000" w:themeColor="text1"/>
                <w:lang w:val="it-IT"/>
              </w:rPr>
              <w:t>■</w:t>
            </w:r>
            <w:r>
              <w:rPr>
                <w:color w:val="000000" w:themeColor="text1"/>
                <w:lang w:val="it-IT"/>
              </w:rPr>
              <w:t xml:space="preserve"> Non è possibile, di regola, l’interruzione provvisoria degli studi. Lo studente che rinuncia a proseguire gli studi può riprenderli solo pagando le tasse relative ai semestri in cui ha sospeso la frequenza.</w:t>
            </w:r>
          </w:p>
        </w:tc>
      </w:tr>
    </w:tbl>
    <w:p w14:paraId="09B8495B" w14:textId="77777777" w:rsidR="00983CA6" w:rsidRDefault="00983CA6" w:rsidP="00983CA6">
      <w:pPr>
        <w:rPr>
          <w:lang w:val="it-IT"/>
        </w:rPr>
      </w:pPr>
    </w:p>
    <w:p w14:paraId="7DE2EAE4" w14:textId="77777777" w:rsidR="00983CA6" w:rsidRDefault="00983CA6" w:rsidP="00983CA6">
      <w:pPr>
        <w:rPr>
          <w:lang w:val="it-IT"/>
        </w:rPr>
      </w:pPr>
    </w:p>
    <w:p w14:paraId="055A2DEF" w14:textId="75189E62" w:rsidR="00983CA6" w:rsidRPr="00BA4A36" w:rsidRDefault="00983CA6" w:rsidP="00983CA6">
      <w:pPr>
        <w:rPr>
          <w:b/>
          <w:bCs/>
          <w:lang w:val="it-IT"/>
        </w:rPr>
      </w:pPr>
      <w:r>
        <w:rPr>
          <w:b/>
          <w:bCs/>
          <w:lang w:val="it-IT"/>
        </w:rPr>
        <w:t>Dichiarazioni:</w:t>
      </w:r>
    </w:p>
    <w:tbl>
      <w:tblPr>
        <w:tblStyle w:val="USITableStyle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5"/>
      </w:tblGrid>
      <w:tr w:rsidR="00983CA6" w:rsidRPr="0023728B" w14:paraId="7EED7299" w14:textId="77777777" w:rsidTr="00FF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0" w:type="dxa"/>
            <w:gridSpan w:val="4"/>
          </w:tcPr>
          <w:p w14:paraId="501C4319" w14:textId="4F178A12" w:rsidR="00E95375" w:rsidRDefault="00E95375" w:rsidP="006B72C4"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 xml:space="preserve">Con la presente firma il/la </w:t>
            </w:r>
            <w:r w:rsidR="00542DB0">
              <w:rPr>
                <w:color w:val="000000" w:themeColor="text1"/>
                <w:lang w:val="it-IT"/>
              </w:rPr>
              <w:t>candidato</w:t>
            </w:r>
            <w:r>
              <w:rPr>
                <w:color w:val="000000" w:themeColor="text1"/>
                <w:lang w:val="it-IT"/>
              </w:rPr>
              <w:t>/a dichiara</w:t>
            </w:r>
            <w:r w:rsidR="006B72C4">
              <w:rPr>
                <w:color w:val="000000" w:themeColor="text1"/>
                <w:lang w:val="it-IT"/>
              </w:rPr>
              <w:t xml:space="preserve"> quanto segue</w:t>
            </w:r>
            <w:r>
              <w:rPr>
                <w:color w:val="000000" w:themeColor="text1"/>
                <w:lang w:val="it-IT"/>
              </w:rPr>
              <w:t>:</w:t>
            </w:r>
          </w:p>
          <w:p w14:paraId="10F74060" w14:textId="62F84415" w:rsidR="00983CA6" w:rsidRDefault="00983CA6" w:rsidP="006B72C4"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 xml:space="preserve">1. </w:t>
            </w:r>
            <w:r w:rsidR="00E95375">
              <w:rPr>
                <w:color w:val="000000" w:themeColor="text1"/>
                <w:lang w:val="it-IT"/>
              </w:rPr>
              <w:t>D</w:t>
            </w:r>
            <w:r>
              <w:rPr>
                <w:color w:val="000000" w:themeColor="text1"/>
                <w:lang w:val="it-IT"/>
              </w:rPr>
              <w:t xml:space="preserve">i aver preso visione dell’intero formulario e che le indicazioni </w:t>
            </w:r>
            <w:r w:rsidR="006B72C4">
              <w:rPr>
                <w:color w:val="000000" w:themeColor="text1"/>
                <w:lang w:val="it-IT"/>
              </w:rPr>
              <w:t>fornite</w:t>
            </w:r>
            <w:r>
              <w:rPr>
                <w:color w:val="000000" w:themeColor="text1"/>
                <w:lang w:val="it-IT"/>
              </w:rPr>
              <w:t xml:space="preserve"> sono complete e veritiere;</w:t>
            </w:r>
          </w:p>
          <w:p w14:paraId="09793A69" w14:textId="77777777" w:rsidR="006B72C4" w:rsidRPr="006B72C4" w:rsidRDefault="00983CA6" w:rsidP="006B72C4">
            <w:pPr>
              <w:jc w:val="both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 xml:space="preserve">2. </w:t>
            </w:r>
            <w:r w:rsidR="006B72C4" w:rsidRPr="006B72C4">
              <w:rPr>
                <w:color w:val="000000" w:themeColor="text1"/>
              </w:rPr>
              <w:t>Di non essere iscritto/a, e di non iscriversi per tutta la durata degli studi presso la FTL come studente/ssa ordinario/a, a un'altra università svizzera o estera, o a istituti universitari equiparati, incluse diverse facoltà e corsi di studio della stessa università.</w:t>
            </w:r>
          </w:p>
          <w:p w14:paraId="32A6E5FE" w14:textId="0AC27B1B" w:rsidR="00983CA6" w:rsidRDefault="00983CA6" w:rsidP="006B72C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Nota: Fanno eccezione Accordi istituzionali tra università che prevedono la doppia iscrizione (accordi di co-tutela, periodi di mobilità, programmi Joint Degree, ecc.).</w:t>
            </w:r>
          </w:p>
          <w:p w14:paraId="7790893A" w14:textId="57C04A7A" w:rsidR="00983CA6" w:rsidRPr="00365835" w:rsidRDefault="00A11E12" w:rsidP="006B72C4">
            <w:pPr>
              <w:pStyle w:val="tablenumberedlist"/>
              <w:framePr w:wrap="around"/>
              <w:numPr>
                <w:ilvl w:val="0"/>
                <w:numId w:val="0"/>
              </w:numPr>
              <w:jc w:val="both"/>
            </w:pPr>
            <w:r w:rsidRPr="006B72C4">
              <w:rPr>
                <w:color w:val="auto"/>
              </w:rPr>
              <w:t xml:space="preserve">3. </w:t>
            </w:r>
            <w:r w:rsidR="00983CA6" w:rsidRPr="006B72C4">
              <w:rPr>
                <w:color w:val="auto"/>
              </w:rPr>
              <w:t>Esprim</w:t>
            </w:r>
            <w:r w:rsidR="00E95375" w:rsidRPr="006B72C4">
              <w:rPr>
                <w:color w:val="auto"/>
              </w:rPr>
              <w:t>e</w:t>
            </w:r>
            <w:r w:rsidR="00983CA6" w:rsidRPr="006B72C4">
              <w:rPr>
                <w:color w:val="auto"/>
              </w:rPr>
              <w:t xml:space="preserve"> inoltre il consenso al trattamento e all’archiviazione dei </w:t>
            </w:r>
            <w:r w:rsidR="00E95375" w:rsidRPr="006B72C4">
              <w:rPr>
                <w:color w:val="auto"/>
              </w:rPr>
              <w:t xml:space="preserve">suoi </w:t>
            </w:r>
            <w:r w:rsidR="00983CA6" w:rsidRPr="006B72C4">
              <w:rPr>
                <w:color w:val="auto"/>
              </w:rPr>
              <w:t>dati personali conformemente alle</w:t>
            </w:r>
            <w:r w:rsidRPr="006B72C4">
              <w:rPr>
                <w:color w:val="auto"/>
              </w:rPr>
              <w:t xml:space="preserve"> </w:t>
            </w:r>
            <w:r w:rsidR="00983CA6" w:rsidRPr="006B72C4">
              <w:rPr>
                <w:color w:val="auto"/>
              </w:rPr>
              <w:t>disposizioni applicabili in materia di protezione dei dati.</w:t>
            </w:r>
          </w:p>
        </w:tc>
      </w:tr>
      <w:tr w:rsidR="00CC2DF5" w:rsidRPr="0023728B" w14:paraId="6D4F14BD" w14:textId="77777777" w:rsidTr="0015732C">
        <w:tc>
          <w:tcPr>
            <w:tcW w:w="2055" w:type="dxa"/>
          </w:tcPr>
          <w:p w14:paraId="0A21B6DA" w14:textId="3F1D74C7" w:rsidR="00CC2DF5" w:rsidRDefault="00CC2DF5" w:rsidP="00983C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</w:t>
            </w:r>
          </w:p>
        </w:tc>
        <w:tc>
          <w:tcPr>
            <w:tcW w:w="2055" w:type="dxa"/>
          </w:tcPr>
          <w:p w14:paraId="10205E29" w14:textId="1D05FF59" w:rsidR="00CC2DF5" w:rsidRDefault="00CC2DF5" w:rsidP="00983CA6">
            <w:pPr>
              <w:rPr>
                <w:color w:val="000000" w:themeColor="text1"/>
              </w:rPr>
            </w:pPr>
          </w:p>
        </w:tc>
        <w:tc>
          <w:tcPr>
            <w:tcW w:w="2055" w:type="dxa"/>
          </w:tcPr>
          <w:p w14:paraId="7498300F" w14:textId="2BE02906" w:rsidR="00CC2DF5" w:rsidRDefault="00CC2DF5" w:rsidP="00983C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</w:t>
            </w:r>
          </w:p>
        </w:tc>
        <w:tc>
          <w:tcPr>
            <w:tcW w:w="2055" w:type="dxa"/>
          </w:tcPr>
          <w:p w14:paraId="0D5E14C2" w14:textId="1D417E54" w:rsidR="00CC2DF5" w:rsidRDefault="00CC2DF5" w:rsidP="00983CA6">
            <w:pPr>
              <w:rPr>
                <w:color w:val="000000" w:themeColor="text1"/>
              </w:rPr>
            </w:pPr>
          </w:p>
        </w:tc>
      </w:tr>
    </w:tbl>
    <w:p w14:paraId="76525396" w14:textId="77777777" w:rsidR="00983CA6" w:rsidRDefault="00983CA6" w:rsidP="00983CA6">
      <w:pPr>
        <w:rPr>
          <w:lang w:val="it-IT"/>
        </w:rPr>
      </w:pPr>
    </w:p>
    <w:p w14:paraId="4F5D9302" w14:textId="77777777" w:rsidR="00983CA6" w:rsidRDefault="00983CA6" w:rsidP="00983CA6">
      <w:pPr>
        <w:rPr>
          <w:lang w:val="it-IT"/>
        </w:rPr>
      </w:pPr>
    </w:p>
    <w:p w14:paraId="53DD94C2" w14:textId="12084970" w:rsidR="00983CA6" w:rsidRPr="00BA4A36" w:rsidRDefault="00E95375" w:rsidP="00983CA6">
      <w:pPr>
        <w:rPr>
          <w:b/>
          <w:bCs/>
          <w:lang w:val="it-IT"/>
        </w:rPr>
      </w:pPr>
      <w:r>
        <w:rPr>
          <w:b/>
          <w:bCs/>
          <w:lang w:val="it-IT"/>
        </w:rPr>
        <w:t>Sondaggio</w:t>
      </w:r>
    </w:p>
    <w:tbl>
      <w:tblPr>
        <w:tblStyle w:val="USITableStyle"/>
        <w:tblW w:w="8234" w:type="dxa"/>
        <w:tblLook w:val="04A0" w:firstRow="1" w:lastRow="0" w:firstColumn="1" w:lastColumn="0" w:noHBand="0" w:noVBand="1"/>
      </w:tblPr>
      <w:tblGrid>
        <w:gridCol w:w="2767"/>
        <w:gridCol w:w="3187"/>
        <w:gridCol w:w="2267"/>
        <w:gridCol w:w="13"/>
      </w:tblGrid>
      <w:tr w:rsidR="00983CA6" w:rsidRPr="0023728B" w14:paraId="4B1DDC5F" w14:textId="77777777" w:rsidTr="007427F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3A9FD18C" w14:textId="6FB4A191" w:rsidR="00E95375" w:rsidRDefault="00E95375" w:rsidP="00FF4C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Per favore rispondere alla seguente domanda:</w:t>
            </w:r>
          </w:p>
          <w:p w14:paraId="473B5AF9" w14:textId="38286879" w:rsidR="00542DB0" w:rsidRPr="005C6834" w:rsidRDefault="00E95375" w:rsidP="00476B7F">
            <w:pPr>
              <w:rPr>
                <w:color w:val="000000" w:themeColor="text1"/>
                <w:lang w:val="it-IT"/>
              </w:rPr>
            </w:pPr>
            <w:r w:rsidRPr="00476B7F">
              <w:rPr>
                <w:b/>
                <w:bCs/>
                <w:color w:val="000000" w:themeColor="text1"/>
                <w:lang w:val="it-IT"/>
              </w:rPr>
              <w:t>Come è venuto a conoscenza</w:t>
            </w:r>
            <w:r w:rsidR="00542DB0" w:rsidRPr="00476B7F">
              <w:rPr>
                <w:b/>
                <w:bCs/>
                <w:color w:val="000000" w:themeColor="text1"/>
                <w:lang w:val="it-IT"/>
              </w:rPr>
              <w:t xml:space="preserve"> dell’USI?</w:t>
            </w:r>
            <w:r w:rsidR="00542DB0">
              <w:rPr>
                <w:color w:val="000000" w:themeColor="text1"/>
                <w:lang w:val="it-IT"/>
              </w:rPr>
              <w:t xml:space="preserve"> (inserire una o più crocette)</w:t>
            </w:r>
          </w:p>
        </w:tc>
      </w:tr>
      <w:tr w:rsidR="00EB0755" w:rsidRPr="0023728B" w14:paraId="4C66C925" w14:textId="77777777" w:rsidTr="007427FD">
        <w:trPr>
          <w:gridAfter w:val="1"/>
          <w:wAfter w:w="13" w:type="dxa"/>
        </w:trPr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BF677" w14:textId="77777777" w:rsidR="00EB0755" w:rsidRPr="005C6834" w:rsidRDefault="00EB0755" w:rsidP="00EB0755">
            <w:pPr>
              <w:rPr>
                <w:color w:val="000000" w:themeColor="text1"/>
              </w:rPr>
            </w:pPr>
            <w:r w:rsidRPr="00EB0755">
              <w:rPr>
                <w:color w:val="000000" w:themeColor="text1"/>
                <w:lang w:val="it-IT"/>
              </w:rPr>
              <w:t>□ Servizio di orientamento scolastico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6C55" w14:textId="77777777" w:rsidR="00EB0755" w:rsidRPr="005C6834" w:rsidRDefault="00EB0755" w:rsidP="00EB07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Luogo del servizio: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B1CA6" w14:textId="7DDEEB7C" w:rsidR="00EB0755" w:rsidRPr="005C6834" w:rsidRDefault="00EB0755" w:rsidP="00EB0755">
            <w:pPr>
              <w:rPr>
                <w:color w:val="000000" w:themeColor="text1"/>
              </w:rPr>
            </w:pPr>
          </w:p>
        </w:tc>
      </w:tr>
      <w:tr w:rsidR="008C5CA4" w:rsidRPr="0023728B" w14:paraId="58316A63" w14:textId="77777777" w:rsidTr="007427FD"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2E5E2" w14:textId="0EBECFAA" w:rsidR="008C5CA4" w:rsidRPr="005C6834" w:rsidRDefault="008C5CA4" w:rsidP="00FF4C42">
            <w:pPr>
              <w:rPr>
                <w:color w:val="000000" w:themeColor="text1"/>
              </w:rPr>
            </w:pPr>
            <w:r w:rsidRPr="00EB075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Fiera di orientamento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C43B2" w14:textId="7AAA8BD5" w:rsidR="008C5CA4" w:rsidRPr="005C6834" w:rsidRDefault="008C5CA4" w:rsidP="00FF4C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Luogo della fiera</w:t>
            </w:r>
            <w:r w:rsidR="00DE6986">
              <w:rPr>
                <w:color w:val="000000" w:themeColor="text1"/>
              </w:rPr>
              <w:t>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DD497" w14:textId="6BFCF72B" w:rsidR="008C5CA4" w:rsidRPr="005C6834" w:rsidRDefault="008C5CA4" w:rsidP="00FF4C42">
            <w:pPr>
              <w:rPr>
                <w:color w:val="000000" w:themeColor="text1"/>
              </w:rPr>
            </w:pPr>
          </w:p>
        </w:tc>
      </w:tr>
      <w:tr w:rsidR="008C5CA4" w:rsidRPr="0023728B" w14:paraId="1E0DEFDF" w14:textId="77777777" w:rsidTr="007427FD"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E15E7" w14:textId="27419DEB" w:rsidR="008C5CA4" w:rsidRPr="005C6834" w:rsidRDefault="008C5CA4" w:rsidP="00FF4C42">
            <w:pPr>
              <w:rPr>
                <w:color w:val="000000" w:themeColor="text1"/>
              </w:rPr>
            </w:pPr>
            <w:r w:rsidRPr="00EB075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Inserzione su giornali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42B27" w14:textId="7B8D30F7" w:rsidR="008C5CA4" w:rsidRPr="005C6834" w:rsidRDefault="008C5CA4" w:rsidP="00FF4C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 della pubblicazione: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83BE1" w14:textId="62A32807" w:rsidR="008C5CA4" w:rsidRPr="005C6834" w:rsidRDefault="008C5CA4" w:rsidP="00FF4C42">
            <w:pPr>
              <w:rPr>
                <w:color w:val="000000" w:themeColor="text1"/>
              </w:rPr>
            </w:pPr>
          </w:p>
        </w:tc>
      </w:tr>
      <w:tr w:rsidR="00EB0755" w:rsidRPr="0023728B" w14:paraId="64FE905F" w14:textId="77777777" w:rsidTr="007427FD">
        <w:trPr>
          <w:gridAfter w:val="1"/>
          <w:wAfter w:w="13" w:type="dxa"/>
        </w:trPr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38F02" w14:textId="04F9E9C8" w:rsidR="00EB0755" w:rsidRPr="008C5CA4" w:rsidRDefault="008C5CA4" w:rsidP="00FF4C42">
            <w:pPr>
              <w:rPr>
                <w:color w:val="000000" w:themeColor="text1"/>
                <w:lang w:val="it-IT"/>
              </w:rPr>
            </w:pPr>
            <w:r w:rsidRPr="008C5CA4">
              <w:rPr>
                <w:color w:val="000000" w:themeColor="text1"/>
                <w:lang w:val="it-IT"/>
              </w:rPr>
              <w:t xml:space="preserve">□ </w:t>
            </w:r>
            <w:r w:rsidR="00EB0755">
              <w:rPr>
                <w:color w:val="000000" w:themeColor="text1"/>
                <w:lang w:val="it-IT"/>
              </w:rPr>
              <w:t>Internet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04873" w14:textId="77777777" w:rsidR="00EB0755" w:rsidRDefault="00EB0755" w:rsidP="00FF4C42">
            <w:pPr>
              <w:rPr>
                <w:color w:val="000000" w:themeColor="text1"/>
                <w:lang w:val="it-IT"/>
              </w:rPr>
            </w:pPr>
            <w:r w:rsidRPr="00EB075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Sito dell’Università </w:t>
            </w:r>
            <w:r w:rsidRPr="00EB0755">
              <w:rPr>
                <w:color w:val="000000" w:themeColor="text1"/>
                <w:szCs w:val="16"/>
                <w:lang w:val="it-IT"/>
              </w:rPr>
              <w:t>(</w:t>
            </w:r>
            <w:hyperlink r:id="rId18" w:history="1">
              <w:r w:rsidRPr="00EB0755">
                <w:rPr>
                  <w:rStyle w:val="Hyperlink"/>
                  <w:sz w:val="16"/>
                  <w:szCs w:val="16"/>
                  <w:lang w:val="it-IT"/>
                </w:rPr>
                <w:t>www.usi.ch</w:t>
              </w:r>
            </w:hyperlink>
            <w:r w:rsidRPr="00EB0755">
              <w:rPr>
                <w:color w:val="000000" w:themeColor="text1"/>
                <w:szCs w:val="16"/>
                <w:lang w:val="it-IT"/>
              </w:rPr>
              <w:t>)</w:t>
            </w:r>
          </w:p>
          <w:p w14:paraId="1658421D" w14:textId="1111B15C" w:rsidR="00EB0755" w:rsidRDefault="00EB0755" w:rsidP="00FF4C42">
            <w:pPr>
              <w:rPr>
                <w:color w:val="000000" w:themeColor="text1"/>
                <w:lang w:val="it-IT"/>
              </w:rPr>
            </w:pPr>
            <w:r w:rsidRPr="00EB075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Social media:</w:t>
            </w:r>
          </w:p>
          <w:p w14:paraId="025D6D82" w14:textId="7BC3579F" w:rsidR="00EB0755" w:rsidRPr="005C6834" w:rsidRDefault="00EB0755" w:rsidP="00FF4C42">
            <w:pPr>
              <w:rPr>
                <w:color w:val="000000" w:themeColor="text1"/>
              </w:rPr>
            </w:pPr>
            <w:r w:rsidRPr="00EB075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Altri siti</w:t>
            </w:r>
            <w:r w:rsidR="00DE6986">
              <w:rPr>
                <w:color w:val="000000" w:themeColor="text1"/>
                <w:lang w:val="it-IT"/>
              </w:rPr>
              <w:t>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AD0DD" w14:textId="77777777" w:rsidR="00EB0755" w:rsidRDefault="00EB0755" w:rsidP="00FF4C42">
            <w:pPr>
              <w:rPr>
                <w:color w:val="000000" w:themeColor="text1"/>
              </w:rPr>
            </w:pPr>
          </w:p>
          <w:p w14:paraId="2F7D50A3" w14:textId="77777777" w:rsidR="009B3C55" w:rsidRDefault="009B3C55" w:rsidP="008C3128">
            <w:pPr>
              <w:rPr>
                <w:color w:val="000000" w:themeColor="text1"/>
              </w:rPr>
            </w:pPr>
          </w:p>
          <w:p w14:paraId="553ECB00" w14:textId="284374AE" w:rsidR="008C3128" w:rsidRPr="005C6834" w:rsidRDefault="008C3128" w:rsidP="008C3128">
            <w:pPr>
              <w:rPr>
                <w:color w:val="000000" w:themeColor="text1"/>
              </w:rPr>
            </w:pPr>
          </w:p>
        </w:tc>
      </w:tr>
      <w:tr w:rsidR="008C5CA4" w:rsidRPr="0023728B" w14:paraId="10014355" w14:textId="77777777" w:rsidTr="007427FD">
        <w:trPr>
          <w:gridAfter w:val="1"/>
          <w:wAfter w:w="13" w:type="dxa"/>
        </w:trPr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2909B" w14:textId="147A354B" w:rsidR="008C5CA4" w:rsidRPr="00EB0755" w:rsidRDefault="008C5CA4" w:rsidP="00FF4C42">
            <w:pPr>
              <w:rPr>
                <w:color w:val="000000" w:themeColor="text1"/>
                <w:lang w:val="it-IT"/>
              </w:rPr>
            </w:pPr>
            <w:r w:rsidRPr="008C5CA4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Passaparola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A48F0" w14:textId="77777777" w:rsidR="008C5CA4" w:rsidRDefault="008C5CA4" w:rsidP="00FF4C42">
            <w:pPr>
              <w:rPr>
                <w:color w:val="000000" w:themeColor="text1"/>
                <w:lang w:val="it-IT"/>
              </w:rPr>
            </w:pPr>
            <w:r w:rsidRPr="008C5CA4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Studente o alumnus USI</w:t>
            </w:r>
          </w:p>
          <w:p w14:paraId="597B8829" w14:textId="77777777" w:rsidR="008C5CA4" w:rsidRDefault="008C5CA4" w:rsidP="00FF4C42">
            <w:pPr>
              <w:rPr>
                <w:color w:val="000000" w:themeColor="text1"/>
                <w:lang w:val="it-IT"/>
              </w:rPr>
            </w:pPr>
            <w:r w:rsidRPr="008C5CA4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Amici / conoscenti / famigliari</w:t>
            </w:r>
          </w:p>
          <w:p w14:paraId="6B12D2E0" w14:textId="77777777" w:rsidR="008C5CA4" w:rsidRDefault="008C5CA4" w:rsidP="00FF4C42">
            <w:pPr>
              <w:rPr>
                <w:color w:val="000000" w:themeColor="text1"/>
                <w:lang w:val="it-IT"/>
              </w:rPr>
            </w:pPr>
            <w:r w:rsidRPr="008C5CA4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Insegnanti / Professori</w:t>
            </w:r>
          </w:p>
          <w:p w14:paraId="21F28472" w14:textId="100568AC" w:rsidR="008C5CA4" w:rsidRPr="00EB0755" w:rsidRDefault="008C5CA4" w:rsidP="00FF4C42">
            <w:pPr>
              <w:rPr>
                <w:color w:val="000000" w:themeColor="text1"/>
                <w:lang w:val="it-IT"/>
              </w:rPr>
            </w:pPr>
            <w:r w:rsidRPr="008C5CA4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Altro</w:t>
            </w:r>
            <w:r w:rsidR="00DE6986">
              <w:rPr>
                <w:color w:val="000000" w:themeColor="text1"/>
                <w:lang w:val="it-IT"/>
              </w:rPr>
              <w:t>: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D8E1F" w14:textId="77777777" w:rsidR="008C5CA4" w:rsidRDefault="008C5CA4" w:rsidP="00FF4C42">
            <w:pPr>
              <w:rPr>
                <w:color w:val="000000" w:themeColor="text1"/>
              </w:rPr>
            </w:pPr>
          </w:p>
          <w:p w14:paraId="01A186CB" w14:textId="77777777" w:rsidR="009B3C55" w:rsidRDefault="009B3C55" w:rsidP="00FF4C42">
            <w:pPr>
              <w:rPr>
                <w:color w:val="000000" w:themeColor="text1"/>
              </w:rPr>
            </w:pPr>
          </w:p>
          <w:p w14:paraId="5FC3F047" w14:textId="77777777" w:rsidR="009B3C55" w:rsidRDefault="009B3C55" w:rsidP="00FF4C42">
            <w:pPr>
              <w:rPr>
                <w:color w:val="000000" w:themeColor="text1"/>
              </w:rPr>
            </w:pPr>
          </w:p>
          <w:p w14:paraId="6FCFBFE2" w14:textId="758B448B" w:rsidR="009B3C55" w:rsidRPr="005C6834" w:rsidRDefault="009B3C55" w:rsidP="00FF4C42">
            <w:pPr>
              <w:rPr>
                <w:color w:val="000000" w:themeColor="text1"/>
              </w:rPr>
            </w:pPr>
          </w:p>
        </w:tc>
      </w:tr>
      <w:tr w:rsidR="009B3C55" w:rsidRPr="0023728B" w14:paraId="0A81E1F1" w14:textId="77777777" w:rsidTr="007427FD">
        <w:trPr>
          <w:gridAfter w:val="1"/>
          <w:wAfter w:w="13" w:type="dxa"/>
        </w:trPr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2C484" w14:textId="0522775D" w:rsidR="009B3C55" w:rsidRPr="008C5CA4" w:rsidRDefault="009B3C55" w:rsidP="00FF4C42">
            <w:pPr>
              <w:rPr>
                <w:color w:val="000000" w:themeColor="text1"/>
                <w:lang w:val="it-IT"/>
              </w:rPr>
            </w:pPr>
            <w:r w:rsidRPr="009B3C55">
              <w:rPr>
                <w:color w:val="000000" w:themeColor="text1"/>
                <w:lang w:val="it-IT"/>
              </w:rPr>
              <w:t>□</w:t>
            </w:r>
            <w:r>
              <w:rPr>
                <w:color w:val="000000" w:themeColor="text1"/>
                <w:lang w:val="it-IT"/>
              </w:rPr>
              <w:t xml:space="preserve"> Alti canali informativi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9BEB6" w14:textId="3A8D5657" w:rsidR="009B3C55" w:rsidRPr="008C5CA4" w:rsidRDefault="009B3C55" w:rsidP="00FF4C42">
            <w:pPr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Specificare quali</w:t>
            </w:r>
            <w:r w:rsidR="00DE6986">
              <w:rPr>
                <w:color w:val="000000" w:themeColor="text1"/>
                <w:lang w:val="it-IT"/>
              </w:rPr>
              <w:t>: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64641" w14:textId="7AD185B3" w:rsidR="009B3C55" w:rsidRDefault="009B3C55" w:rsidP="00FF4C42">
            <w:pPr>
              <w:rPr>
                <w:color w:val="000000" w:themeColor="text1"/>
              </w:rPr>
            </w:pPr>
          </w:p>
        </w:tc>
      </w:tr>
    </w:tbl>
    <w:p w14:paraId="539C0127" w14:textId="77777777" w:rsidR="00983CA6" w:rsidRDefault="00983CA6" w:rsidP="00983CA6">
      <w:pPr>
        <w:rPr>
          <w:lang w:val="it-IT"/>
        </w:rPr>
      </w:pPr>
    </w:p>
    <w:p w14:paraId="2EFFD268" w14:textId="77777777" w:rsidR="00EB0755" w:rsidRDefault="00EB0755" w:rsidP="00756791">
      <w:pPr>
        <w:rPr>
          <w:lang w:val="it-IT"/>
        </w:rPr>
      </w:pPr>
    </w:p>
    <w:p w14:paraId="1F0FA37D" w14:textId="77777777" w:rsidR="00EB0755" w:rsidRDefault="00EB0755" w:rsidP="00756791">
      <w:pPr>
        <w:rPr>
          <w:lang w:val="it-IT"/>
        </w:rPr>
      </w:pPr>
    </w:p>
    <w:p w14:paraId="2E772583" w14:textId="77777777" w:rsidR="00EB0755" w:rsidRDefault="00EB0755" w:rsidP="00756791">
      <w:pPr>
        <w:rPr>
          <w:lang w:val="it-IT"/>
        </w:rPr>
      </w:pPr>
    </w:p>
    <w:p w14:paraId="4AC6B662" w14:textId="4303CDF6" w:rsidR="00EB0755" w:rsidRDefault="00EB0755" w:rsidP="00BA1D3D">
      <w:pPr>
        <w:jc w:val="both"/>
        <w:rPr>
          <w:lang w:val="it-IT"/>
        </w:rPr>
      </w:pPr>
      <w:r w:rsidRPr="00BC5AD7">
        <w:rPr>
          <w:lang w:val="it-IT"/>
        </w:rPr>
        <w:t>USI e le sue Facoltà (incluse le affiliate) si riservano il diritto di riconsiderare la decisione relativa all’ammissione qualora si appuri o emerga il fondato sospetto che le informazioni rese in questo documento siano false, contraffatte, fuorvianti o alterate in qualsiasi modo.</w:t>
      </w:r>
    </w:p>
    <w:p w14:paraId="60F5FD93" w14:textId="77777777" w:rsidR="00A50522" w:rsidRDefault="00A50522" w:rsidP="00756791">
      <w:pPr>
        <w:rPr>
          <w:lang w:val="it-IT"/>
        </w:rPr>
      </w:pPr>
    </w:p>
    <w:p w14:paraId="04012FD6" w14:textId="77777777" w:rsidR="00EB0755" w:rsidRDefault="00EB0755">
      <w:pPr>
        <w:rPr>
          <w:lang w:val="it-IT"/>
        </w:rPr>
      </w:pPr>
      <w:r>
        <w:rPr>
          <w:lang w:val="it-IT"/>
        </w:rPr>
        <w:br w:type="page"/>
      </w:r>
    </w:p>
    <w:p w14:paraId="3C108348" w14:textId="1FC1693B" w:rsidR="004E17D5" w:rsidRPr="004E17D5" w:rsidRDefault="004E17D5">
      <w:pPr>
        <w:rPr>
          <w:b/>
          <w:bCs/>
          <w:sz w:val="24"/>
          <w:szCs w:val="24"/>
          <w:lang w:val="it-IT"/>
        </w:rPr>
      </w:pPr>
      <w:r w:rsidRPr="004E17D5">
        <w:rPr>
          <w:b/>
          <w:bCs/>
          <w:sz w:val="24"/>
          <w:szCs w:val="24"/>
          <w:lang w:val="it-IT"/>
        </w:rPr>
        <w:lastRenderedPageBreak/>
        <w:t>Esclusione da studi precedenti</w:t>
      </w:r>
    </w:p>
    <w:p w14:paraId="20CE6C68" w14:textId="77777777" w:rsidR="004E17D5" w:rsidRDefault="004E17D5">
      <w:pPr>
        <w:rPr>
          <w:lang w:val="it-IT"/>
        </w:rPr>
      </w:pPr>
    </w:p>
    <w:p w14:paraId="2A899CC8" w14:textId="77777777" w:rsidR="004E17D5" w:rsidRDefault="004E17D5">
      <w:pPr>
        <w:rPr>
          <w:lang w:val="it-IT"/>
        </w:rPr>
      </w:pPr>
    </w:p>
    <w:p w14:paraId="288118CC" w14:textId="7033170F" w:rsidR="004E17D5" w:rsidRPr="004E17D5" w:rsidRDefault="004E17D5" w:rsidP="004E17D5">
      <w:pPr>
        <w:rPr>
          <w:b/>
          <w:bCs/>
        </w:rPr>
      </w:pPr>
      <w:r>
        <w:rPr>
          <w:b/>
          <w:bCs/>
        </w:rPr>
        <w:t>Autodichiarazione</w:t>
      </w:r>
    </w:p>
    <w:tbl>
      <w:tblPr>
        <w:tblStyle w:val="USITableStyle"/>
        <w:tblW w:w="8235" w:type="dxa"/>
        <w:tblLook w:val="04A0" w:firstRow="1" w:lastRow="0" w:firstColumn="1" w:lastColumn="0" w:noHBand="0" w:noVBand="1"/>
      </w:tblPr>
      <w:tblGrid>
        <w:gridCol w:w="2058"/>
        <w:gridCol w:w="19"/>
        <w:gridCol w:w="2040"/>
        <w:gridCol w:w="39"/>
        <w:gridCol w:w="2020"/>
        <w:gridCol w:w="54"/>
        <w:gridCol w:w="2005"/>
      </w:tblGrid>
      <w:tr w:rsidR="00CD2472" w:rsidRPr="004E17D5" w14:paraId="20F2D2C6" w14:textId="77777777" w:rsidTr="00F54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7" w:type="dxa"/>
            <w:gridSpan w:val="2"/>
            <w:hideMark/>
          </w:tcPr>
          <w:p w14:paraId="7BA119FB" w14:textId="77777777" w:rsidR="004E17D5" w:rsidRPr="004E17D5" w:rsidRDefault="004E17D5" w:rsidP="004E17D5">
            <w:pPr>
              <w:framePr w:wrap="around" w:vAnchor="text" w:hAnchor="text" w:y="1"/>
              <w:rPr>
                <w:color w:val="000000" w:themeColor="text1"/>
              </w:rPr>
            </w:pPr>
            <w:r w:rsidRPr="004E17D5">
              <w:rPr>
                <w:color w:val="000000" w:themeColor="text1"/>
              </w:rPr>
              <w:t>Cognome</w:t>
            </w:r>
          </w:p>
        </w:tc>
        <w:tc>
          <w:tcPr>
            <w:tcW w:w="2079" w:type="dxa"/>
            <w:gridSpan w:val="2"/>
          </w:tcPr>
          <w:p w14:paraId="6E6EA426" w14:textId="77777777" w:rsidR="004E17D5" w:rsidRPr="004E17D5" w:rsidRDefault="004E17D5" w:rsidP="004E17D5">
            <w:pPr>
              <w:framePr w:wrap="around" w:vAnchor="text" w:hAnchor="text" w:y="1"/>
              <w:rPr>
                <w:color w:val="000000" w:themeColor="text1"/>
              </w:rPr>
            </w:pPr>
          </w:p>
        </w:tc>
        <w:tc>
          <w:tcPr>
            <w:tcW w:w="2074" w:type="dxa"/>
            <w:gridSpan w:val="2"/>
          </w:tcPr>
          <w:p w14:paraId="259C2A49" w14:textId="77777777" w:rsidR="004E17D5" w:rsidRP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05" w:type="dxa"/>
          </w:tcPr>
          <w:p w14:paraId="730EFC52" w14:textId="77777777" w:rsidR="004E17D5" w:rsidRP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</w:tr>
      <w:tr w:rsidR="00CD2472" w:rsidRPr="004E17D5" w14:paraId="7AC95C2C" w14:textId="77777777" w:rsidTr="00F549E9">
        <w:tc>
          <w:tcPr>
            <w:tcW w:w="2077" w:type="dxa"/>
            <w:gridSpan w:val="2"/>
          </w:tcPr>
          <w:p w14:paraId="1E8CA882" w14:textId="77777777" w:rsidR="004E17D5" w:rsidRPr="004E17D5" w:rsidRDefault="004E17D5" w:rsidP="004E17D5">
            <w:pPr>
              <w:framePr w:wrap="around" w:vAnchor="text" w:hAnchor="text" w:y="1"/>
              <w:rPr>
                <w:color w:val="000000" w:themeColor="text1"/>
              </w:rPr>
            </w:pPr>
            <w:r w:rsidRPr="004E17D5">
              <w:rPr>
                <w:color w:val="000000" w:themeColor="text1"/>
              </w:rPr>
              <w:t>Nome</w:t>
            </w:r>
          </w:p>
        </w:tc>
        <w:tc>
          <w:tcPr>
            <w:tcW w:w="2079" w:type="dxa"/>
            <w:gridSpan w:val="2"/>
          </w:tcPr>
          <w:p w14:paraId="15294E02" w14:textId="77777777" w:rsidR="004E17D5" w:rsidRP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74" w:type="dxa"/>
            <w:gridSpan w:val="2"/>
          </w:tcPr>
          <w:p w14:paraId="6CA260D7" w14:textId="77777777" w:rsidR="004E17D5" w:rsidRP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05" w:type="dxa"/>
          </w:tcPr>
          <w:p w14:paraId="2C6A0833" w14:textId="77777777" w:rsidR="004E17D5" w:rsidRP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</w:tr>
      <w:tr w:rsidR="00CD2472" w:rsidRPr="004E17D5" w14:paraId="4A760DB2" w14:textId="77777777" w:rsidTr="00F549E9">
        <w:tc>
          <w:tcPr>
            <w:tcW w:w="2077" w:type="dxa"/>
            <w:gridSpan w:val="2"/>
          </w:tcPr>
          <w:p w14:paraId="58A49A66" w14:textId="77777777" w:rsidR="004E17D5" w:rsidRPr="004E17D5" w:rsidRDefault="004E17D5" w:rsidP="004E17D5">
            <w:pPr>
              <w:framePr w:wrap="around" w:vAnchor="text" w:hAnchor="text" w:y="1"/>
              <w:rPr>
                <w:color w:val="000000" w:themeColor="text1"/>
              </w:rPr>
            </w:pPr>
            <w:r w:rsidRPr="004E17D5">
              <w:rPr>
                <w:color w:val="000000" w:themeColor="text1"/>
              </w:rPr>
              <w:t>Data di nascita</w:t>
            </w:r>
          </w:p>
        </w:tc>
        <w:tc>
          <w:tcPr>
            <w:tcW w:w="2079" w:type="dxa"/>
            <w:gridSpan w:val="2"/>
          </w:tcPr>
          <w:p w14:paraId="3DC4157E" w14:textId="77777777" w:rsidR="004E17D5" w:rsidRP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74" w:type="dxa"/>
            <w:gridSpan w:val="2"/>
          </w:tcPr>
          <w:p w14:paraId="267965D5" w14:textId="77777777" w:rsidR="004E17D5" w:rsidRPr="004E17D5" w:rsidRDefault="004E17D5" w:rsidP="004E17D5">
            <w:pPr>
              <w:framePr w:wrap="around" w:vAnchor="text" w:hAnchor="text" w:y="1"/>
              <w:rPr>
                <w:color w:val="000000" w:themeColor="text1"/>
              </w:rPr>
            </w:pPr>
          </w:p>
        </w:tc>
        <w:tc>
          <w:tcPr>
            <w:tcW w:w="2005" w:type="dxa"/>
          </w:tcPr>
          <w:p w14:paraId="1A4454CD" w14:textId="77777777" w:rsidR="004E17D5" w:rsidRP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</w:tr>
      <w:tr w:rsidR="00F549E9" w:rsidRPr="004E17D5" w14:paraId="79814ED3" w14:textId="77777777" w:rsidTr="00F549E9">
        <w:tc>
          <w:tcPr>
            <w:tcW w:w="4156" w:type="dxa"/>
            <w:gridSpan w:val="4"/>
          </w:tcPr>
          <w:p w14:paraId="27139043" w14:textId="6176EA57" w:rsidR="004E17D5" w:rsidRP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 già studiato in un’Università, Politecnico, Scuola Universitaria professionale o Alta scuola pedagogica in Svizzera?</w:t>
            </w:r>
          </w:p>
        </w:tc>
        <w:tc>
          <w:tcPr>
            <w:tcW w:w="2074" w:type="dxa"/>
            <w:gridSpan w:val="2"/>
          </w:tcPr>
          <w:p w14:paraId="6FC466CB" w14:textId="77777777" w:rsidR="004E17D5" w:rsidRDefault="004E17D5" w:rsidP="004E17D5">
            <w:pPr>
              <w:framePr w:wrap="around" w:vAnchor="text" w:hAnchor="text" w:y="1"/>
              <w:rPr>
                <w:color w:val="000000" w:themeColor="text1"/>
              </w:rPr>
            </w:pPr>
            <w:r w:rsidRPr="004E17D5">
              <w:rPr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NO</w:t>
            </w:r>
          </w:p>
          <w:p w14:paraId="349223D8" w14:textId="38AD4F5A" w:rsidR="004E17D5" w:rsidRPr="004E17D5" w:rsidRDefault="004E17D5" w:rsidP="004E17D5">
            <w:pPr>
              <w:framePr w:wrap="around" w:vAnchor="text" w:hAnchor="text" w:y="1"/>
              <w:rPr>
                <w:color w:val="000000" w:themeColor="text1"/>
              </w:rPr>
            </w:pPr>
            <w:r w:rsidRPr="004E17D5">
              <w:rPr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SI, numero matricola</w:t>
            </w:r>
            <w:r w:rsidR="00F549E9">
              <w:rPr>
                <w:color w:val="000000" w:themeColor="text1"/>
              </w:rPr>
              <w:t>:</w:t>
            </w:r>
          </w:p>
        </w:tc>
        <w:tc>
          <w:tcPr>
            <w:tcW w:w="2005" w:type="dxa"/>
          </w:tcPr>
          <w:p w14:paraId="5DBC41AF" w14:textId="77777777" w:rsidR="004E17D5" w:rsidRDefault="004E17D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  <w:p w14:paraId="6575F693" w14:textId="743619B2" w:rsidR="004E17D5" w:rsidRPr="004E17D5" w:rsidRDefault="00F549E9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 w:rsidRPr="00F549E9">
              <w:rPr>
                <w:color w:val="000000" w:themeColor="text1"/>
              </w:rPr>
              <w:t>_____________________</w:t>
            </w:r>
          </w:p>
        </w:tc>
      </w:tr>
      <w:tr w:rsidR="00F549E9" w:rsidRPr="004E17D5" w14:paraId="468E703D" w14:textId="77777777" w:rsidTr="00EC6735">
        <w:tc>
          <w:tcPr>
            <w:tcW w:w="8235" w:type="dxa"/>
            <w:gridSpan w:val="7"/>
            <w:tcBorders>
              <w:bottom w:val="nil"/>
            </w:tcBorders>
          </w:tcPr>
          <w:p w14:paraId="266CB04F" w14:textId="5A513A6E" w:rsidR="00F549E9" w:rsidRDefault="00F549E9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È già stato escluso da studi universitari precedenti in ragione di un insuccesso definitivo?</w:t>
            </w:r>
          </w:p>
          <w:p w14:paraId="76147A65" w14:textId="77777777" w:rsidR="00F549E9" w:rsidRDefault="00F549E9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 w:rsidRPr="004E17D5">
              <w:rPr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Dichiaro di </w:t>
            </w:r>
            <w:r w:rsidRPr="00F549E9">
              <w:rPr>
                <w:b/>
                <w:bCs/>
                <w:color w:val="000000" w:themeColor="text1"/>
              </w:rPr>
              <w:t>non essere stato/</w:t>
            </w:r>
            <w:proofErr w:type="gramStart"/>
            <w:r w:rsidRPr="00F549E9">
              <w:rPr>
                <w:b/>
                <w:bCs/>
                <w:color w:val="000000" w:themeColor="text1"/>
              </w:rPr>
              <w:t>a</w:t>
            </w:r>
            <w:proofErr w:type="gramEnd"/>
            <w:r w:rsidRPr="00F549E9">
              <w:rPr>
                <w:b/>
                <w:bCs/>
                <w:color w:val="000000" w:themeColor="text1"/>
              </w:rPr>
              <w:t xml:space="preserve"> escluso/a</w:t>
            </w:r>
            <w:r>
              <w:rPr>
                <w:color w:val="000000" w:themeColor="text1"/>
              </w:rPr>
              <w:t xml:space="preserve"> da studi precedenti.</w:t>
            </w:r>
          </w:p>
          <w:p w14:paraId="694992B7" w14:textId="5068D35B" w:rsidR="00F549E9" w:rsidRPr="004E17D5" w:rsidRDefault="00F549E9" w:rsidP="000F424F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 w:rsidRPr="004E17D5">
              <w:rPr>
                <w:color w:val="000000" w:themeColor="text1"/>
              </w:rPr>
              <w:t>□</w:t>
            </w:r>
            <w:r>
              <w:rPr>
                <w:color w:val="000000" w:themeColor="text1"/>
              </w:rPr>
              <w:t xml:space="preserve"> Dichiaro di </w:t>
            </w:r>
            <w:r w:rsidRPr="00F549E9">
              <w:rPr>
                <w:b/>
                <w:bCs/>
                <w:color w:val="000000" w:themeColor="text1"/>
              </w:rPr>
              <w:t>essere stato/</w:t>
            </w:r>
            <w:proofErr w:type="gramStart"/>
            <w:r w:rsidRPr="00F549E9">
              <w:rPr>
                <w:b/>
                <w:bCs/>
                <w:color w:val="000000" w:themeColor="text1"/>
              </w:rPr>
              <w:t>a</w:t>
            </w:r>
            <w:proofErr w:type="gramEnd"/>
            <w:r w:rsidRPr="00F549E9">
              <w:rPr>
                <w:b/>
                <w:bCs/>
                <w:color w:val="000000" w:themeColor="text1"/>
              </w:rPr>
              <w:t xml:space="preserve"> escluso/</w:t>
            </w:r>
            <w:r>
              <w:rPr>
                <w:b/>
                <w:bCs/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da studi precedenti:</w:t>
            </w:r>
          </w:p>
        </w:tc>
      </w:tr>
      <w:tr w:rsidR="00EC6735" w:rsidRPr="004E17D5" w14:paraId="471BFA9E" w14:textId="77777777" w:rsidTr="00EC6735">
        <w:tc>
          <w:tcPr>
            <w:tcW w:w="2058" w:type="dxa"/>
            <w:tcBorders>
              <w:top w:val="nil"/>
              <w:bottom w:val="nil"/>
            </w:tcBorders>
          </w:tcPr>
          <w:p w14:paraId="638A5C6B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4E0852C1" w14:textId="1E792639" w:rsidR="00EC6735" w:rsidRDefault="000F424F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Università</w:t>
            </w: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305BA6CF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18F9ED94" w14:textId="5DA023CD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</w:tr>
      <w:tr w:rsidR="00EC6735" w:rsidRPr="004E17D5" w14:paraId="6EA95C1C" w14:textId="77777777" w:rsidTr="00EC6735">
        <w:tc>
          <w:tcPr>
            <w:tcW w:w="2058" w:type="dxa"/>
            <w:tcBorders>
              <w:top w:val="nil"/>
              <w:bottom w:val="nil"/>
            </w:tcBorders>
          </w:tcPr>
          <w:p w14:paraId="340E5793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25425FD8" w14:textId="47432872" w:rsidR="00EC6735" w:rsidRDefault="000F424F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Facoltà</w:t>
            </w: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7E63B935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52C51AFE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</w:tr>
      <w:tr w:rsidR="00EC6735" w:rsidRPr="004E17D5" w14:paraId="58C3A546" w14:textId="77777777" w:rsidTr="00EC6735">
        <w:tc>
          <w:tcPr>
            <w:tcW w:w="2058" w:type="dxa"/>
            <w:tcBorders>
              <w:top w:val="nil"/>
              <w:bottom w:val="nil"/>
            </w:tcBorders>
          </w:tcPr>
          <w:p w14:paraId="6B652C0E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2357F60C" w14:textId="42510707" w:rsidR="00EC6735" w:rsidRDefault="000F424F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Bachelor / Master in </w:t>
            </w: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0086DFA3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single" w:sz="4" w:space="0" w:color="auto"/>
            </w:tcBorders>
          </w:tcPr>
          <w:p w14:paraId="513E294F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</w:tr>
      <w:tr w:rsidR="00EC6735" w:rsidRPr="004E17D5" w14:paraId="1253C89E" w14:textId="77777777" w:rsidTr="00EC6735">
        <w:tc>
          <w:tcPr>
            <w:tcW w:w="2058" w:type="dxa"/>
            <w:tcBorders>
              <w:top w:val="nil"/>
            </w:tcBorders>
          </w:tcPr>
          <w:p w14:paraId="6D88003A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</w:tcBorders>
          </w:tcPr>
          <w:p w14:paraId="157DB014" w14:textId="3A82A589" w:rsidR="00EC6735" w:rsidRDefault="000F424F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Anno di esclusione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</w:tcBorders>
          </w:tcPr>
          <w:p w14:paraId="11D89E40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</w:tcBorders>
          </w:tcPr>
          <w:p w14:paraId="3E3BAC75" w14:textId="77777777" w:rsidR="00EC6735" w:rsidRDefault="00EC6735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</w:tr>
      <w:tr w:rsidR="00CD2472" w:rsidRPr="004E17D5" w14:paraId="08DFD879" w14:textId="77777777" w:rsidTr="009E42BA">
        <w:tc>
          <w:tcPr>
            <w:tcW w:w="2058" w:type="dxa"/>
          </w:tcPr>
          <w:p w14:paraId="38B26BE8" w14:textId="530311F2" w:rsidR="00CD2472" w:rsidRDefault="00CD2472" w:rsidP="008C3128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</w:t>
            </w:r>
          </w:p>
        </w:tc>
        <w:tc>
          <w:tcPr>
            <w:tcW w:w="2059" w:type="dxa"/>
            <w:gridSpan w:val="2"/>
          </w:tcPr>
          <w:p w14:paraId="2FE27AA6" w14:textId="77777777" w:rsidR="00CD2472" w:rsidRDefault="00CD2472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  <w:tc>
          <w:tcPr>
            <w:tcW w:w="2059" w:type="dxa"/>
            <w:gridSpan w:val="2"/>
          </w:tcPr>
          <w:p w14:paraId="1E880434" w14:textId="37D45CBD" w:rsidR="00CD2472" w:rsidRDefault="00CD2472" w:rsidP="008C3128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Firma</w:t>
            </w:r>
          </w:p>
        </w:tc>
        <w:tc>
          <w:tcPr>
            <w:tcW w:w="2059" w:type="dxa"/>
            <w:gridSpan w:val="2"/>
          </w:tcPr>
          <w:p w14:paraId="44DA619F" w14:textId="22F1FE38" w:rsidR="00CD2472" w:rsidRDefault="00CD2472" w:rsidP="004E17D5">
            <w:pPr>
              <w:framePr w:wrap="around" w:vAnchor="text" w:hAnchor="text" w:y="1"/>
              <w:ind w:left="198" w:hanging="198"/>
              <w:rPr>
                <w:color w:val="000000" w:themeColor="text1"/>
              </w:rPr>
            </w:pPr>
          </w:p>
        </w:tc>
      </w:tr>
    </w:tbl>
    <w:p w14:paraId="672EA32C" w14:textId="77777777" w:rsidR="004E17D5" w:rsidRPr="004E17D5" w:rsidRDefault="004E17D5" w:rsidP="004E17D5"/>
    <w:p w14:paraId="0BC2F926" w14:textId="77777777" w:rsidR="004E17D5" w:rsidRDefault="004E17D5">
      <w:pPr>
        <w:rPr>
          <w:lang w:val="it-IT"/>
        </w:rPr>
      </w:pPr>
    </w:p>
    <w:p w14:paraId="4F29E88E" w14:textId="77777777" w:rsidR="00F549E9" w:rsidRDefault="00F549E9">
      <w:pPr>
        <w:rPr>
          <w:lang w:val="it-IT"/>
        </w:rPr>
      </w:pPr>
    </w:p>
    <w:p w14:paraId="37F72801" w14:textId="77777777" w:rsidR="00F549E9" w:rsidRDefault="00F549E9">
      <w:pPr>
        <w:rPr>
          <w:lang w:val="it-IT"/>
        </w:rPr>
      </w:pPr>
    </w:p>
    <w:p w14:paraId="1B30C96C" w14:textId="1571BB91" w:rsidR="00F549E9" w:rsidRDefault="00F549E9" w:rsidP="00BA1D3D">
      <w:pPr>
        <w:jc w:val="both"/>
        <w:rPr>
          <w:lang w:val="it-IT"/>
        </w:rPr>
      </w:pPr>
      <w:r w:rsidRPr="00F549E9">
        <w:rPr>
          <w:lang w:val="it-IT"/>
        </w:rPr>
        <w:t>USI e le sue Facoltà (incluse le affiliate) si riservano il diritto di riconsiderare la decisione relativa all’ammissione qualora si appuri o emerga il fondato sospetto che le informazioni rese in questo documento siano false, contraffatte, fuorvianti o alterate in qualsiasi modo.</w:t>
      </w:r>
    </w:p>
    <w:sectPr w:rsidR="00F549E9" w:rsidSect="00AF616A">
      <w:headerReference w:type="even" r:id="rId19"/>
      <w:headerReference w:type="default" r:id="rId20"/>
      <w:headerReference w:type="first" r:id="rId21"/>
      <w:endnotePr>
        <w:numFmt w:val="decimal"/>
      </w:endnotePr>
      <w:pgSz w:w="11906" w:h="16838" w:code="9"/>
      <w:pgMar w:top="2053" w:right="1276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E2A4" w14:textId="77777777" w:rsidR="00BC5D1D" w:rsidRDefault="00BC5D1D" w:rsidP="00DD6423">
      <w:pPr>
        <w:spacing w:line="240" w:lineRule="auto"/>
      </w:pPr>
      <w:r>
        <w:separator/>
      </w:r>
    </w:p>
    <w:p w14:paraId="52F469D2" w14:textId="77777777" w:rsidR="00BC5D1D" w:rsidRDefault="00BC5D1D"/>
  </w:endnote>
  <w:endnote w:type="continuationSeparator" w:id="0">
    <w:p w14:paraId="78FC7C12" w14:textId="77777777" w:rsidR="00BC5D1D" w:rsidRDefault="00BC5D1D" w:rsidP="00DD6423">
      <w:pPr>
        <w:spacing w:line="240" w:lineRule="auto"/>
      </w:pPr>
      <w:r>
        <w:continuationSeparator/>
      </w:r>
    </w:p>
    <w:p w14:paraId="0930B89A" w14:textId="77777777" w:rsidR="00BC5D1D" w:rsidRDefault="00BC5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C86F" w14:textId="77777777" w:rsidR="00BC5D1D" w:rsidRDefault="00BC5D1D" w:rsidP="00DD6423">
      <w:pPr>
        <w:spacing w:line="240" w:lineRule="auto"/>
      </w:pPr>
      <w:r>
        <w:separator/>
      </w:r>
    </w:p>
    <w:p w14:paraId="0D833374" w14:textId="77777777" w:rsidR="00BC5D1D" w:rsidRDefault="00BC5D1D"/>
  </w:footnote>
  <w:footnote w:type="continuationSeparator" w:id="0">
    <w:p w14:paraId="70F1558B" w14:textId="77777777" w:rsidR="00BC5D1D" w:rsidRDefault="00BC5D1D" w:rsidP="00DD6423">
      <w:pPr>
        <w:spacing w:line="240" w:lineRule="auto"/>
      </w:pPr>
      <w:r>
        <w:continuationSeparator/>
      </w:r>
    </w:p>
    <w:p w14:paraId="756BA9DB" w14:textId="77777777" w:rsidR="00BC5D1D" w:rsidRDefault="00BC5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8AE4" w14:textId="77777777" w:rsidR="009532A5" w:rsidRDefault="009532A5">
    <w:pPr>
      <w:pStyle w:val="Header"/>
    </w:pPr>
    <w:r w:rsidRPr="004B1E3A">
      <w:t>pa</w:t>
    </w:r>
    <w:r>
      <w:t>gina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0426A9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426A9">
      <w:rPr>
        <w:noProof/>
      </w:rPr>
      <w:t>2</w:t>
    </w:r>
    <w:r>
      <w:rPr>
        <w:noProof/>
      </w:rPr>
      <w:fldChar w:fldCharType="end"/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BC51CCC" wp14:editId="53EEBBE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432824E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17941E94" w14:textId="77777777" w:rsidR="009532A5" w:rsidRDefault="009532A5"/>
  <w:p w14:paraId="2865CDC3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BF0B" w14:textId="77777777" w:rsidR="009532A5" w:rsidRDefault="009532A5">
    <w:pPr>
      <w:pStyle w:val="Header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8ABD8F4" wp14:editId="43AEAD0E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27FBC5CE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55B4E">
      <w:rPr>
        <w:noProof/>
      </w:rPr>
      <w:t>2</w:t>
    </w:r>
    <w:r>
      <w:rPr>
        <w:noProof/>
      </w:rPr>
      <w:fldChar w:fldCharType="end"/>
    </w:r>
  </w:p>
  <w:p w14:paraId="62DBD173" w14:textId="77777777" w:rsidR="009532A5" w:rsidRDefault="009532A5"/>
  <w:p w14:paraId="25FF1B6B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2ABE" w14:textId="77777777" w:rsidR="009532A5" w:rsidRDefault="000426A9" w:rsidP="00667984">
    <w:pPr>
      <w:pStyle w:val="Header"/>
      <w:spacing w:before="1340" w:line="240" w:lineRule="exact"/>
    </w:pPr>
    <w:r>
      <w:rPr>
        <w:noProof/>
        <w:lang w:eastAsia="it-CH"/>
      </w:rPr>
      <w:drawing>
        <wp:anchor distT="0" distB="0" distL="114300" distR="114300" simplePos="0" relativeHeight="251664384" behindDoc="1" locked="0" layoutInCell="1" allowOverlap="1" wp14:anchorId="1F31D691" wp14:editId="5601426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9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96BCE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2148B7"/>
    <w:multiLevelType w:val="hybridMultilevel"/>
    <w:tmpl w:val="B828476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9A5F0F"/>
    <w:multiLevelType w:val="multilevel"/>
    <w:tmpl w:val="C2143406"/>
    <w:numStyleLink w:val="USIMixList"/>
  </w:abstractNum>
  <w:abstractNum w:abstractNumId="11" w15:restartNumberingAfterBreak="0">
    <w:nsid w:val="0B822486"/>
    <w:multiLevelType w:val="hybridMultilevel"/>
    <w:tmpl w:val="AC223BD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3" w15:restartNumberingAfterBreak="0">
    <w:nsid w:val="19B31D72"/>
    <w:multiLevelType w:val="multilevel"/>
    <w:tmpl w:val="29D8C2A2"/>
    <w:numStyleLink w:val="USITableNumberedListStyle"/>
  </w:abstractNum>
  <w:abstractNum w:abstractNumId="14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6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9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8F514A"/>
    <w:multiLevelType w:val="multilevel"/>
    <w:tmpl w:val="C2143406"/>
    <w:numStyleLink w:val="USIMixList"/>
  </w:abstractNum>
  <w:abstractNum w:abstractNumId="21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3E737DFF"/>
    <w:multiLevelType w:val="multilevel"/>
    <w:tmpl w:val="06C2B29E"/>
    <w:numStyleLink w:val="USITableBulletedListStyle"/>
  </w:abstractNum>
  <w:abstractNum w:abstractNumId="23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4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6A85496"/>
    <w:multiLevelType w:val="hybridMultilevel"/>
    <w:tmpl w:val="6C52191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5A73A2"/>
    <w:multiLevelType w:val="multilevel"/>
    <w:tmpl w:val="29D8C2A2"/>
    <w:numStyleLink w:val="USITableNumberedListStyle"/>
  </w:abstractNum>
  <w:abstractNum w:abstractNumId="28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4D64A1"/>
    <w:multiLevelType w:val="hybridMultilevel"/>
    <w:tmpl w:val="AF56E13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F6538"/>
    <w:multiLevelType w:val="hybridMultilevel"/>
    <w:tmpl w:val="C0E2402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5D932487"/>
    <w:multiLevelType w:val="multilevel"/>
    <w:tmpl w:val="C0F8667A"/>
    <w:numStyleLink w:val="USIBulletedList"/>
  </w:abstractNum>
  <w:abstractNum w:abstractNumId="33" w15:restartNumberingAfterBreak="0">
    <w:nsid w:val="61DD21A3"/>
    <w:multiLevelType w:val="multilevel"/>
    <w:tmpl w:val="AB741F0A"/>
    <w:numStyleLink w:val="USINumberedList"/>
  </w:abstractNum>
  <w:abstractNum w:abstractNumId="34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850919518">
    <w:abstractNumId w:val="31"/>
  </w:num>
  <w:num w:numId="2" w16cid:durableId="1275556789">
    <w:abstractNumId w:val="16"/>
  </w:num>
  <w:num w:numId="3" w16cid:durableId="77333681">
    <w:abstractNumId w:val="4"/>
  </w:num>
  <w:num w:numId="4" w16cid:durableId="1676300023">
    <w:abstractNumId w:val="18"/>
  </w:num>
  <w:num w:numId="5" w16cid:durableId="117267101">
    <w:abstractNumId w:val="14"/>
  </w:num>
  <w:num w:numId="6" w16cid:durableId="347680652">
    <w:abstractNumId w:val="15"/>
  </w:num>
  <w:num w:numId="7" w16cid:durableId="700982489">
    <w:abstractNumId w:val="2"/>
  </w:num>
  <w:num w:numId="8" w16cid:durableId="1682275593">
    <w:abstractNumId w:val="1"/>
  </w:num>
  <w:num w:numId="9" w16cid:durableId="1189562267">
    <w:abstractNumId w:val="0"/>
  </w:num>
  <w:num w:numId="10" w16cid:durableId="8835168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031235">
    <w:abstractNumId w:val="19"/>
  </w:num>
  <w:num w:numId="12" w16cid:durableId="1011418370">
    <w:abstractNumId w:val="13"/>
  </w:num>
  <w:num w:numId="13" w16cid:durableId="986934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7383006">
    <w:abstractNumId w:val="28"/>
  </w:num>
  <w:num w:numId="15" w16cid:durableId="403995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9406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4326181">
    <w:abstractNumId w:val="32"/>
  </w:num>
  <w:num w:numId="18" w16cid:durableId="1199002236">
    <w:abstractNumId w:val="22"/>
  </w:num>
  <w:num w:numId="19" w16cid:durableId="463231765">
    <w:abstractNumId w:val="27"/>
  </w:num>
  <w:num w:numId="20" w16cid:durableId="980424135">
    <w:abstractNumId w:val="21"/>
  </w:num>
  <w:num w:numId="21" w16cid:durableId="15049719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7022100">
    <w:abstractNumId w:val="24"/>
  </w:num>
  <w:num w:numId="23" w16cid:durableId="1960907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6711576">
    <w:abstractNumId w:val="7"/>
  </w:num>
  <w:num w:numId="25" w16cid:durableId="714159088">
    <w:abstractNumId w:val="6"/>
  </w:num>
  <w:num w:numId="26" w16cid:durableId="381054864">
    <w:abstractNumId w:val="23"/>
  </w:num>
  <w:num w:numId="27" w16cid:durableId="140274799">
    <w:abstractNumId w:val="5"/>
  </w:num>
  <w:num w:numId="28" w16cid:durableId="480578995">
    <w:abstractNumId w:val="12"/>
  </w:num>
  <w:num w:numId="29" w16cid:durableId="3046277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958609">
    <w:abstractNumId w:val="26"/>
  </w:num>
  <w:num w:numId="31" w16cid:durableId="1280993018">
    <w:abstractNumId w:val="33"/>
  </w:num>
  <w:num w:numId="32" w16cid:durableId="488329321">
    <w:abstractNumId w:val="20"/>
  </w:num>
  <w:num w:numId="33" w16cid:durableId="1194001165">
    <w:abstractNumId w:val="17"/>
  </w:num>
  <w:num w:numId="34" w16cid:durableId="1855069525">
    <w:abstractNumId w:val="3"/>
  </w:num>
  <w:num w:numId="35" w16cid:durableId="407657617">
    <w:abstractNumId w:val="8"/>
  </w:num>
  <w:num w:numId="36" w16cid:durableId="12480752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4986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8797507">
    <w:abstractNumId w:val="10"/>
  </w:num>
  <w:num w:numId="39" w16cid:durableId="3407382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8086737">
    <w:abstractNumId w:val="9"/>
  </w:num>
  <w:num w:numId="41" w16cid:durableId="193929669">
    <w:abstractNumId w:val="25"/>
  </w:num>
  <w:num w:numId="42" w16cid:durableId="1618565457">
    <w:abstractNumId w:val="11"/>
  </w:num>
  <w:num w:numId="43" w16cid:durableId="239953208">
    <w:abstractNumId w:val="30"/>
  </w:num>
  <w:num w:numId="44" w16cid:durableId="665859704">
    <w:abstractNumId w:val="29"/>
  </w:num>
  <w:num w:numId="45" w16cid:durableId="2006669646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1D"/>
    <w:rsid w:val="00001422"/>
    <w:rsid w:val="0001266A"/>
    <w:rsid w:val="00013AAB"/>
    <w:rsid w:val="00026A1E"/>
    <w:rsid w:val="000411FF"/>
    <w:rsid w:val="000426A9"/>
    <w:rsid w:val="00051DAC"/>
    <w:rsid w:val="00053733"/>
    <w:rsid w:val="00061BF1"/>
    <w:rsid w:val="00062528"/>
    <w:rsid w:val="00065579"/>
    <w:rsid w:val="00067B7E"/>
    <w:rsid w:val="000737AF"/>
    <w:rsid w:val="00076119"/>
    <w:rsid w:val="0008282C"/>
    <w:rsid w:val="00093547"/>
    <w:rsid w:val="000946F7"/>
    <w:rsid w:val="000A11EA"/>
    <w:rsid w:val="000B2AE5"/>
    <w:rsid w:val="000B73D0"/>
    <w:rsid w:val="000C0F68"/>
    <w:rsid w:val="000C44A8"/>
    <w:rsid w:val="000D0CFB"/>
    <w:rsid w:val="000D7112"/>
    <w:rsid w:val="000E3364"/>
    <w:rsid w:val="000F3C16"/>
    <w:rsid w:val="000F424F"/>
    <w:rsid w:val="000F441E"/>
    <w:rsid w:val="000F7F76"/>
    <w:rsid w:val="00102833"/>
    <w:rsid w:val="00104945"/>
    <w:rsid w:val="00110829"/>
    <w:rsid w:val="001127CE"/>
    <w:rsid w:val="00121E02"/>
    <w:rsid w:val="00131365"/>
    <w:rsid w:val="001338DD"/>
    <w:rsid w:val="0013646B"/>
    <w:rsid w:val="0013677B"/>
    <w:rsid w:val="00137DD1"/>
    <w:rsid w:val="00141115"/>
    <w:rsid w:val="00141B79"/>
    <w:rsid w:val="00145B8A"/>
    <w:rsid w:val="001507A3"/>
    <w:rsid w:val="001509DE"/>
    <w:rsid w:val="001576EA"/>
    <w:rsid w:val="0016087E"/>
    <w:rsid w:val="0016526B"/>
    <w:rsid w:val="00166A08"/>
    <w:rsid w:val="00167B58"/>
    <w:rsid w:val="00172963"/>
    <w:rsid w:val="00173869"/>
    <w:rsid w:val="0017729E"/>
    <w:rsid w:val="00181EB1"/>
    <w:rsid w:val="00182B98"/>
    <w:rsid w:val="001954CD"/>
    <w:rsid w:val="001966E7"/>
    <w:rsid w:val="00197708"/>
    <w:rsid w:val="001A7C27"/>
    <w:rsid w:val="001B302A"/>
    <w:rsid w:val="001B58E0"/>
    <w:rsid w:val="001C420B"/>
    <w:rsid w:val="001C4BF3"/>
    <w:rsid w:val="001C778F"/>
    <w:rsid w:val="001D5265"/>
    <w:rsid w:val="001D7C81"/>
    <w:rsid w:val="001F5CD7"/>
    <w:rsid w:val="001F6377"/>
    <w:rsid w:val="00205343"/>
    <w:rsid w:val="002103B5"/>
    <w:rsid w:val="0021364C"/>
    <w:rsid w:val="00226796"/>
    <w:rsid w:val="00231029"/>
    <w:rsid w:val="00234A17"/>
    <w:rsid w:val="00236135"/>
    <w:rsid w:val="0023728B"/>
    <w:rsid w:val="0024135A"/>
    <w:rsid w:val="00247921"/>
    <w:rsid w:val="00252778"/>
    <w:rsid w:val="00261B76"/>
    <w:rsid w:val="00261DF4"/>
    <w:rsid w:val="002746FB"/>
    <w:rsid w:val="0028030E"/>
    <w:rsid w:val="002834B6"/>
    <w:rsid w:val="00283F6A"/>
    <w:rsid w:val="002853AD"/>
    <w:rsid w:val="00286C65"/>
    <w:rsid w:val="002A2628"/>
    <w:rsid w:val="002A6F67"/>
    <w:rsid w:val="002B658E"/>
    <w:rsid w:val="002B6ED9"/>
    <w:rsid w:val="002C4962"/>
    <w:rsid w:val="002C4FC6"/>
    <w:rsid w:val="002D248D"/>
    <w:rsid w:val="002D42BD"/>
    <w:rsid w:val="002D6F34"/>
    <w:rsid w:val="002D7A37"/>
    <w:rsid w:val="002E1941"/>
    <w:rsid w:val="002E313F"/>
    <w:rsid w:val="002E3BF0"/>
    <w:rsid w:val="002E7FA4"/>
    <w:rsid w:val="002F1175"/>
    <w:rsid w:val="003006F1"/>
    <w:rsid w:val="00301B47"/>
    <w:rsid w:val="00311DAE"/>
    <w:rsid w:val="0031390D"/>
    <w:rsid w:val="0031466B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65835"/>
    <w:rsid w:val="00376A41"/>
    <w:rsid w:val="00376B23"/>
    <w:rsid w:val="00386EEA"/>
    <w:rsid w:val="0039105C"/>
    <w:rsid w:val="0039215C"/>
    <w:rsid w:val="00393FB3"/>
    <w:rsid w:val="003948CF"/>
    <w:rsid w:val="003A5FD7"/>
    <w:rsid w:val="003A7C61"/>
    <w:rsid w:val="003B3103"/>
    <w:rsid w:val="003B3A7F"/>
    <w:rsid w:val="003B479B"/>
    <w:rsid w:val="003B5215"/>
    <w:rsid w:val="003C2D38"/>
    <w:rsid w:val="003E64EF"/>
    <w:rsid w:val="00401261"/>
    <w:rsid w:val="00402F0C"/>
    <w:rsid w:val="00403580"/>
    <w:rsid w:val="0040525A"/>
    <w:rsid w:val="00412F87"/>
    <w:rsid w:val="00430CC2"/>
    <w:rsid w:val="0043445F"/>
    <w:rsid w:val="0045424E"/>
    <w:rsid w:val="00455B4E"/>
    <w:rsid w:val="00464686"/>
    <w:rsid w:val="00475E93"/>
    <w:rsid w:val="00476B7F"/>
    <w:rsid w:val="00477D48"/>
    <w:rsid w:val="00480270"/>
    <w:rsid w:val="00482DCC"/>
    <w:rsid w:val="00485590"/>
    <w:rsid w:val="00486144"/>
    <w:rsid w:val="00486C30"/>
    <w:rsid w:val="004924B0"/>
    <w:rsid w:val="004A0D51"/>
    <w:rsid w:val="004B1E3A"/>
    <w:rsid w:val="004B3030"/>
    <w:rsid w:val="004B71F6"/>
    <w:rsid w:val="004C066D"/>
    <w:rsid w:val="004C0A12"/>
    <w:rsid w:val="004C2553"/>
    <w:rsid w:val="004C3FE8"/>
    <w:rsid w:val="004C42D7"/>
    <w:rsid w:val="004D0404"/>
    <w:rsid w:val="004D1C32"/>
    <w:rsid w:val="004D2B4E"/>
    <w:rsid w:val="004D58B9"/>
    <w:rsid w:val="004E17D5"/>
    <w:rsid w:val="004F30D3"/>
    <w:rsid w:val="004F43F1"/>
    <w:rsid w:val="004F4C26"/>
    <w:rsid w:val="005002A3"/>
    <w:rsid w:val="00517922"/>
    <w:rsid w:val="005313AB"/>
    <w:rsid w:val="005315F8"/>
    <w:rsid w:val="00531F6A"/>
    <w:rsid w:val="005409D1"/>
    <w:rsid w:val="00542DB0"/>
    <w:rsid w:val="005501A3"/>
    <w:rsid w:val="005521C0"/>
    <w:rsid w:val="00552298"/>
    <w:rsid w:val="005619CC"/>
    <w:rsid w:val="00577940"/>
    <w:rsid w:val="0059504B"/>
    <w:rsid w:val="005A401D"/>
    <w:rsid w:val="005A5243"/>
    <w:rsid w:val="005C18BD"/>
    <w:rsid w:val="005C6834"/>
    <w:rsid w:val="005D2E8F"/>
    <w:rsid w:val="005D4A87"/>
    <w:rsid w:val="005D5F6F"/>
    <w:rsid w:val="005D66CA"/>
    <w:rsid w:val="005D68ED"/>
    <w:rsid w:val="005E05A7"/>
    <w:rsid w:val="005F48B8"/>
    <w:rsid w:val="005F616D"/>
    <w:rsid w:val="00606686"/>
    <w:rsid w:val="00610193"/>
    <w:rsid w:val="00622647"/>
    <w:rsid w:val="0064301D"/>
    <w:rsid w:val="00667984"/>
    <w:rsid w:val="006700F4"/>
    <w:rsid w:val="00671CB0"/>
    <w:rsid w:val="006829F5"/>
    <w:rsid w:val="006979BE"/>
    <w:rsid w:val="006B11C3"/>
    <w:rsid w:val="006B24FA"/>
    <w:rsid w:val="006B72C4"/>
    <w:rsid w:val="006B7363"/>
    <w:rsid w:val="006C03CF"/>
    <w:rsid w:val="006C4608"/>
    <w:rsid w:val="006D78DD"/>
    <w:rsid w:val="006E56FF"/>
    <w:rsid w:val="006F6C02"/>
    <w:rsid w:val="007110D7"/>
    <w:rsid w:val="007209FF"/>
    <w:rsid w:val="00722F44"/>
    <w:rsid w:val="007313F2"/>
    <w:rsid w:val="007355C4"/>
    <w:rsid w:val="00736D7C"/>
    <w:rsid w:val="00737B9B"/>
    <w:rsid w:val="007427FD"/>
    <w:rsid w:val="007457DD"/>
    <w:rsid w:val="0074643D"/>
    <w:rsid w:val="00750016"/>
    <w:rsid w:val="00751961"/>
    <w:rsid w:val="0075319D"/>
    <w:rsid w:val="00756791"/>
    <w:rsid w:val="00756DCC"/>
    <w:rsid w:val="007628E3"/>
    <w:rsid w:val="00765D15"/>
    <w:rsid w:val="0077098F"/>
    <w:rsid w:val="0077591B"/>
    <w:rsid w:val="0079237A"/>
    <w:rsid w:val="007925AB"/>
    <w:rsid w:val="0079465D"/>
    <w:rsid w:val="00797FCD"/>
    <w:rsid w:val="007A28E9"/>
    <w:rsid w:val="007B0445"/>
    <w:rsid w:val="007C3350"/>
    <w:rsid w:val="007C518F"/>
    <w:rsid w:val="007E64EE"/>
    <w:rsid w:val="007E6EEE"/>
    <w:rsid w:val="007F2F86"/>
    <w:rsid w:val="007F30EF"/>
    <w:rsid w:val="007F3CF8"/>
    <w:rsid w:val="00806304"/>
    <w:rsid w:val="0080781C"/>
    <w:rsid w:val="008112D0"/>
    <w:rsid w:val="00813E8A"/>
    <w:rsid w:val="00823883"/>
    <w:rsid w:val="008258E4"/>
    <w:rsid w:val="00826FA4"/>
    <w:rsid w:val="00827584"/>
    <w:rsid w:val="00832D06"/>
    <w:rsid w:val="008403C3"/>
    <w:rsid w:val="00842DBC"/>
    <w:rsid w:val="00852CF4"/>
    <w:rsid w:val="008540F3"/>
    <w:rsid w:val="0085539B"/>
    <w:rsid w:val="008559DE"/>
    <w:rsid w:val="00863643"/>
    <w:rsid w:val="00863B98"/>
    <w:rsid w:val="00865A4D"/>
    <w:rsid w:val="00881D05"/>
    <w:rsid w:val="00887560"/>
    <w:rsid w:val="008900E3"/>
    <w:rsid w:val="00896DA0"/>
    <w:rsid w:val="008A292D"/>
    <w:rsid w:val="008A2FA0"/>
    <w:rsid w:val="008A60F1"/>
    <w:rsid w:val="008B11FA"/>
    <w:rsid w:val="008B346A"/>
    <w:rsid w:val="008B372C"/>
    <w:rsid w:val="008B580C"/>
    <w:rsid w:val="008B65BB"/>
    <w:rsid w:val="008C3128"/>
    <w:rsid w:val="008C4A75"/>
    <w:rsid w:val="008C4BCD"/>
    <w:rsid w:val="008C5CA4"/>
    <w:rsid w:val="008D4E31"/>
    <w:rsid w:val="008D751A"/>
    <w:rsid w:val="008E10EF"/>
    <w:rsid w:val="008F1A05"/>
    <w:rsid w:val="008F2F73"/>
    <w:rsid w:val="008F45BF"/>
    <w:rsid w:val="00901F56"/>
    <w:rsid w:val="00902075"/>
    <w:rsid w:val="00902E1B"/>
    <w:rsid w:val="0091091F"/>
    <w:rsid w:val="009138E1"/>
    <w:rsid w:val="00931E54"/>
    <w:rsid w:val="00932663"/>
    <w:rsid w:val="0093374A"/>
    <w:rsid w:val="009414E9"/>
    <w:rsid w:val="009421AA"/>
    <w:rsid w:val="00942505"/>
    <w:rsid w:val="00943483"/>
    <w:rsid w:val="009532A5"/>
    <w:rsid w:val="00953903"/>
    <w:rsid w:val="00954127"/>
    <w:rsid w:val="00956052"/>
    <w:rsid w:val="00957C06"/>
    <w:rsid w:val="00966545"/>
    <w:rsid w:val="009667E3"/>
    <w:rsid w:val="00971747"/>
    <w:rsid w:val="00983CA6"/>
    <w:rsid w:val="00987497"/>
    <w:rsid w:val="009A2202"/>
    <w:rsid w:val="009A3493"/>
    <w:rsid w:val="009B0B28"/>
    <w:rsid w:val="009B31B9"/>
    <w:rsid w:val="009B33C8"/>
    <w:rsid w:val="009B3C55"/>
    <w:rsid w:val="009C217B"/>
    <w:rsid w:val="009C589A"/>
    <w:rsid w:val="009D60F4"/>
    <w:rsid w:val="009E0CA9"/>
    <w:rsid w:val="009E14CF"/>
    <w:rsid w:val="009E4D3B"/>
    <w:rsid w:val="009E5DB1"/>
    <w:rsid w:val="00A0040B"/>
    <w:rsid w:val="00A01631"/>
    <w:rsid w:val="00A01FD5"/>
    <w:rsid w:val="00A0528B"/>
    <w:rsid w:val="00A06529"/>
    <w:rsid w:val="00A11E12"/>
    <w:rsid w:val="00A20CFF"/>
    <w:rsid w:val="00A21C91"/>
    <w:rsid w:val="00A240B2"/>
    <w:rsid w:val="00A35029"/>
    <w:rsid w:val="00A37F32"/>
    <w:rsid w:val="00A41683"/>
    <w:rsid w:val="00A44FD3"/>
    <w:rsid w:val="00A50522"/>
    <w:rsid w:val="00A666EA"/>
    <w:rsid w:val="00A67556"/>
    <w:rsid w:val="00A77901"/>
    <w:rsid w:val="00A80046"/>
    <w:rsid w:val="00A83172"/>
    <w:rsid w:val="00A90A2C"/>
    <w:rsid w:val="00A93705"/>
    <w:rsid w:val="00A94676"/>
    <w:rsid w:val="00A97D64"/>
    <w:rsid w:val="00AB00CE"/>
    <w:rsid w:val="00AB6607"/>
    <w:rsid w:val="00AC017A"/>
    <w:rsid w:val="00AC1D23"/>
    <w:rsid w:val="00AD1A3B"/>
    <w:rsid w:val="00AF118F"/>
    <w:rsid w:val="00AF1805"/>
    <w:rsid w:val="00AF2031"/>
    <w:rsid w:val="00AF56F5"/>
    <w:rsid w:val="00AF616A"/>
    <w:rsid w:val="00B106B0"/>
    <w:rsid w:val="00B260B5"/>
    <w:rsid w:val="00B33786"/>
    <w:rsid w:val="00B35566"/>
    <w:rsid w:val="00B42B38"/>
    <w:rsid w:val="00B463EC"/>
    <w:rsid w:val="00B46C1D"/>
    <w:rsid w:val="00B51F93"/>
    <w:rsid w:val="00B55954"/>
    <w:rsid w:val="00B66EC7"/>
    <w:rsid w:val="00B73055"/>
    <w:rsid w:val="00B91CDC"/>
    <w:rsid w:val="00B9377B"/>
    <w:rsid w:val="00BA02D3"/>
    <w:rsid w:val="00BA1D3D"/>
    <w:rsid w:val="00BA4A36"/>
    <w:rsid w:val="00BA5473"/>
    <w:rsid w:val="00BC00BF"/>
    <w:rsid w:val="00BC139D"/>
    <w:rsid w:val="00BC5ACB"/>
    <w:rsid w:val="00BC5D1D"/>
    <w:rsid w:val="00BD5340"/>
    <w:rsid w:val="00BE008D"/>
    <w:rsid w:val="00BE0F9D"/>
    <w:rsid w:val="00BE3F8B"/>
    <w:rsid w:val="00BE5323"/>
    <w:rsid w:val="00BF67AA"/>
    <w:rsid w:val="00BF68C9"/>
    <w:rsid w:val="00C00731"/>
    <w:rsid w:val="00C03766"/>
    <w:rsid w:val="00C04CF2"/>
    <w:rsid w:val="00C05788"/>
    <w:rsid w:val="00C12113"/>
    <w:rsid w:val="00C20573"/>
    <w:rsid w:val="00C2779B"/>
    <w:rsid w:val="00C326D5"/>
    <w:rsid w:val="00C367CA"/>
    <w:rsid w:val="00C465B0"/>
    <w:rsid w:val="00C52353"/>
    <w:rsid w:val="00C52560"/>
    <w:rsid w:val="00C52844"/>
    <w:rsid w:val="00C61389"/>
    <w:rsid w:val="00C64531"/>
    <w:rsid w:val="00C73A3F"/>
    <w:rsid w:val="00C81FF8"/>
    <w:rsid w:val="00C8694F"/>
    <w:rsid w:val="00C93350"/>
    <w:rsid w:val="00C972C0"/>
    <w:rsid w:val="00CA04EE"/>
    <w:rsid w:val="00CA2F3B"/>
    <w:rsid w:val="00CA38D1"/>
    <w:rsid w:val="00CB4DC6"/>
    <w:rsid w:val="00CB5559"/>
    <w:rsid w:val="00CB69A9"/>
    <w:rsid w:val="00CC2DF5"/>
    <w:rsid w:val="00CC2F2E"/>
    <w:rsid w:val="00CC3744"/>
    <w:rsid w:val="00CD2472"/>
    <w:rsid w:val="00CD4CC7"/>
    <w:rsid w:val="00CE1FB4"/>
    <w:rsid w:val="00CE6AFB"/>
    <w:rsid w:val="00D00335"/>
    <w:rsid w:val="00D121BB"/>
    <w:rsid w:val="00D1792C"/>
    <w:rsid w:val="00D2439E"/>
    <w:rsid w:val="00D24649"/>
    <w:rsid w:val="00D26AFD"/>
    <w:rsid w:val="00D26FCF"/>
    <w:rsid w:val="00D348A3"/>
    <w:rsid w:val="00D40485"/>
    <w:rsid w:val="00D5084B"/>
    <w:rsid w:val="00D513F8"/>
    <w:rsid w:val="00D54AE2"/>
    <w:rsid w:val="00D60560"/>
    <w:rsid w:val="00D60DDB"/>
    <w:rsid w:val="00D65379"/>
    <w:rsid w:val="00D74915"/>
    <w:rsid w:val="00D7615C"/>
    <w:rsid w:val="00D8724F"/>
    <w:rsid w:val="00DA0F9C"/>
    <w:rsid w:val="00DA129C"/>
    <w:rsid w:val="00DB3EC0"/>
    <w:rsid w:val="00DC0DDB"/>
    <w:rsid w:val="00DC0F7F"/>
    <w:rsid w:val="00DD0942"/>
    <w:rsid w:val="00DD1069"/>
    <w:rsid w:val="00DD111C"/>
    <w:rsid w:val="00DD1E08"/>
    <w:rsid w:val="00DD47F8"/>
    <w:rsid w:val="00DD6423"/>
    <w:rsid w:val="00DE18E0"/>
    <w:rsid w:val="00DE6986"/>
    <w:rsid w:val="00DF1C65"/>
    <w:rsid w:val="00DF2DAB"/>
    <w:rsid w:val="00E17F0E"/>
    <w:rsid w:val="00E201D0"/>
    <w:rsid w:val="00E2067E"/>
    <w:rsid w:val="00E27030"/>
    <w:rsid w:val="00E42CA2"/>
    <w:rsid w:val="00E43783"/>
    <w:rsid w:val="00E450E6"/>
    <w:rsid w:val="00E477AD"/>
    <w:rsid w:val="00E50DBE"/>
    <w:rsid w:val="00E527A2"/>
    <w:rsid w:val="00E57C73"/>
    <w:rsid w:val="00E65251"/>
    <w:rsid w:val="00E66432"/>
    <w:rsid w:val="00E71599"/>
    <w:rsid w:val="00E72638"/>
    <w:rsid w:val="00E762C4"/>
    <w:rsid w:val="00E77640"/>
    <w:rsid w:val="00E84A9C"/>
    <w:rsid w:val="00E86A58"/>
    <w:rsid w:val="00E95375"/>
    <w:rsid w:val="00EA3620"/>
    <w:rsid w:val="00EA5A80"/>
    <w:rsid w:val="00EB0755"/>
    <w:rsid w:val="00EB07E4"/>
    <w:rsid w:val="00EB2B02"/>
    <w:rsid w:val="00EC6735"/>
    <w:rsid w:val="00ED0362"/>
    <w:rsid w:val="00ED166E"/>
    <w:rsid w:val="00EF5C79"/>
    <w:rsid w:val="00EF7DDE"/>
    <w:rsid w:val="00F00B54"/>
    <w:rsid w:val="00F0455A"/>
    <w:rsid w:val="00F17B9C"/>
    <w:rsid w:val="00F20DBD"/>
    <w:rsid w:val="00F2168E"/>
    <w:rsid w:val="00F22A91"/>
    <w:rsid w:val="00F2326A"/>
    <w:rsid w:val="00F432A3"/>
    <w:rsid w:val="00F53126"/>
    <w:rsid w:val="00F549E9"/>
    <w:rsid w:val="00F5719A"/>
    <w:rsid w:val="00F645A9"/>
    <w:rsid w:val="00F66291"/>
    <w:rsid w:val="00F71A9A"/>
    <w:rsid w:val="00F8272F"/>
    <w:rsid w:val="00F85234"/>
    <w:rsid w:val="00F955B1"/>
    <w:rsid w:val="00FB2E39"/>
    <w:rsid w:val="00FB5160"/>
    <w:rsid w:val="00FC6A61"/>
    <w:rsid w:val="00FD0394"/>
    <w:rsid w:val="00FD0648"/>
    <w:rsid w:val="00FD3740"/>
    <w:rsid w:val="00FE17C4"/>
    <w:rsid w:val="00FE30ED"/>
    <w:rsid w:val="00FE54FA"/>
    <w:rsid w:val="00FF17AA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2DC05"/>
  <w15:chartTrackingRefBased/>
  <w15:docId w15:val="{1972C46C-E700-47DC-ADDE-DEE43D7B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708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EA5A80"/>
    <w:pPr>
      <w:spacing w:line="425" w:lineRule="atLeast"/>
    </w:pPr>
    <w:rPr>
      <w:rFonts w:eastAsiaTheme="majorEastAsia" w:cstheme="majorBidi"/>
      <w:b/>
      <w:sz w:val="42"/>
      <w:szCs w:val="56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E77640"/>
    <w:rPr>
      <w:rFonts w:eastAsiaTheme="majorEastAsia" w:cstheme="majorBidi"/>
      <w:b/>
      <w:sz w:val="42"/>
      <w:szCs w:val="56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/>
      <w:noProof/>
      <w:sz w:val="30"/>
      <w:szCs w:val="56"/>
      <w:lang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A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ologialugano.ch" TargetMode="External"/><Relationship Id="rId13" Type="http://schemas.openxmlformats.org/officeDocument/2006/relationships/hyperlink" Target="https://www.usi.ch/it/formazione/master/diritto-canonico-ecclesiastico" TargetMode="External"/><Relationship Id="rId18" Type="http://schemas.openxmlformats.org/officeDocument/2006/relationships/hyperlink" Target="http://www.usi.ch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usi.ch/en/education/master/philosophy" TargetMode="External"/><Relationship Id="rId17" Type="http://schemas.openxmlformats.org/officeDocument/2006/relationships/hyperlink" Target="mailto:segreteria.isfi@usi.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logialugano.c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.isfi@usi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d.scienzereligiose@teologialugano.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si.ch/it/formazione/bachelor/filosofi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.isfi@usi.ch" TargetMode="External"/><Relationship Id="rId14" Type="http://schemas.openxmlformats.org/officeDocument/2006/relationships/hyperlink" Target="http://www.istitutorete.ch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.usilu.net\dfs\USI-Documentazione%20e%20Modelli\modelli\1_modelli%20Word\101_Facolt&#224;\101_FTL\101_b_ftl-progetto-breve-it.dotx" TargetMode="External"/></Relationship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17FC7A9-5E4D-44AF-BE2C-DF56E293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101_b_ftl-progetto-breve-it</Template>
  <TotalTime>0</TotalTime>
  <Pages>11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Cascio Sara</dc:creator>
  <cp:keywords/>
  <dc:description/>
  <cp:lastModifiedBy>Cascio Sara</cp:lastModifiedBy>
  <cp:revision>101</cp:revision>
  <cp:lastPrinted>2024-05-13T13:31:00Z</cp:lastPrinted>
  <dcterms:created xsi:type="dcterms:W3CDTF">2024-05-10T14:51:00Z</dcterms:created>
  <dcterms:modified xsi:type="dcterms:W3CDTF">2024-07-22T15:38:00Z</dcterms:modified>
</cp:coreProperties>
</file>