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1E5DA0" w14:paraId="3B044931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67E443A7" w14:textId="77777777" w:rsidR="00E57C73" w:rsidRPr="001E5DA0" w:rsidRDefault="00E57C73" w:rsidP="006945B9">
            <w:pPr>
              <w:pStyle w:val="Subtitle"/>
            </w:pPr>
          </w:p>
        </w:tc>
      </w:tr>
      <w:tr w:rsidR="00A35029" w:rsidRPr="001E5DA0" w14:paraId="7EA178E9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2B1FD0FE" w14:textId="18F57209" w:rsidR="00E86A58" w:rsidRPr="001E5DA0" w:rsidRDefault="00A2244F" w:rsidP="005C6EDB">
            <w:proofErr w:type="spellStart"/>
            <w:r>
              <w:rPr>
                <w:rFonts w:eastAsiaTheme="majorEastAsia" w:cstheme="majorBidi"/>
                <w:b/>
                <w:sz w:val="42"/>
                <w:szCs w:val="56"/>
              </w:rPr>
              <w:t>C</w:t>
            </w:r>
            <w:r w:rsidRPr="00A2244F">
              <w:rPr>
                <w:rFonts w:eastAsiaTheme="majorEastAsia" w:cstheme="majorBidi"/>
                <w:b/>
                <w:sz w:val="42"/>
                <w:szCs w:val="56"/>
              </w:rPr>
              <w:t>lassroom</w:t>
            </w:r>
            <w:proofErr w:type="spellEnd"/>
            <w:r w:rsidRPr="00A2244F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proofErr w:type="spellStart"/>
            <w:r w:rsidRPr="00A2244F">
              <w:rPr>
                <w:rFonts w:eastAsiaTheme="majorEastAsia" w:cstheme="majorBidi"/>
                <w:b/>
                <w:sz w:val="42"/>
                <w:szCs w:val="56"/>
              </w:rPr>
              <w:t>reservation</w:t>
            </w:r>
            <w:proofErr w:type="spellEnd"/>
            <w:r w:rsidR="005C6EDB">
              <w:rPr>
                <w:rFonts w:eastAsiaTheme="majorEastAsia" w:cstheme="majorBidi"/>
                <w:b/>
                <w:sz w:val="42"/>
                <w:szCs w:val="56"/>
              </w:rPr>
              <w:t xml:space="preserve"> </w:t>
            </w:r>
            <w:r w:rsidRPr="00A2244F">
              <w:rPr>
                <w:rFonts w:eastAsiaTheme="majorEastAsia" w:cstheme="majorBidi"/>
                <w:b/>
                <w:sz w:val="42"/>
                <w:szCs w:val="56"/>
              </w:rPr>
              <w:t>form</w:t>
            </w:r>
          </w:p>
        </w:tc>
      </w:tr>
    </w:tbl>
    <w:p w14:paraId="0003F935" w14:textId="0E695860" w:rsidR="00D22373" w:rsidRPr="005C6EDB" w:rsidRDefault="00D22373" w:rsidP="00D22373">
      <w:pPr>
        <w:ind w:right="425"/>
        <w:rPr>
          <w:lang w:val="en-US"/>
        </w:rPr>
      </w:pPr>
      <w:r w:rsidRPr="005C6EDB">
        <w:rPr>
          <w:lang w:val="en-US"/>
        </w:rPr>
        <w:t xml:space="preserve">This form must be completed by anyone organizing an event at the </w:t>
      </w:r>
      <w:r w:rsidRPr="00D22373">
        <w:rPr>
          <w:lang w:val="en-US"/>
        </w:rPr>
        <w:t>Facoltà di Teologia di Lugano</w:t>
      </w:r>
      <w:r w:rsidRPr="005C6EDB">
        <w:rPr>
          <w:lang w:val="en-US"/>
        </w:rPr>
        <w:t xml:space="preserve"> (FTL) that does not involve active participation by FTL members.</w:t>
      </w:r>
    </w:p>
    <w:p w14:paraId="4201388B" w14:textId="7D5B6A52" w:rsidR="00403580" w:rsidRPr="00D22373" w:rsidRDefault="00D22373" w:rsidP="00AB79D9">
      <w:pPr>
        <w:ind w:right="425"/>
        <w:rPr>
          <w:lang w:val="en-US"/>
        </w:rPr>
      </w:pPr>
      <w:r w:rsidRPr="005C6EDB">
        <w:rPr>
          <w:lang w:val="en-US"/>
        </w:rPr>
        <w:t xml:space="preserve">This form must be returned no later than two weeks before the event by email to </w:t>
      </w:r>
      <w:r w:rsidR="00CB1B41">
        <w:fldChar w:fldCharType="begin"/>
      </w:r>
      <w:r w:rsidR="00CB1B41" w:rsidRPr="005A7294">
        <w:rPr>
          <w:lang w:val="en-US"/>
        </w:rPr>
        <w:instrText>HYPERLINK "mailto:eventi.ftl@usi.ch"</w:instrText>
      </w:r>
      <w:r w:rsidR="00CB1B41">
        <w:fldChar w:fldCharType="separate"/>
      </w:r>
      <w:r w:rsidR="00CB1B41" w:rsidRPr="00D22373">
        <w:rPr>
          <w:rStyle w:val="Hyperlink"/>
          <w:lang w:val="en-US"/>
        </w:rPr>
        <w:t>eventi</w:t>
      </w:r>
      <w:r w:rsidR="00585C94" w:rsidRPr="00D22373">
        <w:rPr>
          <w:rStyle w:val="Hyperlink"/>
          <w:lang w:val="en-US"/>
        </w:rPr>
        <w:t>.ftl</w:t>
      </w:r>
      <w:r w:rsidR="00CB1B41" w:rsidRPr="00D22373">
        <w:rPr>
          <w:rStyle w:val="Hyperlink"/>
          <w:lang w:val="en-US"/>
        </w:rPr>
        <w:t>@</w:t>
      </w:r>
      <w:r w:rsidR="00585C94" w:rsidRPr="00D22373">
        <w:rPr>
          <w:rStyle w:val="Hyperlink"/>
          <w:lang w:val="en-US"/>
        </w:rPr>
        <w:t>usi</w:t>
      </w:r>
      <w:r w:rsidR="00CB1B41" w:rsidRPr="00D22373">
        <w:rPr>
          <w:rStyle w:val="Hyperlink"/>
          <w:lang w:val="en-US"/>
        </w:rPr>
        <w:t>.ch</w:t>
      </w:r>
      <w:r w:rsidR="00CB1B41">
        <w:fldChar w:fldCharType="end"/>
      </w:r>
      <w:r w:rsidR="00A537C4" w:rsidRPr="00D22373">
        <w:rPr>
          <w:lang w:val="en-US"/>
        </w:rPr>
        <w:t>.</w:t>
      </w:r>
    </w:p>
    <w:p w14:paraId="43E302AA" w14:textId="77777777" w:rsidR="006C37E8" w:rsidRPr="00D22373" w:rsidRDefault="006C37E8" w:rsidP="00B1619B">
      <w:pPr>
        <w:rPr>
          <w:sz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5670"/>
      </w:tblGrid>
      <w:tr w:rsidR="002E2470" w:rsidRPr="002E2470" w14:paraId="0D84233B" w14:textId="77777777" w:rsidTr="00C22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  <w:tcMar>
              <w:top w:w="85" w:type="dxa"/>
              <w:bottom w:w="85" w:type="dxa"/>
            </w:tcMar>
          </w:tcPr>
          <w:p w14:paraId="76EA093F" w14:textId="370AC21A" w:rsidR="002E2470" w:rsidRPr="00D22373" w:rsidRDefault="002E2470" w:rsidP="00C226F6">
            <w:pPr>
              <w:pStyle w:val="Bold"/>
              <w:spacing w:after="0" w:line="200" w:lineRule="exact"/>
              <w:rPr>
                <w:sz w:val="16"/>
              </w:rPr>
            </w:pPr>
            <w:r w:rsidRPr="005C6EDB">
              <w:rPr>
                <w:sz w:val="16"/>
              </w:rPr>
              <w:t>Event</w:t>
            </w:r>
          </w:p>
          <w:p w14:paraId="0B71BFC2" w14:textId="65DDCB06" w:rsidR="003F2343" w:rsidRPr="003F2343" w:rsidRDefault="003F2343" w:rsidP="00C226F6">
            <w:pPr>
              <w:spacing w:after="0" w:line="200" w:lineRule="exact"/>
            </w:pPr>
            <w:r w:rsidRPr="003F2343">
              <w:rPr>
                <w:sz w:val="16"/>
                <w:szCs w:val="16"/>
              </w:rPr>
              <w:t>(attach description and final program)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tcMar>
              <w:top w:w="85" w:type="dxa"/>
              <w:bottom w:w="85" w:type="dxa"/>
            </w:tcMar>
          </w:tcPr>
          <w:p w14:paraId="25D63159" w14:textId="5E7BF6BC" w:rsidR="002E2470" w:rsidRPr="00B8448A" w:rsidRDefault="002E2470" w:rsidP="00C226F6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Titl</w:t>
            </w:r>
            <w:proofErr w:type="spellEnd"/>
            <w:r w:rsidR="003F2343">
              <w:rPr>
                <w:sz w:val="16"/>
              </w:rPr>
              <w:t>e</w:t>
            </w:r>
            <w:r w:rsidRPr="00B8448A">
              <w:rPr>
                <w:sz w:val="16"/>
                <w:lang w:val="it-CH"/>
              </w:rPr>
              <w:tab/>
            </w:r>
          </w:p>
        </w:tc>
        <w:sdt>
          <w:sdtPr>
            <w:rPr>
              <w:sz w:val="16"/>
              <w:lang w:val="it-IT"/>
            </w:rPr>
            <w:alias w:val="Insert text"/>
            <w:id w:val="464773114"/>
            <w:placeholder>
              <w:docPart w:val="37E6A2E8C5554A6BA5CC581B0F00C4EE"/>
            </w:placeholder>
          </w:sdtPr>
          <w:sdtContent>
            <w:tc>
              <w:tcPr>
                <w:tcW w:w="5670" w:type="dxa"/>
                <w:tcBorders>
                  <w:top w:val="single" w:sz="24" w:space="0" w:color="auto"/>
                </w:tcBorders>
                <w:tcMar>
                  <w:top w:w="85" w:type="dxa"/>
                  <w:bottom w:w="85" w:type="dxa"/>
                </w:tcMar>
              </w:tcPr>
              <w:p w14:paraId="05D9BF14" w14:textId="212B7CE4" w:rsidR="002E2470" w:rsidRPr="002E2470" w:rsidRDefault="00CF37E4" w:rsidP="00C226F6">
                <w:pPr>
                  <w:spacing w:after="0" w:line="2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2E2470" w:rsidRPr="002E2470" w14:paraId="5DC0EF3C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2148546B" w14:textId="77777777" w:rsidR="002E2470" w:rsidRPr="002E2470" w:rsidRDefault="002E2470" w:rsidP="00C226F6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</w:tcPr>
          <w:p w14:paraId="6EDB595F" w14:textId="2D63F412" w:rsidR="002E2470" w:rsidRPr="00B8448A" w:rsidRDefault="002E2470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Date</w:t>
            </w:r>
            <w:r w:rsidR="00F45AE9">
              <w:rPr>
                <w:sz w:val="16"/>
              </w:rPr>
              <w:t>s</w:t>
            </w:r>
            <w:r>
              <w:rPr>
                <w:sz w:val="16"/>
                <w:lang w:val="it-IT"/>
              </w:rPr>
              <w:t xml:space="preserve"> </w:t>
            </w:r>
            <w:r w:rsidR="00F45AE9">
              <w:rPr>
                <w:sz w:val="16"/>
              </w:rPr>
              <w:t>and</w:t>
            </w:r>
            <w:r>
              <w:rPr>
                <w:sz w:val="16"/>
                <w:lang w:val="it-IT"/>
              </w:rPr>
              <w:t xml:space="preserve"> </w:t>
            </w:r>
            <w:r w:rsidR="00F45AE9">
              <w:rPr>
                <w:sz w:val="16"/>
              </w:rPr>
              <w:t>times</w:t>
            </w:r>
            <w:r w:rsidRPr="00B8448A">
              <w:rPr>
                <w:sz w:val="16"/>
                <w:lang w:val="it-CH"/>
              </w:rPr>
              <w:tab/>
            </w:r>
          </w:p>
        </w:tc>
        <w:sdt>
          <w:sdtPr>
            <w:rPr>
              <w:sz w:val="16"/>
              <w:lang w:val="it-IT"/>
            </w:rPr>
            <w:alias w:val="Insert text"/>
            <w:id w:val="-1916070738"/>
            <w:placeholder>
              <w:docPart w:val="607F7FDD2AE247AF82CD5ADE6D77EC27"/>
            </w:placeholder>
          </w:sdtPr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70007CCE" w14:textId="723608D3" w:rsidR="002E2470" w:rsidRPr="002E2470" w:rsidRDefault="00CF37E4" w:rsidP="00C226F6">
                <w:pPr>
                  <w:spacing w:after="0"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2E2470" w:rsidRPr="002E2470" w14:paraId="1620A4BB" w14:textId="77777777" w:rsidTr="00C226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4DA6A923" w14:textId="77777777" w:rsidR="002E2470" w:rsidRPr="002E2470" w:rsidRDefault="002E2470" w:rsidP="00C226F6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</w:tcPr>
          <w:p w14:paraId="2D832E3E" w14:textId="77777777" w:rsidR="00CD3624" w:rsidRDefault="007A3521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3521">
              <w:rPr>
                <w:sz w:val="16"/>
                <w:lang w:val="it-IT"/>
              </w:rPr>
              <w:t xml:space="preserve">Number of </w:t>
            </w:r>
          </w:p>
          <w:p w14:paraId="0DB3837A" w14:textId="7F9FB8D8" w:rsidR="002E2470" w:rsidRPr="00B8448A" w:rsidRDefault="007A3521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proofErr w:type="gramStart"/>
            <w:r w:rsidRPr="007A3521">
              <w:rPr>
                <w:sz w:val="16"/>
                <w:lang w:val="it-IT"/>
              </w:rPr>
              <w:t>speakers</w:t>
            </w:r>
            <w:r w:rsidR="002E2470">
              <w:rPr>
                <w:sz w:val="16"/>
                <w:lang w:val="it-IT"/>
              </w:rPr>
              <w:t xml:space="preserve">  </w:t>
            </w:r>
            <w:r w:rsidR="002E2470" w:rsidRPr="00B8448A">
              <w:rPr>
                <w:sz w:val="16"/>
                <w:lang w:val="it-CH"/>
              </w:rPr>
              <w:tab/>
            </w:r>
            <w:proofErr w:type="gramEnd"/>
          </w:p>
        </w:tc>
        <w:sdt>
          <w:sdtPr>
            <w:rPr>
              <w:sz w:val="16"/>
              <w:lang w:val="it-IT"/>
            </w:rPr>
            <w:alias w:val="Insert number"/>
            <w:id w:val="-1519854544"/>
            <w:placeholder>
              <w:docPart w:val="CE7018E5CD9043CBBBC4BA9F7D0C4571"/>
            </w:placeholder>
          </w:sdtPr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3AC7980B" w14:textId="66015B41" w:rsidR="002E2470" w:rsidRPr="002E2470" w:rsidRDefault="00CF37E4" w:rsidP="00C226F6">
                <w:pPr>
                  <w:spacing w:after="0" w:line="2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2E2470" w:rsidRPr="002E2470" w14:paraId="3690B70F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Mar>
              <w:top w:w="85" w:type="dxa"/>
              <w:bottom w:w="85" w:type="dxa"/>
            </w:tcMar>
          </w:tcPr>
          <w:p w14:paraId="7D5C5F64" w14:textId="77777777" w:rsidR="002E2470" w:rsidRPr="002E2470" w:rsidRDefault="002E2470" w:rsidP="00C226F6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</w:tcPr>
          <w:p w14:paraId="5BC467C7" w14:textId="211D645B" w:rsidR="002E2470" w:rsidRPr="00B8448A" w:rsidRDefault="00AB79D9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proofErr w:type="spellStart"/>
            <w:r>
              <w:rPr>
                <w:sz w:val="16"/>
                <w:lang w:val="it-IT"/>
              </w:rPr>
              <w:t>Num</w:t>
            </w:r>
            <w:r w:rsidR="007A3521">
              <w:rPr>
                <w:sz w:val="16"/>
              </w:rPr>
              <w:t>ber</w:t>
            </w:r>
            <w:proofErr w:type="spellEnd"/>
            <w:r w:rsidR="00CD3624">
              <w:rPr>
                <w:sz w:val="16"/>
              </w:rPr>
              <w:t xml:space="preserve"> of</w:t>
            </w:r>
            <w:r>
              <w:rPr>
                <w:sz w:val="16"/>
                <w:lang w:val="it-IT"/>
              </w:rPr>
              <w:t xml:space="preserve"> part</w:t>
            </w:r>
            <w:proofErr w:type="spellStart"/>
            <w:r w:rsidR="00CD3624">
              <w:rPr>
                <w:sz w:val="16"/>
              </w:rPr>
              <w:t>i</w:t>
            </w:r>
            <w:r>
              <w:rPr>
                <w:sz w:val="16"/>
                <w:lang w:val="it-IT"/>
              </w:rPr>
              <w:t>cipant</w:t>
            </w:r>
            <w:proofErr w:type="spellEnd"/>
            <w:r w:rsidR="00CD3624">
              <w:rPr>
                <w:sz w:val="16"/>
              </w:rPr>
              <w:t>s</w:t>
            </w:r>
            <w:r w:rsidR="002E2470" w:rsidRPr="00B8448A">
              <w:rPr>
                <w:sz w:val="16"/>
                <w:lang w:val="it-CH"/>
              </w:rPr>
              <w:tab/>
            </w:r>
          </w:p>
        </w:tc>
        <w:sdt>
          <w:sdtPr>
            <w:rPr>
              <w:sz w:val="16"/>
              <w:lang w:val="it-IT"/>
            </w:rPr>
            <w:alias w:val="Insert number"/>
            <w:id w:val="-2115043033"/>
            <w:placeholder>
              <w:docPart w:val="862457EE6F3D496D91E8B4755FC957DF"/>
            </w:placeholder>
          </w:sdtPr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18CE1F3A" w14:textId="4A759126" w:rsidR="002E2470" w:rsidRPr="002E2470" w:rsidRDefault="00CF37E4" w:rsidP="00C226F6">
                <w:pPr>
                  <w:spacing w:after="0" w:line="2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17E1529" w14:textId="77777777" w:rsidR="00D0430B" w:rsidRPr="002E2470" w:rsidRDefault="00D0430B" w:rsidP="00E32B8E">
      <w:pPr>
        <w:rPr>
          <w:sz w:val="16"/>
          <w:lang w:val="en-US"/>
        </w:rPr>
      </w:pPr>
    </w:p>
    <w:tbl>
      <w:tblPr>
        <w:tblStyle w:val="USITableStyle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3827"/>
      </w:tblGrid>
      <w:tr w:rsidR="00CB1B41" w:rsidRPr="0087624B" w14:paraId="5B2EF2F9" w14:textId="77777777" w:rsidTr="00C22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14:paraId="13649161" w14:textId="34804D3A" w:rsidR="00AB79D9" w:rsidRPr="001E5DA0" w:rsidRDefault="00412863" w:rsidP="00412863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C</w:t>
            </w:r>
            <w:r w:rsidR="00AB79D9">
              <w:rPr>
                <w:b/>
              </w:rPr>
              <w:t>onta</w:t>
            </w:r>
            <w:r>
              <w:rPr>
                <w:b/>
              </w:rPr>
              <w:t>c</w:t>
            </w:r>
            <w:r w:rsidR="00AB79D9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1429FB40" w14:textId="1CFC6476" w:rsidR="00CB1B41" w:rsidRPr="001E5DA0" w:rsidRDefault="00AB79D9" w:rsidP="00C226F6">
            <w:pPr>
              <w:spacing w:after="0" w:line="200" w:lineRule="exact"/>
            </w:pPr>
            <w:r>
              <w:rPr>
                <w:rFonts w:asciiTheme="minorHAnsi" w:hAnsiTheme="minorHAnsi" w:cstheme="minorHAnsi"/>
                <w:lang w:val="it-IT"/>
              </w:rPr>
              <w:t>N</w:t>
            </w:r>
            <w:r w:rsidR="00F554B6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lang w:val="it-IT"/>
              </w:rPr>
              <w:t xml:space="preserve">me </w:t>
            </w:r>
            <w:r w:rsidR="00F554B6">
              <w:rPr>
                <w:rFonts w:asciiTheme="minorHAnsi" w:hAnsiTheme="minorHAnsi" w:cstheme="minorHAnsi"/>
              </w:rPr>
              <w:t xml:space="preserve">and </w:t>
            </w:r>
            <w:proofErr w:type="spellStart"/>
            <w:r w:rsidR="00F554B6">
              <w:rPr>
                <w:rFonts w:asciiTheme="minorHAnsi" w:hAnsiTheme="minorHAnsi" w:cstheme="minorHAnsi"/>
              </w:rPr>
              <w:t>surnam</w:t>
            </w:r>
            <w:proofErr w:type="spellEnd"/>
            <w:r w:rsidR="00CB1B41" w:rsidRPr="000364C6">
              <w:rPr>
                <w:rFonts w:asciiTheme="minorHAnsi" w:hAnsiTheme="minorHAnsi" w:cstheme="minorHAnsi"/>
                <w:lang w:val="it-IT"/>
              </w:rPr>
              <w:t>e</w:t>
            </w:r>
            <w:r w:rsidR="00CB1B41" w:rsidRPr="001E5DA0">
              <w:tab/>
            </w:r>
          </w:p>
        </w:tc>
        <w:sdt>
          <w:sdtPr>
            <w:alias w:val="Insert text"/>
            <w:id w:val="-54403372"/>
            <w:placeholder>
              <w:docPart w:val="201BB88216E5485BA90847CD989AF076"/>
            </w:placeholder>
          </w:sdtPr>
          <w:sdtContent>
            <w:tc>
              <w:tcPr>
                <w:tcW w:w="5670" w:type="dxa"/>
                <w:gridSpan w:val="2"/>
                <w:tcBorders>
                  <w:top w:val="single" w:sz="24" w:space="0" w:color="auto"/>
                </w:tcBorders>
              </w:tcPr>
              <w:p w14:paraId="299884E4" w14:textId="3FD36EB7" w:rsidR="00CB1B41" w:rsidRPr="0087624B" w:rsidRDefault="00CF37E4" w:rsidP="00C226F6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40749D" w:rsidRPr="001E5DA0" w14:paraId="72DA2F42" w14:textId="77777777" w:rsidTr="00C226F6">
        <w:trPr>
          <w:trHeight w:val="248"/>
        </w:trPr>
        <w:tc>
          <w:tcPr>
            <w:tcW w:w="1701" w:type="dxa"/>
            <w:vMerge/>
          </w:tcPr>
          <w:p w14:paraId="332C139F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CF99A72" w14:textId="2677E964" w:rsidR="0040749D" w:rsidRPr="001E5DA0" w:rsidRDefault="004A1A8C" w:rsidP="00C226F6">
            <w:pPr>
              <w:spacing w:after="0" w:line="200" w:lineRule="exact"/>
            </w:pPr>
            <w:proofErr w:type="spellStart"/>
            <w:r>
              <w:t>Address</w:t>
            </w:r>
            <w:proofErr w:type="spellEnd"/>
            <w:r w:rsidR="0040749D" w:rsidRPr="001E5DA0">
              <w:t xml:space="preserve"> </w:t>
            </w:r>
          </w:p>
        </w:tc>
        <w:tc>
          <w:tcPr>
            <w:tcW w:w="5670" w:type="dxa"/>
            <w:gridSpan w:val="2"/>
          </w:tcPr>
          <w:p w14:paraId="4EA6DF87" w14:textId="33E0EEC4" w:rsidR="0040749D" w:rsidRPr="001E5DA0" w:rsidRDefault="004A1A8C" w:rsidP="00C226F6">
            <w:pPr>
              <w:spacing w:after="0" w:line="200" w:lineRule="exact"/>
            </w:pPr>
            <w:r>
              <w:t>Street</w:t>
            </w:r>
            <w:r w:rsidR="0040749D" w:rsidRPr="001E5DA0">
              <w:t xml:space="preserve">     </w:t>
            </w:r>
            <w:sdt>
              <w:sdtPr>
                <w:alias w:val="Insert text"/>
                <w:id w:val="-1511519234"/>
                <w:placeholder>
                  <w:docPart w:val="AB69201122BF4C4BBD86AE87268A4BB4"/>
                </w:placeholder>
              </w:sdtPr>
              <w:sdtContent>
                <w:r w:rsidR="00CF37E4">
                  <w:t xml:space="preserve">                                                                                                                  </w:t>
                </w:r>
              </w:sdtContent>
            </w:sdt>
          </w:p>
        </w:tc>
      </w:tr>
      <w:tr w:rsidR="0040749D" w:rsidRPr="0087624B" w14:paraId="3BA43472" w14:textId="77777777" w:rsidTr="00C226F6">
        <w:trPr>
          <w:trHeight w:val="248"/>
        </w:trPr>
        <w:tc>
          <w:tcPr>
            <w:tcW w:w="1701" w:type="dxa"/>
            <w:vMerge/>
          </w:tcPr>
          <w:p w14:paraId="3753E26D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14:paraId="2822355C" w14:textId="77777777" w:rsidR="0040749D" w:rsidRPr="001E5DA0" w:rsidRDefault="0040749D" w:rsidP="00C226F6">
            <w:pPr>
              <w:spacing w:after="0" w:line="200" w:lineRule="exact"/>
            </w:pPr>
          </w:p>
        </w:tc>
        <w:tc>
          <w:tcPr>
            <w:tcW w:w="1843" w:type="dxa"/>
          </w:tcPr>
          <w:p w14:paraId="4365C205" w14:textId="5EA52529" w:rsidR="0040749D" w:rsidRPr="0087624B" w:rsidRDefault="0040749D" w:rsidP="00C226F6">
            <w:pPr>
              <w:tabs>
                <w:tab w:val="left" w:pos="395"/>
              </w:tabs>
              <w:spacing w:after="0" w:line="200" w:lineRule="exact"/>
              <w:rPr>
                <w:lang w:val="en-US"/>
              </w:rPr>
            </w:pPr>
            <w:r w:rsidRPr="0087624B">
              <w:rPr>
                <w:lang w:val="en-US"/>
              </w:rPr>
              <w:t>CAP</w:t>
            </w:r>
            <w:r w:rsidR="0087624B" w:rsidRPr="0087624B">
              <w:rPr>
                <w:lang w:val="en-US"/>
              </w:rPr>
              <w:tab/>
            </w:r>
            <w:r w:rsidR="0087624B">
              <w:rPr>
                <w:lang w:val="en-US"/>
              </w:rPr>
              <w:t xml:space="preserve"> </w:t>
            </w:r>
            <w:sdt>
              <w:sdtPr>
                <w:alias w:val="Insert text"/>
                <w:id w:val="1498693387"/>
                <w:placeholder>
                  <w:docPart w:val="6461CCC05429498FA98229E8F77C92CC"/>
                </w:placeholder>
              </w:sdtPr>
              <w:sdtContent>
                <w:r w:rsidR="00CF37E4">
                  <w:t xml:space="preserve">                            </w:t>
                </w:r>
              </w:sdtContent>
            </w:sdt>
          </w:p>
        </w:tc>
        <w:tc>
          <w:tcPr>
            <w:tcW w:w="3827" w:type="dxa"/>
          </w:tcPr>
          <w:p w14:paraId="31D10B1D" w14:textId="41EA086A" w:rsidR="0040749D" w:rsidRPr="0087624B" w:rsidRDefault="004A1A8C" w:rsidP="00C226F6">
            <w:pPr>
              <w:tabs>
                <w:tab w:val="left" w:pos="677"/>
              </w:tabs>
              <w:spacing w:after="0" w:line="200" w:lineRule="exact"/>
              <w:rPr>
                <w:lang w:val="en-US"/>
              </w:rPr>
            </w:pPr>
            <w:r>
              <w:t>Place</w:t>
            </w:r>
            <w:r w:rsidR="0087624B" w:rsidRPr="0087624B">
              <w:rPr>
                <w:lang w:val="en-US"/>
              </w:rPr>
              <w:tab/>
            </w:r>
            <w:sdt>
              <w:sdtPr>
                <w:alias w:val="Insert text"/>
                <w:id w:val="-827285535"/>
                <w:placeholder>
                  <w:docPart w:val="27A754DAEC1E40309F101F2C041D939E"/>
                </w:placeholder>
              </w:sdtPr>
              <w:sdtContent>
                <w:r w:rsidR="00CF37E4">
                  <w:t xml:space="preserve">                                                                   </w:t>
                </w:r>
              </w:sdtContent>
            </w:sdt>
          </w:p>
        </w:tc>
      </w:tr>
      <w:tr w:rsidR="0040749D" w:rsidRPr="00585C94" w14:paraId="4D00BC33" w14:textId="77777777" w:rsidTr="00C226F6">
        <w:trPr>
          <w:trHeight w:val="241"/>
        </w:trPr>
        <w:tc>
          <w:tcPr>
            <w:tcW w:w="1701" w:type="dxa"/>
            <w:vMerge/>
          </w:tcPr>
          <w:p w14:paraId="257CDC3F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21A26C4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004E0ACB" w14:textId="5F11B6E7" w:rsidR="0040749D" w:rsidRPr="00585C94" w:rsidRDefault="0040749D" w:rsidP="00014B1D">
            <w:pPr>
              <w:tabs>
                <w:tab w:val="left" w:pos="1250"/>
              </w:tabs>
              <w:spacing w:after="0" w:line="200" w:lineRule="exact"/>
              <w:rPr>
                <w:lang w:val="it-IT"/>
              </w:rPr>
            </w:pPr>
            <w:r w:rsidRPr="00585C94">
              <w:rPr>
                <w:lang w:val="it-IT"/>
              </w:rPr>
              <w:t>Canton o</w:t>
            </w:r>
            <w:r w:rsidR="004A1A8C">
              <w:t>r Nation</w:t>
            </w:r>
            <w:r w:rsidRPr="00585C94">
              <w:rPr>
                <w:lang w:val="it-IT"/>
              </w:rPr>
              <w:tab/>
              <w:t xml:space="preserve"> </w:t>
            </w:r>
            <w:sdt>
              <w:sdtPr>
                <w:alias w:val="Insert text"/>
                <w:id w:val="-397516758"/>
                <w:placeholder>
                  <w:docPart w:val="2151F1B7EC864FBAA38A2139F21831A2"/>
                </w:placeholder>
              </w:sdtPr>
              <w:sdtContent>
                <w:r w:rsidR="00CF37E4"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CB1B41" w:rsidRPr="0087624B" w14:paraId="60070A84" w14:textId="77777777" w:rsidTr="00C226F6">
        <w:trPr>
          <w:trHeight w:val="248"/>
        </w:trPr>
        <w:tc>
          <w:tcPr>
            <w:tcW w:w="1701" w:type="dxa"/>
            <w:vMerge/>
          </w:tcPr>
          <w:p w14:paraId="3040E20C" w14:textId="77777777" w:rsidR="00CB1B41" w:rsidRPr="00585C94" w:rsidRDefault="00CB1B41" w:rsidP="00C226F6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701" w:type="dxa"/>
          </w:tcPr>
          <w:p w14:paraId="442CAF57" w14:textId="7847B30C" w:rsidR="00CB1B41" w:rsidRPr="001E5DA0" w:rsidRDefault="00CB1B41" w:rsidP="00C226F6">
            <w:pPr>
              <w:spacing w:after="0" w:line="200" w:lineRule="exact"/>
            </w:pPr>
            <w:r>
              <w:t>Tele</w:t>
            </w:r>
            <w:r w:rsidR="0088224C">
              <w:t>pho</w:t>
            </w:r>
            <w:r>
              <w:t>n</w:t>
            </w:r>
            <w:r w:rsidR="0088224C">
              <w:t>e</w:t>
            </w:r>
            <w:r>
              <w:t xml:space="preserve"> </w:t>
            </w:r>
          </w:p>
        </w:tc>
        <w:sdt>
          <w:sdtPr>
            <w:alias w:val="Insert number"/>
            <w:id w:val="-1215043816"/>
            <w:placeholder>
              <w:docPart w:val="A825ADE328B147CA9331AA1271A24428"/>
            </w:placeholder>
          </w:sdtPr>
          <w:sdtContent>
            <w:tc>
              <w:tcPr>
                <w:tcW w:w="5670" w:type="dxa"/>
                <w:gridSpan w:val="2"/>
              </w:tcPr>
              <w:p w14:paraId="014F734D" w14:textId="418582C5" w:rsidR="00CB1B41" w:rsidRPr="0087624B" w:rsidRDefault="00CF37E4" w:rsidP="004B1F9D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CB1B41" w:rsidRPr="0087624B" w14:paraId="69B2A3BE" w14:textId="77777777" w:rsidTr="00C226F6">
        <w:trPr>
          <w:trHeight w:val="248"/>
        </w:trPr>
        <w:tc>
          <w:tcPr>
            <w:tcW w:w="1701" w:type="dxa"/>
            <w:vMerge/>
          </w:tcPr>
          <w:p w14:paraId="092B56FB" w14:textId="77777777" w:rsidR="00CB1B41" w:rsidRPr="0087624B" w:rsidRDefault="00CB1B41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5EB47EC6" w14:textId="50EDAA38" w:rsidR="00CB1B41" w:rsidRPr="001E5DA0" w:rsidRDefault="0088224C" w:rsidP="00C226F6">
            <w:pPr>
              <w:spacing w:after="0" w:line="200" w:lineRule="exact"/>
            </w:pPr>
            <w:r>
              <w:t>Mobile</w:t>
            </w:r>
            <w:r w:rsidR="00CB1B41" w:rsidRPr="00CB1B41">
              <w:t xml:space="preserve">   </w:t>
            </w:r>
          </w:p>
        </w:tc>
        <w:sdt>
          <w:sdtPr>
            <w:alias w:val="Insert number"/>
            <w:id w:val="-332924213"/>
            <w:placeholder>
              <w:docPart w:val="E0E9AEBEE6B142438B68DCF82FD7B737"/>
            </w:placeholder>
          </w:sdtPr>
          <w:sdtContent>
            <w:tc>
              <w:tcPr>
                <w:tcW w:w="5670" w:type="dxa"/>
                <w:gridSpan w:val="2"/>
              </w:tcPr>
              <w:p w14:paraId="4D70567C" w14:textId="068D8F8D" w:rsidR="00CB1B41" w:rsidRPr="0087624B" w:rsidRDefault="00CF37E4" w:rsidP="004B1F9D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40749D" w:rsidRPr="0087624B" w14:paraId="7BFC2600" w14:textId="77777777" w:rsidTr="00C226F6">
        <w:trPr>
          <w:trHeight w:val="241"/>
        </w:trPr>
        <w:tc>
          <w:tcPr>
            <w:tcW w:w="1701" w:type="dxa"/>
            <w:vMerge/>
          </w:tcPr>
          <w:p w14:paraId="0540A1EB" w14:textId="77777777" w:rsidR="0040749D" w:rsidRPr="0087624B" w:rsidRDefault="0040749D" w:rsidP="00C226F6">
            <w:pPr>
              <w:spacing w:after="0" w:line="200" w:lineRule="exact"/>
              <w:rPr>
                <w:lang w:val="en-US"/>
              </w:rPr>
            </w:pPr>
          </w:p>
        </w:tc>
        <w:tc>
          <w:tcPr>
            <w:tcW w:w="1701" w:type="dxa"/>
          </w:tcPr>
          <w:p w14:paraId="1B906B72" w14:textId="77777777" w:rsidR="0040749D" w:rsidRPr="001E5DA0" w:rsidRDefault="0040749D" w:rsidP="00C226F6">
            <w:pPr>
              <w:spacing w:after="0" w:line="200" w:lineRule="exact"/>
            </w:pPr>
            <w:r w:rsidRPr="0040749D">
              <w:t xml:space="preserve">E-mail   </w:t>
            </w:r>
          </w:p>
        </w:tc>
        <w:sdt>
          <w:sdtPr>
            <w:alias w:val="Insert text"/>
            <w:id w:val="-1647657217"/>
            <w:placeholder>
              <w:docPart w:val="2A287E19F83C4AC2AD56D0DCE5AF45F2"/>
            </w:placeholder>
          </w:sdtPr>
          <w:sdtContent>
            <w:tc>
              <w:tcPr>
                <w:tcW w:w="5670" w:type="dxa"/>
                <w:gridSpan w:val="2"/>
              </w:tcPr>
              <w:p w14:paraId="0E76BB4D" w14:textId="04225A1E" w:rsidR="0040749D" w:rsidRPr="0087624B" w:rsidRDefault="00CF37E4" w:rsidP="00C226F6">
                <w:pPr>
                  <w:spacing w:after="0" w:line="200" w:lineRule="exact"/>
                  <w:rPr>
                    <w:lang w:val="en-US"/>
                  </w:rPr>
                </w:pPr>
                <w: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8C9C792" w14:textId="77777777" w:rsidR="00B8448A" w:rsidRPr="0087624B" w:rsidRDefault="00B8448A" w:rsidP="00E32B8E">
      <w:pPr>
        <w:rPr>
          <w:sz w:val="16"/>
          <w:lang w:val="en-US"/>
        </w:rPr>
      </w:pP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3402"/>
        <w:gridCol w:w="283"/>
        <w:gridCol w:w="3402"/>
      </w:tblGrid>
      <w:tr w:rsidR="00C226F6" w:rsidRPr="005A7294" w14:paraId="5EEC6E01" w14:textId="77777777" w:rsidTr="00C22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</w:tcPr>
          <w:p w14:paraId="2FFA0069" w14:textId="20246AD1" w:rsidR="00C226F6" w:rsidRPr="00412863" w:rsidRDefault="00412863" w:rsidP="00C226F6">
            <w:pPr>
              <w:spacing w:after="0" w:line="200" w:lineRule="exact"/>
              <w:rPr>
                <w:b/>
              </w:rPr>
            </w:pPr>
            <w:r>
              <w:rPr>
                <w:b/>
                <w:sz w:val="16"/>
              </w:rPr>
              <w:t>Classrooms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24EE83DA" w14:textId="6C6FCCAB" w:rsidR="00C226F6" w:rsidRPr="0087624B" w:rsidRDefault="00000000" w:rsidP="00C226F6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sdt>
              <w:sdtPr>
                <w:rPr>
                  <w:sz w:val="16"/>
                </w:rPr>
                <w:id w:val="8378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6D451583" w14:textId="4FE679AE" w:rsidR="00C226F6" w:rsidRPr="002524DF" w:rsidRDefault="002524DF" w:rsidP="00C226F6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524DF">
              <w:rPr>
                <w:sz w:val="16"/>
                <w:lang w:val="en"/>
              </w:rPr>
              <w:t>0.5 (ground floor, approx. 42 seats)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0E574232" w14:textId="5061AF2B" w:rsidR="00C226F6" w:rsidRPr="0087624B" w:rsidRDefault="00000000" w:rsidP="00C226F6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sdt>
              <w:sdtPr>
                <w:rPr>
                  <w:sz w:val="16"/>
                </w:rPr>
                <w:id w:val="153577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44933887" w14:textId="61974C4D" w:rsidR="00C226F6" w:rsidRPr="00B00325" w:rsidRDefault="00C226F6" w:rsidP="00C226F6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00325">
              <w:rPr>
                <w:sz w:val="16"/>
              </w:rPr>
              <w:t>Multiuso</w:t>
            </w:r>
            <w:proofErr w:type="spellEnd"/>
            <w:r w:rsidRPr="00B00325">
              <w:rPr>
                <w:sz w:val="16"/>
              </w:rPr>
              <w:t xml:space="preserve"> </w:t>
            </w:r>
            <w:r w:rsidR="00B00325" w:rsidRPr="00B00325">
              <w:rPr>
                <w:sz w:val="16"/>
                <w:lang w:val="en"/>
              </w:rPr>
              <w:t xml:space="preserve">(ground floor, approx. </w:t>
            </w:r>
            <w:r w:rsidR="00B00325">
              <w:rPr>
                <w:sz w:val="16"/>
              </w:rPr>
              <w:t>76</w:t>
            </w:r>
            <w:r w:rsidR="00B00325" w:rsidRPr="00B00325">
              <w:rPr>
                <w:sz w:val="16"/>
                <w:lang w:val="en"/>
              </w:rPr>
              <w:t xml:space="preserve"> seats)</w:t>
            </w:r>
          </w:p>
        </w:tc>
      </w:tr>
      <w:tr w:rsidR="00C226F6" w14:paraId="69084C5F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F4509D6" w14:textId="77777777" w:rsidR="00C226F6" w:rsidRPr="00B00325" w:rsidRDefault="00C226F6" w:rsidP="00C226F6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283" w:type="dxa"/>
          </w:tcPr>
          <w:p w14:paraId="069718AF" w14:textId="27CA1F85" w:rsidR="00C226F6" w:rsidRDefault="00000000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sdt>
              <w:sdtPr>
                <w:rPr>
                  <w:sz w:val="16"/>
                </w:rPr>
                <w:id w:val="-21263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D9A9F0E" w14:textId="61791AC5" w:rsidR="00C226F6" w:rsidRPr="0087624B" w:rsidRDefault="00A70F80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r w:rsidRPr="00A70F80">
              <w:rPr>
                <w:sz w:val="16"/>
                <w:lang w:val="en"/>
              </w:rPr>
              <w:t>1.2 (1st floor, approx. 30 seats)</w:t>
            </w:r>
          </w:p>
        </w:tc>
        <w:tc>
          <w:tcPr>
            <w:tcW w:w="283" w:type="dxa"/>
          </w:tcPr>
          <w:p w14:paraId="5FD4BFBD" w14:textId="41A8EAE1" w:rsidR="00C226F6" w:rsidRPr="0087624B" w:rsidRDefault="00000000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  <w:sdt>
              <w:sdtPr>
                <w:rPr>
                  <w:sz w:val="16"/>
                </w:rPr>
                <w:id w:val="6699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FCCA5F9" w14:textId="4C580E51" w:rsidR="00C226F6" w:rsidRPr="00D37680" w:rsidRDefault="00B00325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B00325">
              <w:rPr>
                <w:sz w:val="16"/>
                <w:lang w:val="en"/>
              </w:rPr>
              <w:t>1.</w:t>
            </w:r>
            <w:r>
              <w:rPr>
                <w:sz w:val="16"/>
              </w:rPr>
              <w:t>3</w:t>
            </w:r>
            <w:r w:rsidRPr="00B00325">
              <w:rPr>
                <w:sz w:val="16"/>
                <w:lang w:val="en"/>
              </w:rPr>
              <w:t xml:space="preserve"> (1st floor, approx. 30 seats)</w:t>
            </w:r>
          </w:p>
        </w:tc>
      </w:tr>
      <w:tr w:rsidR="00C226F6" w14:paraId="43C43E0E" w14:textId="77777777" w:rsidTr="00C226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7E66CFB8" w14:textId="77777777" w:rsidR="00C226F6" w:rsidRPr="00C226F6" w:rsidRDefault="00C226F6" w:rsidP="00C226F6">
            <w:pPr>
              <w:spacing w:after="0" w:line="200" w:lineRule="exact"/>
              <w:rPr>
                <w:b/>
                <w:lang w:val="it-CH"/>
              </w:rPr>
            </w:pPr>
          </w:p>
        </w:tc>
        <w:tc>
          <w:tcPr>
            <w:tcW w:w="283" w:type="dxa"/>
          </w:tcPr>
          <w:p w14:paraId="493BC5AC" w14:textId="2FC3B0AF" w:rsidR="00C226F6" w:rsidRDefault="00000000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sz w:val="16"/>
                </w:rPr>
                <w:id w:val="-43389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51B2CD5" w14:textId="3F752663" w:rsidR="00C226F6" w:rsidRPr="00D37680" w:rsidRDefault="00A76D4C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it-IT"/>
              </w:rPr>
            </w:pPr>
            <w:r w:rsidRPr="00A76D4C">
              <w:rPr>
                <w:sz w:val="16"/>
                <w:lang w:val="en"/>
              </w:rPr>
              <w:t>2.2 (2nd floor, approx. 30 seats)</w:t>
            </w:r>
          </w:p>
        </w:tc>
        <w:tc>
          <w:tcPr>
            <w:tcW w:w="283" w:type="dxa"/>
          </w:tcPr>
          <w:p w14:paraId="4E939695" w14:textId="356831DC" w:rsidR="00C226F6" w:rsidRDefault="00000000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sz w:val="16"/>
                </w:rPr>
                <w:id w:val="-1090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F04BC9B" w14:textId="1A11B72A" w:rsidR="00C226F6" w:rsidRPr="001E5DA0" w:rsidRDefault="00A76D4C" w:rsidP="00C226F6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6D4C">
              <w:rPr>
                <w:sz w:val="16"/>
                <w:lang w:val="en"/>
              </w:rPr>
              <w:t>2.</w:t>
            </w:r>
            <w:r>
              <w:rPr>
                <w:sz w:val="16"/>
              </w:rPr>
              <w:t>4</w:t>
            </w:r>
            <w:r w:rsidRPr="00A76D4C">
              <w:rPr>
                <w:sz w:val="16"/>
                <w:lang w:val="en"/>
              </w:rPr>
              <w:t xml:space="preserve"> (2nd floor, approx. </w:t>
            </w:r>
            <w:r>
              <w:rPr>
                <w:sz w:val="16"/>
              </w:rPr>
              <w:t>15</w:t>
            </w:r>
            <w:r w:rsidRPr="00A76D4C">
              <w:rPr>
                <w:sz w:val="16"/>
                <w:lang w:val="en"/>
              </w:rPr>
              <w:t xml:space="preserve"> seats)</w:t>
            </w:r>
          </w:p>
        </w:tc>
      </w:tr>
      <w:tr w:rsidR="00C226F6" w:rsidRPr="005A7294" w14:paraId="53B391E4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5A8D7E52" w14:textId="77777777" w:rsidR="00C226F6" w:rsidRPr="00C226F6" w:rsidRDefault="00C226F6" w:rsidP="00C226F6">
            <w:pPr>
              <w:spacing w:after="0" w:line="200" w:lineRule="exact"/>
              <w:rPr>
                <w:b/>
                <w:lang w:val="it-CH"/>
              </w:rPr>
            </w:pPr>
          </w:p>
        </w:tc>
        <w:tc>
          <w:tcPr>
            <w:tcW w:w="283" w:type="dxa"/>
          </w:tcPr>
          <w:p w14:paraId="0133E476" w14:textId="3A18CEA3" w:rsidR="00C226F6" w:rsidRDefault="00000000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sdt>
              <w:sdtPr>
                <w:rPr>
                  <w:sz w:val="16"/>
                </w:rPr>
                <w:id w:val="10894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ED04016" w14:textId="5C41C228" w:rsidR="00C226F6" w:rsidRPr="009903F1" w:rsidRDefault="00CB6647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647">
              <w:rPr>
                <w:sz w:val="16"/>
                <w:lang w:val="en"/>
              </w:rPr>
              <w:t>Corecco (3rd floor, approx. 23 seats)</w:t>
            </w:r>
          </w:p>
        </w:tc>
        <w:tc>
          <w:tcPr>
            <w:tcW w:w="283" w:type="dxa"/>
          </w:tcPr>
          <w:p w14:paraId="56374ED4" w14:textId="77777777" w:rsidR="00C226F6" w:rsidRPr="009903F1" w:rsidRDefault="00C226F6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2D80138" w14:textId="77777777" w:rsidR="00C226F6" w:rsidRPr="009903F1" w:rsidRDefault="00C226F6" w:rsidP="00C226F6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59948B" w14:textId="77777777" w:rsidR="001328DD" w:rsidRPr="009903F1" w:rsidRDefault="001328DD" w:rsidP="001328DD">
      <w:pPr>
        <w:rPr>
          <w:sz w:val="16"/>
          <w:lang w:val="en-US"/>
        </w:rPr>
      </w:pP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3402"/>
        <w:gridCol w:w="283"/>
        <w:gridCol w:w="3402"/>
      </w:tblGrid>
      <w:tr w:rsidR="001328DD" w14:paraId="521C0F22" w14:textId="77777777" w:rsidTr="00066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24" w:space="0" w:color="auto"/>
            </w:tcBorders>
          </w:tcPr>
          <w:p w14:paraId="0DA4703E" w14:textId="1A646548" w:rsidR="001328DD" w:rsidRPr="00CA53EE" w:rsidRDefault="00CA53EE" w:rsidP="001328DD">
            <w:pPr>
              <w:spacing w:after="0" w:line="200" w:lineRule="exact"/>
              <w:rPr>
                <w:b/>
              </w:rPr>
            </w:pPr>
            <w:r w:rsidRPr="00CA53EE">
              <w:rPr>
                <w:b/>
                <w:iCs/>
                <w:sz w:val="16"/>
                <w:lang w:val="en"/>
              </w:rPr>
              <w:t>Technical equipment to be provided in the classrooms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7872A288" w14:textId="77777777" w:rsidR="001328DD" w:rsidRPr="0087624B" w:rsidRDefault="00000000" w:rsidP="00066FC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sdt>
              <w:sdtPr>
                <w:rPr>
                  <w:sz w:val="16"/>
                </w:rPr>
                <w:id w:val="159104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60D23B75" w14:textId="6C81E132" w:rsidR="001328DD" w:rsidRPr="0087624B" w:rsidRDefault="009903F1" w:rsidP="00066FC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r w:rsidRPr="009903F1">
              <w:rPr>
                <w:sz w:val="16"/>
                <w:lang w:val="en"/>
              </w:rPr>
              <w:t>Interactive whiteboard</w:t>
            </w:r>
          </w:p>
        </w:tc>
        <w:tc>
          <w:tcPr>
            <w:tcW w:w="283" w:type="dxa"/>
            <w:tcBorders>
              <w:top w:val="single" w:sz="24" w:space="0" w:color="auto"/>
            </w:tcBorders>
          </w:tcPr>
          <w:p w14:paraId="7C3FE1AD" w14:textId="77777777" w:rsidR="001328DD" w:rsidRPr="0087624B" w:rsidRDefault="00000000" w:rsidP="00066FC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CH"/>
              </w:rPr>
            </w:pPr>
            <w:sdt>
              <w:sdtPr>
                <w:rPr>
                  <w:sz w:val="16"/>
                </w:rPr>
                <w:id w:val="13704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39C19273" w14:textId="23C893BC" w:rsidR="001328DD" w:rsidRPr="009903F1" w:rsidRDefault="00CA53EE" w:rsidP="00066FC8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 xml:space="preserve">Desktop </w:t>
            </w:r>
            <w:r w:rsidR="001328DD">
              <w:rPr>
                <w:sz w:val="16"/>
              </w:rPr>
              <w:t>PC</w:t>
            </w:r>
          </w:p>
        </w:tc>
      </w:tr>
      <w:tr w:rsidR="001328DD" w14:paraId="430EBCC7" w14:textId="77777777" w:rsidTr="00066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54CE4A61" w14:textId="77777777" w:rsidR="001328DD" w:rsidRPr="00C226F6" w:rsidRDefault="001328DD" w:rsidP="00066FC8">
            <w:pPr>
              <w:spacing w:after="0" w:line="200" w:lineRule="exact"/>
              <w:rPr>
                <w:b/>
                <w:lang w:val="it-CH"/>
              </w:rPr>
            </w:pPr>
          </w:p>
        </w:tc>
        <w:tc>
          <w:tcPr>
            <w:tcW w:w="283" w:type="dxa"/>
          </w:tcPr>
          <w:p w14:paraId="090854AB" w14:textId="77777777" w:rsidR="001328DD" w:rsidRDefault="00000000" w:rsidP="00066FC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sdt>
              <w:sdtPr>
                <w:rPr>
                  <w:sz w:val="16"/>
                </w:rPr>
                <w:id w:val="2124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8D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FA4C70A" w14:textId="50313356" w:rsidR="001328DD" w:rsidRPr="00314FDD" w:rsidRDefault="001328DD" w:rsidP="00066FC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sz w:val="16"/>
              </w:rPr>
              <w:t>Beamer</w:t>
            </w:r>
          </w:p>
        </w:tc>
        <w:tc>
          <w:tcPr>
            <w:tcW w:w="283" w:type="dxa"/>
          </w:tcPr>
          <w:p w14:paraId="0F7496D7" w14:textId="77777777" w:rsidR="001328DD" w:rsidRPr="00C226F6" w:rsidRDefault="001328DD" w:rsidP="00066FC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  <w:tc>
          <w:tcPr>
            <w:tcW w:w="3402" w:type="dxa"/>
          </w:tcPr>
          <w:p w14:paraId="06CB5F2C" w14:textId="77777777" w:rsidR="001328DD" w:rsidRPr="00C226F6" w:rsidRDefault="001328DD" w:rsidP="00066FC8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</w:tbl>
    <w:p w14:paraId="276CF510" w14:textId="77777777" w:rsidR="001328DD" w:rsidRDefault="001328DD" w:rsidP="001328DD">
      <w:pPr>
        <w:rPr>
          <w:sz w:val="16"/>
        </w:rPr>
      </w:pPr>
    </w:p>
    <w:p w14:paraId="67CBB45C" w14:textId="21272953" w:rsidR="00D37680" w:rsidRPr="00EB285B" w:rsidRDefault="00EB285B" w:rsidP="00E32B8E">
      <w:pPr>
        <w:rPr>
          <w:sz w:val="16"/>
          <w:lang w:val="en-US"/>
        </w:rPr>
      </w:pPr>
      <w:r w:rsidRPr="00EB285B">
        <w:rPr>
          <w:szCs w:val="24"/>
          <w:lang w:val="en-CH"/>
        </w:rPr>
        <w:t>Automatic connection to private computers is not possible; therefore, all material required for the event must be provided on a USB stick.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  <w:gridCol w:w="1843"/>
      </w:tblGrid>
      <w:tr w:rsidR="0018690C" w14:paraId="04C63B9A" w14:textId="77777777" w:rsidTr="00694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6D09CC56" w14:textId="77777777" w:rsidR="00DE02E8" w:rsidRPr="00DE02E8" w:rsidRDefault="00DE02E8" w:rsidP="0018690C">
            <w:pPr>
              <w:spacing w:after="0" w:line="200" w:lineRule="exact"/>
              <w:rPr>
                <w:b/>
                <w:sz w:val="16"/>
                <w:szCs w:val="16"/>
              </w:rPr>
            </w:pPr>
            <w:r w:rsidRPr="00DE02E8">
              <w:rPr>
                <w:b/>
                <w:sz w:val="16"/>
                <w:szCs w:val="16"/>
                <w:lang w:val="en"/>
              </w:rPr>
              <w:lastRenderedPageBreak/>
              <w:t xml:space="preserve">Costs </w:t>
            </w:r>
          </w:p>
          <w:p w14:paraId="1CBB029A" w14:textId="0394583D" w:rsidR="00DE02E8" w:rsidRPr="00DE02E8" w:rsidRDefault="00DE02E8" w:rsidP="0018690C">
            <w:pPr>
              <w:spacing w:after="0" w:line="200" w:lineRule="exact"/>
              <w:rPr>
                <w:b/>
              </w:rPr>
            </w:pPr>
            <w:r w:rsidRPr="00DE02E8">
              <w:rPr>
                <w:bCs/>
                <w:sz w:val="16"/>
                <w:szCs w:val="16"/>
                <w:lang w:val="en"/>
              </w:rPr>
              <w:t>(weekdays only)</w:t>
            </w:r>
          </w:p>
        </w:tc>
        <w:tc>
          <w:tcPr>
            <w:tcW w:w="3686" w:type="dxa"/>
            <w:gridSpan w:val="2"/>
          </w:tcPr>
          <w:p w14:paraId="4D5F87A4" w14:textId="7A321CA3" w:rsidR="0018690C" w:rsidRDefault="00DE02E8" w:rsidP="0018690C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b/>
                <w:bCs/>
                <w:sz w:val="16"/>
              </w:rPr>
              <w:t>Classrooms</w:t>
            </w:r>
            <w:r w:rsidR="0018690C" w:rsidRPr="004D02B9">
              <w:rPr>
                <w:b/>
                <w:bCs/>
                <w:sz w:val="16"/>
                <w:lang w:val="it-IT"/>
              </w:rPr>
              <w:t xml:space="preserve"> Multiuso / 0.5</w:t>
            </w:r>
          </w:p>
        </w:tc>
        <w:tc>
          <w:tcPr>
            <w:tcW w:w="3686" w:type="dxa"/>
            <w:gridSpan w:val="2"/>
          </w:tcPr>
          <w:p w14:paraId="64E3732C" w14:textId="25287288" w:rsidR="0018690C" w:rsidRDefault="00DE02E8" w:rsidP="0018690C">
            <w:pPr>
              <w:spacing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b/>
                <w:bCs/>
                <w:sz w:val="16"/>
              </w:rPr>
              <w:t>Classrooms</w:t>
            </w:r>
            <w:r w:rsidR="0018690C" w:rsidRPr="004D02B9">
              <w:rPr>
                <w:b/>
                <w:bCs/>
                <w:sz w:val="16"/>
                <w:lang w:val="it-IT"/>
              </w:rPr>
              <w:t xml:space="preserve"> 1.2 / 1.3 / 2.2 / 2.4 / Corecco</w:t>
            </w:r>
          </w:p>
        </w:tc>
      </w:tr>
      <w:tr w:rsidR="004D02B9" w14:paraId="24F8CA91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43E9238A" w14:textId="77777777" w:rsidR="004D02B9" w:rsidRPr="004D02B9" w:rsidRDefault="004D02B9" w:rsidP="0018690C">
            <w:pPr>
              <w:spacing w:after="0" w:line="200" w:lineRule="exact"/>
              <w:rPr>
                <w:sz w:val="16"/>
              </w:rPr>
            </w:pPr>
          </w:p>
        </w:tc>
        <w:tc>
          <w:tcPr>
            <w:tcW w:w="1843" w:type="dxa"/>
          </w:tcPr>
          <w:p w14:paraId="62053F7F" w14:textId="0AA2FE79" w:rsidR="004D02B9" w:rsidRPr="00DE02E8" w:rsidRDefault="00DE02E8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All day long</w:t>
            </w:r>
          </w:p>
        </w:tc>
        <w:tc>
          <w:tcPr>
            <w:tcW w:w="1843" w:type="dxa"/>
          </w:tcPr>
          <w:p w14:paraId="7E61C738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 xml:space="preserve">CHF </w:t>
            </w:r>
            <w:proofErr w:type="gramStart"/>
            <w:r w:rsidRPr="004D02B9">
              <w:rPr>
                <w:sz w:val="16"/>
                <w:lang w:val="it-IT"/>
              </w:rPr>
              <w:t>400.--</w:t>
            </w:r>
            <w:proofErr w:type="gramEnd"/>
          </w:p>
        </w:tc>
        <w:tc>
          <w:tcPr>
            <w:tcW w:w="1843" w:type="dxa"/>
          </w:tcPr>
          <w:p w14:paraId="0824B89E" w14:textId="40EB96A1" w:rsidR="004D02B9" w:rsidRPr="00DE02E8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D02B9">
              <w:rPr>
                <w:sz w:val="16"/>
                <w:lang w:val="it-IT"/>
              </w:rPr>
              <w:t>16.00</w:t>
            </w:r>
            <w:r w:rsidR="0018690C">
              <w:rPr>
                <w:sz w:val="16"/>
                <w:lang w:val="it-IT"/>
              </w:rPr>
              <w:t>-</w:t>
            </w:r>
            <w:r w:rsidRPr="004D02B9">
              <w:rPr>
                <w:sz w:val="16"/>
                <w:lang w:val="it-IT"/>
              </w:rPr>
              <w:t>19.00</w:t>
            </w:r>
            <w:r w:rsidR="00DE02E8">
              <w:rPr>
                <w:sz w:val="16"/>
              </w:rPr>
              <w:t xml:space="preserve"> only</w:t>
            </w:r>
          </w:p>
        </w:tc>
        <w:tc>
          <w:tcPr>
            <w:tcW w:w="1843" w:type="dxa"/>
          </w:tcPr>
          <w:p w14:paraId="03CB2FE3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 xml:space="preserve">CHF </w:t>
            </w:r>
            <w:proofErr w:type="gramStart"/>
            <w:r w:rsidRPr="004D02B9">
              <w:rPr>
                <w:sz w:val="16"/>
                <w:lang w:val="it-IT"/>
              </w:rPr>
              <w:t>150.--</w:t>
            </w:r>
            <w:proofErr w:type="gramEnd"/>
          </w:p>
        </w:tc>
      </w:tr>
      <w:tr w:rsidR="004D02B9" w14:paraId="0445412E" w14:textId="77777777" w:rsidTr="00C226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777FF1DE" w14:textId="77777777" w:rsidR="004D02B9" w:rsidRPr="004D02B9" w:rsidRDefault="004D02B9" w:rsidP="0018690C">
            <w:pPr>
              <w:spacing w:after="0" w:line="200" w:lineRule="exact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026EBFA6" w14:textId="77777777" w:rsidR="004D02B9" w:rsidRPr="004D02B9" w:rsidRDefault="0018690C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07.30-</w:t>
            </w:r>
            <w:r w:rsidR="004D02B9" w:rsidRPr="004D02B9">
              <w:rPr>
                <w:sz w:val="16"/>
                <w:lang w:val="it-IT"/>
              </w:rPr>
              <w:t>12.30</w:t>
            </w:r>
          </w:p>
        </w:tc>
        <w:tc>
          <w:tcPr>
            <w:tcW w:w="1843" w:type="dxa"/>
          </w:tcPr>
          <w:p w14:paraId="6DBAE94A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 xml:space="preserve">CHF </w:t>
            </w:r>
            <w:proofErr w:type="gramStart"/>
            <w:r>
              <w:rPr>
                <w:sz w:val="16"/>
                <w:lang w:val="it-IT"/>
              </w:rPr>
              <w:t>25</w:t>
            </w:r>
            <w:r w:rsidRPr="004D02B9">
              <w:rPr>
                <w:sz w:val="16"/>
                <w:lang w:val="it-IT"/>
              </w:rPr>
              <w:t>0.--</w:t>
            </w:r>
            <w:proofErr w:type="gramEnd"/>
          </w:p>
        </w:tc>
        <w:tc>
          <w:tcPr>
            <w:tcW w:w="1843" w:type="dxa"/>
          </w:tcPr>
          <w:p w14:paraId="3694BF9C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03879AAB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</w:tr>
      <w:tr w:rsidR="004D02B9" w14:paraId="1C707B7B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6FE237E2" w14:textId="77777777" w:rsidR="004D02B9" w:rsidRPr="004D02B9" w:rsidRDefault="004D02B9" w:rsidP="0018690C">
            <w:pPr>
              <w:spacing w:after="0" w:line="200" w:lineRule="exact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5486BF74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>13.00</w:t>
            </w:r>
            <w:r w:rsidR="0018690C">
              <w:rPr>
                <w:sz w:val="16"/>
                <w:lang w:val="it-IT"/>
              </w:rPr>
              <w:t>-</w:t>
            </w:r>
            <w:r w:rsidRPr="004D02B9">
              <w:rPr>
                <w:sz w:val="16"/>
                <w:lang w:val="it-IT"/>
              </w:rPr>
              <w:t>18.30</w:t>
            </w:r>
          </w:p>
        </w:tc>
        <w:tc>
          <w:tcPr>
            <w:tcW w:w="1843" w:type="dxa"/>
          </w:tcPr>
          <w:p w14:paraId="506BA3C6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CHF </w:t>
            </w:r>
            <w:proofErr w:type="gramStart"/>
            <w:r>
              <w:rPr>
                <w:sz w:val="16"/>
                <w:lang w:val="it-IT"/>
              </w:rPr>
              <w:t>25</w:t>
            </w:r>
            <w:r w:rsidRPr="004D02B9">
              <w:rPr>
                <w:sz w:val="16"/>
                <w:lang w:val="it-IT"/>
              </w:rPr>
              <w:t>0.--</w:t>
            </w:r>
            <w:proofErr w:type="gramEnd"/>
          </w:p>
        </w:tc>
        <w:tc>
          <w:tcPr>
            <w:tcW w:w="1843" w:type="dxa"/>
          </w:tcPr>
          <w:p w14:paraId="4C76CC94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049327F4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</w:tr>
      <w:tr w:rsidR="004D02B9" w14:paraId="440C1BA9" w14:textId="77777777" w:rsidTr="00C226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223DEE3C" w14:textId="77777777" w:rsidR="004D02B9" w:rsidRPr="004D02B9" w:rsidRDefault="004D02B9" w:rsidP="0018690C">
            <w:pPr>
              <w:spacing w:after="0" w:line="200" w:lineRule="exact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3CE93163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>18.30</w:t>
            </w:r>
            <w:r w:rsidR="0018690C">
              <w:rPr>
                <w:sz w:val="16"/>
                <w:lang w:val="it-IT"/>
              </w:rPr>
              <w:t>-</w:t>
            </w:r>
            <w:r w:rsidRPr="004D02B9">
              <w:rPr>
                <w:sz w:val="16"/>
                <w:lang w:val="it-IT"/>
              </w:rPr>
              <w:t>22.30</w:t>
            </w:r>
          </w:p>
        </w:tc>
        <w:tc>
          <w:tcPr>
            <w:tcW w:w="1843" w:type="dxa"/>
          </w:tcPr>
          <w:p w14:paraId="591888A4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 xml:space="preserve">CHF </w:t>
            </w:r>
            <w:proofErr w:type="gramStart"/>
            <w:r>
              <w:rPr>
                <w:sz w:val="16"/>
                <w:lang w:val="it-IT"/>
              </w:rPr>
              <w:t>3</w:t>
            </w:r>
            <w:r w:rsidRPr="004D02B9">
              <w:rPr>
                <w:sz w:val="16"/>
                <w:lang w:val="it-IT"/>
              </w:rPr>
              <w:t>00.--</w:t>
            </w:r>
            <w:proofErr w:type="gramEnd"/>
          </w:p>
        </w:tc>
        <w:tc>
          <w:tcPr>
            <w:tcW w:w="1843" w:type="dxa"/>
          </w:tcPr>
          <w:p w14:paraId="1D3EE814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1159FB58" w14:textId="77777777" w:rsidR="004D02B9" w:rsidRPr="004D02B9" w:rsidRDefault="004D02B9" w:rsidP="0018690C">
            <w:pPr>
              <w:spacing w:after="0"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</w:tr>
      <w:tr w:rsidR="004D02B9" w14:paraId="302FC874" w14:textId="77777777" w:rsidTr="00C22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1F8E012E" w14:textId="77777777" w:rsidR="004D02B9" w:rsidRPr="004D02B9" w:rsidRDefault="004D02B9" w:rsidP="0018690C">
            <w:pPr>
              <w:spacing w:after="0" w:line="200" w:lineRule="exact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07E79CB3" w14:textId="77777777" w:rsidR="00DE02E8" w:rsidRDefault="00DE02E8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02E8">
              <w:rPr>
                <w:sz w:val="16"/>
              </w:rPr>
              <w:t>Each additional classroom for the</w:t>
            </w:r>
          </w:p>
          <w:p w14:paraId="25D012EF" w14:textId="5B732A09" w:rsidR="004D02B9" w:rsidRPr="00DE02E8" w:rsidRDefault="00DE02E8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DE02E8">
              <w:rPr>
                <w:sz w:val="16"/>
              </w:rPr>
              <w:t>same event</w:t>
            </w:r>
          </w:p>
        </w:tc>
        <w:tc>
          <w:tcPr>
            <w:tcW w:w="1843" w:type="dxa"/>
          </w:tcPr>
          <w:p w14:paraId="3A7330C5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  <w:r w:rsidRPr="004D02B9">
              <w:rPr>
                <w:sz w:val="16"/>
                <w:lang w:val="it-IT"/>
              </w:rPr>
              <w:t xml:space="preserve">CHF </w:t>
            </w:r>
            <w:proofErr w:type="gramStart"/>
            <w:r>
              <w:rPr>
                <w:sz w:val="16"/>
                <w:lang w:val="it-IT"/>
              </w:rPr>
              <w:t>1</w:t>
            </w:r>
            <w:r w:rsidRPr="004D02B9">
              <w:rPr>
                <w:sz w:val="16"/>
                <w:lang w:val="it-IT"/>
              </w:rPr>
              <w:t>00.--</w:t>
            </w:r>
            <w:proofErr w:type="gramEnd"/>
          </w:p>
        </w:tc>
        <w:tc>
          <w:tcPr>
            <w:tcW w:w="1843" w:type="dxa"/>
          </w:tcPr>
          <w:p w14:paraId="7022B627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  <w:tc>
          <w:tcPr>
            <w:tcW w:w="1843" w:type="dxa"/>
          </w:tcPr>
          <w:p w14:paraId="7EB2E608" w14:textId="77777777" w:rsidR="004D02B9" w:rsidRPr="004D02B9" w:rsidRDefault="004D02B9" w:rsidP="0018690C">
            <w:pPr>
              <w:spacing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it-IT"/>
              </w:rPr>
            </w:pPr>
          </w:p>
        </w:tc>
      </w:tr>
    </w:tbl>
    <w:p w14:paraId="3429D43F" w14:textId="77777777" w:rsidR="00D37680" w:rsidRPr="001328DD" w:rsidRDefault="00D37680" w:rsidP="00E32B8E">
      <w:pPr>
        <w:rPr>
          <w:lang w:val="it-IT"/>
        </w:rPr>
      </w:pPr>
    </w:p>
    <w:p w14:paraId="34F1A1CD" w14:textId="6A4F2DAD" w:rsidR="00DE02E8" w:rsidRPr="005C6EDB" w:rsidRDefault="00DE02E8" w:rsidP="00DE02E8">
      <w:pPr>
        <w:rPr>
          <w:lang w:val="en-US"/>
        </w:rPr>
      </w:pPr>
      <w:r w:rsidRPr="005C6EDB">
        <w:rPr>
          <w:lang w:val="en-US"/>
        </w:rPr>
        <w:t>Events held during FTL opening hours (08.00–18.30) do not incur any additional charges.</w:t>
      </w:r>
    </w:p>
    <w:p w14:paraId="34D917C8" w14:textId="77777777" w:rsidR="00DE02E8" w:rsidRPr="005C6EDB" w:rsidRDefault="00DE02E8" w:rsidP="00DE02E8">
      <w:pPr>
        <w:rPr>
          <w:lang w:val="en-US"/>
        </w:rPr>
      </w:pPr>
      <w:r w:rsidRPr="005C6EDB">
        <w:rPr>
          <w:lang w:val="en-US"/>
        </w:rPr>
        <w:t>For events organized outside these hours, if the presence of a custodian is required, FTL will apply an additional fee of CHF 25.00 per hour of service.</w:t>
      </w:r>
    </w:p>
    <w:p w14:paraId="07721320" w14:textId="77777777" w:rsidR="00DE02E8" w:rsidRPr="005C6EDB" w:rsidRDefault="00DE02E8" w:rsidP="00DE02E8">
      <w:pPr>
        <w:rPr>
          <w:lang w:val="en-US"/>
        </w:rPr>
      </w:pPr>
    </w:p>
    <w:p w14:paraId="3E546055" w14:textId="77777777" w:rsidR="00DE02E8" w:rsidRPr="005C6EDB" w:rsidRDefault="00DE02E8" w:rsidP="00DE02E8">
      <w:pPr>
        <w:rPr>
          <w:lang w:val="en-US"/>
        </w:rPr>
      </w:pPr>
      <w:r w:rsidRPr="005C6EDB">
        <w:rPr>
          <w:lang w:val="en-US"/>
        </w:rPr>
        <w:t>The facility custodian is available for further information regarding technical equipment (tel.: +41-058/6664583, email: eventi.ftl@usi.ch). The rental agreement will follow.</w:t>
      </w:r>
    </w:p>
    <w:p w14:paraId="46006F13" w14:textId="77777777" w:rsidR="00DE02E8" w:rsidRPr="005C6EDB" w:rsidRDefault="00DE02E8" w:rsidP="00DE02E8">
      <w:pPr>
        <w:rPr>
          <w:lang w:val="en-US"/>
        </w:rPr>
      </w:pPr>
    </w:p>
    <w:p w14:paraId="0E935861" w14:textId="134A54E5" w:rsidR="00DE02E8" w:rsidRPr="00DE02E8" w:rsidRDefault="00DE02E8" w:rsidP="00DE02E8">
      <w:r w:rsidRPr="005C6EDB">
        <w:rPr>
          <w:lang w:val="en-US"/>
        </w:rPr>
        <w:t xml:space="preserve">The undersigned declares full liability for any damage to persons or property occurring during the event. </w:t>
      </w:r>
      <w:r w:rsidRPr="00DE02E8">
        <w:t xml:space="preserve">He </w:t>
      </w:r>
      <w:proofErr w:type="spellStart"/>
      <w:r w:rsidRPr="00DE02E8">
        <w:t>also</w:t>
      </w:r>
      <w:proofErr w:type="spellEnd"/>
      <w:r w:rsidRPr="00DE02E8">
        <w:t xml:space="preserve"> </w:t>
      </w:r>
      <w:proofErr w:type="spellStart"/>
      <w:r w:rsidRPr="00DE02E8">
        <w:t>acknowledges</w:t>
      </w:r>
      <w:proofErr w:type="spellEnd"/>
      <w:r w:rsidRPr="00DE02E8">
        <w:t xml:space="preserve"> </w:t>
      </w:r>
      <w:proofErr w:type="spellStart"/>
      <w:r w:rsidRPr="00DE02E8">
        <w:t>that</w:t>
      </w:r>
      <w:proofErr w:type="spellEnd"/>
      <w:r w:rsidRPr="00DE02E8">
        <w:t xml:space="preserve"> FTL </w:t>
      </w:r>
      <w:proofErr w:type="spellStart"/>
      <w:r w:rsidRPr="00DE02E8">
        <w:t>declines</w:t>
      </w:r>
      <w:proofErr w:type="spellEnd"/>
      <w:r w:rsidRPr="00DE02E8">
        <w:t xml:space="preserve"> all liability.</w:t>
      </w:r>
    </w:p>
    <w:p w14:paraId="46AAF266" w14:textId="77777777" w:rsidR="004D02B9" w:rsidRDefault="004D02B9" w:rsidP="002328DC">
      <w:pPr>
        <w:rPr>
          <w:sz w:val="16"/>
        </w:rPr>
      </w:pPr>
    </w:p>
    <w:p w14:paraId="27220A7F" w14:textId="77777777" w:rsidR="004D02B9" w:rsidRPr="004D02B9" w:rsidRDefault="004D02B9" w:rsidP="002328DC">
      <w:pPr>
        <w:rPr>
          <w:sz w:val="16"/>
        </w:rPr>
      </w:pPr>
    </w:p>
    <w:sdt>
      <w:sdtPr>
        <w:rPr>
          <w:sz w:val="16"/>
        </w:rPr>
        <w:alias w:val="Insert text"/>
        <w:id w:val="848532066"/>
        <w:placeholder>
          <w:docPart w:val="06EA37E845384E2C84C8AD5ECE84A176"/>
        </w:placeholder>
      </w:sdtPr>
      <w:sdtContent>
        <w:p w14:paraId="5FF98300" w14:textId="37DC7A47" w:rsidR="002328DC" w:rsidRPr="00617235" w:rsidRDefault="00CF37E4" w:rsidP="002328DC">
          <w:pPr>
            <w:rPr>
              <w:sz w:val="16"/>
              <w:lang w:val="it-IT"/>
            </w:rPr>
          </w:pPr>
          <w:r>
            <w:rPr>
              <w:sz w:val="16"/>
            </w:rPr>
            <w:t xml:space="preserve">                                                           </w:t>
          </w:r>
        </w:p>
      </w:sdtContent>
    </w:sdt>
    <w:p w14:paraId="0223812D" w14:textId="77777777" w:rsidR="002328DC" w:rsidRPr="001E5DA0" w:rsidRDefault="002328DC" w:rsidP="002328DC">
      <w:pPr>
        <w:pStyle w:val="Signature"/>
      </w:pPr>
      <w:r w:rsidRPr="001E5DA0">
        <w:t>____________________________</w:t>
      </w:r>
      <w:r w:rsidR="00A963DA">
        <w:t>_____</w:t>
      </w:r>
      <w:r w:rsidRPr="001E5DA0">
        <w:t xml:space="preserve"> </w:t>
      </w:r>
      <w:r w:rsidRPr="001E5DA0">
        <w:tab/>
      </w:r>
      <w:r w:rsidRPr="001E5DA0">
        <w:tab/>
        <w:t>____________________________</w:t>
      </w:r>
      <w:r w:rsidR="00A963DA">
        <w:t>_____</w:t>
      </w:r>
    </w:p>
    <w:p w14:paraId="271F5D96" w14:textId="74397ECB" w:rsidR="002328DC" w:rsidRPr="006C682D" w:rsidRDefault="002328DC" w:rsidP="002328DC">
      <w:pPr>
        <w:pStyle w:val="Signature"/>
      </w:pPr>
      <w:r w:rsidRPr="001E5DA0">
        <w:t>Dat</w:t>
      </w:r>
      <w:r w:rsidR="006C682D">
        <w:t>e</w:t>
      </w:r>
      <w:r w:rsidRPr="001E5DA0">
        <w:tab/>
      </w:r>
      <w:r w:rsidRPr="001E5DA0">
        <w:tab/>
      </w:r>
      <w:r w:rsidR="006C682D">
        <w:t>Signature</w:t>
      </w:r>
    </w:p>
    <w:sectPr w:rsidR="002328DC" w:rsidRPr="006C682D" w:rsidSect="006A5A4E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A7B4" w14:textId="77777777" w:rsidR="00386F56" w:rsidRDefault="00386F56" w:rsidP="00DD6423">
      <w:pPr>
        <w:spacing w:line="240" w:lineRule="auto"/>
      </w:pPr>
      <w:r>
        <w:separator/>
      </w:r>
    </w:p>
    <w:p w14:paraId="02395F5D" w14:textId="77777777" w:rsidR="00386F56" w:rsidRDefault="00386F56"/>
  </w:endnote>
  <w:endnote w:type="continuationSeparator" w:id="0">
    <w:p w14:paraId="62DCCD3F" w14:textId="77777777" w:rsidR="00386F56" w:rsidRDefault="00386F56" w:rsidP="00DD6423">
      <w:pPr>
        <w:spacing w:line="240" w:lineRule="auto"/>
      </w:pPr>
      <w:r>
        <w:continuationSeparator/>
      </w:r>
    </w:p>
    <w:p w14:paraId="4BBACE37" w14:textId="77777777" w:rsidR="00386F56" w:rsidRDefault="00386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6B2E" w14:textId="77777777" w:rsidR="00386F56" w:rsidRDefault="00386F56" w:rsidP="00DD6423">
      <w:pPr>
        <w:spacing w:line="240" w:lineRule="auto"/>
      </w:pPr>
      <w:r>
        <w:separator/>
      </w:r>
    </w:p>
    <w:p w14:paraId="38E3ADBC" w14:textId="77777777" w:rsidR="00386F56" w:rsidRDefault="00386F56"/>
  </w:footnote>
  <w:footnote w:type="continuationSeparator" w:id="0">
    <w:p w14:paraId="647B91D5" w14:textId="77777777" w:rsidR="00386F56" w:rsidRDefault="00386F56" w:rsidP="00DD6423">
      <w:pPr>
        <w:spacing w:line="240" w:lineRule="auto"/>
      </w:pPr>
      <w:r>
        <w:continuationSeparator/>
      </w:r>
    </w:p>
    <w:p w14:paraId="73968D0A" w14:textId="77777777" w:rsidR="00386F56" w:rsidRDefault="00386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CB01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4B1F9D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B1F9D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F9DD48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7873CE09" w14:textId="77777777" w:rsidR="009532A5" w:rsidRDefault="009532A5"/>
  <w:p w14:paraId="0DB42609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E987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313244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4B1F9D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B1F9D">
      <w:rPr>
        <w:noProof/>
      </w:rPr>
      <w:t>3</w:t>
    </w:r>
    <w:r>
      <w:rPr>
        <w:noProof/>
      </w:rPr>
      <w:fldChar w:fldCharType="end"/>
    </w:r>
  </w:p>
  <w:p w14:paraId="7B3AA14D" w14:textId="77777777" w:rsidR="009532A5" w:rsidRDefault="009532A5"/>
  <w:p w14:paraId="134B0F32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6A40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331ED729" wp14:editId="4130FF5C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8E0F6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070150758">
    <w:abstractNumId w:val="26"/>
  </w:num>
  <w:num w:numId="2" w16cid:durableId="1499152722">
    <w:abstractNumId w:val="14"/>
  </w:num>
  <w:num w:numId="3" w16cid:durableId="1290626260">
    <w:abstractNumId w:val="4"/>
  </w:num>
  <w:num w:numId="4" w16cid:durableId="1147743755">
    <w:abstractNumId w:val="16"/>
  </w:num>
  <w:num w:numId="5" w16cid:durableId="1567062575">
    <w:abstractNumId w:val="12"/>
  </w:num>
  <w:num w:numId="6" w16cid:durableId="980698265">
    <w:abstractNumId w:val="13"/>
  </w:num>
  <w:num w:numId="7" w16cid:durableId="1815179424">
    <w:abstractNumId w:val="2"/>
  </w:num>
  <w:num w:numId="8" w16cid:durableId="932709678">
    <w:abstractNumId w:val="1"/>
  </w:num>
  <w:num w:numId="9" w16cid:durableId="2008512100">
    <w:abstractNumId w:val="0"/>
  </w:num>
  <w:num w:numId="10" w16cid:durableId="15867228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0750122">
    <w:abstractNumId w:val="17"/>
  </w:num>
  <w:num w:numId="12" w16cid:durableId="631639522">
    <w:abstractNumId w:val="11"/>
  </w:num>
  <w:num w:numId="13" w16cid:durableId="1756635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0188380">
    <w:abstractNumId w:val="25"/>
  </w:num>
  <w:num w:numId="15" w16cid:durableId="354616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889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5974691">
    <w:abstractNumId w:val="27"/>
  </w:num>
  <w:num w:numId="18" w16cid:durableId="411463805">
    <w:abstractNumId w:val="20"/>
  </w:num>
  <w:num w:numId="19" w16cid:durableId="1535925346">
    <w:abstractNumId w:val="24"/>
  </w:num>
  <w:num w:numId="20" w16cid:durableId="1399784069">
    <w:abstractNumId w:val="19"/>
  </w:num>
  <w:num w:numId="21" w16cid:durableId="542903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537988">
    <w:abstractNumId w:val="22"/>
  </w:num>
  <w:num w:numId="23" w16cid:durableId="2875910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7964260">
    <w:abstractNumId w:val="7"/>
  </w:num>
  <w:num w:numId="25" w16cid:durableId="2040005583">
    <w:abstractNumId w:val="6"/>
  </w:num>
  <w:num w:numId="26" w16cid:durableId="459810508">
    <w:abstractNumId w:val="21"/>
  </w:num>
  <w:num w:numId="27" w16cid:durableId="1630280789">
    <w:abstractNumId w:val="5"/>
  </w:num>
  <w:num w:numId="28" w16cid:durableId="317926479">
    <w:abstractNumId w:val="10"/>
  </w:num>
  <w:num w:numId="29" w16cid:durableId="658965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764212">
    <w:abstractNumId w:val="23"/>
  </w:num>
  <w:num w:numId="31" w16cid:durableId="1765765739">
    <w:abstractNumId w:val="28"/>
  </w:num>
  <w:num w:numId="32" w16cid:durableId="988247703">
    <w:abstractNumId w:val="18"/>
  </w:num>
  <w:num w:numId="33" w16cid:durableId="1843204355">
    <w:abstractNumId w:val="15"/>
  </w:num>
  <w:num w:numId="34" w16cid:durableId="1193037531">
    <w:abstractNumId w:val="3"/>
  </w:num>
  <w:num w:numId="35" w16cid:durableId="1254246139">
    <w:abstractNumId w:val="8"/>
  </w:num>
  <w:num w:numId="36" w16cid:durableId="1789665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1529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1105312">
    <w:abstractNumId w:val="9"/>
  </w:num>
  <w:num w:numId="39" w16cid:durableId="1943419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7003279">
    <w:abstractNumId w:val="29"/>
  </w:num>
  <w:num w:numId="41" w16cid:durableId="1331716490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CH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4gZHKCEi9/+h2Oz1nX1ouXqg57XOREKmwUk9Ab9G9IN+KSwn4V/TOlhBEuKKhcq3mdpzOjwQ2888bDGV7X/7g==" w:salt="B7EpDryVfdQE9EerWN+MTA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14B1D"/>
    <w:rsid w:val="00026A1E"/>
    <w:rsid w:val="000364C6"/>
    <w:rsid w:val="000426A9"/>
    <w:rsid w:val="00053733"/>
    <w:rsid w:val="00062528"/>
    <w:rsid w:val="00065579"/>
    <w:rsid w:val="00067B7E"/>
    <w:rsid w:val="000737AF"/>
    <w:rsid w:val="00075D8C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C4A2E"/>
    <w:rsid w:val="000C68F8"/>
    <w:rsid w:val="000D0488"/>
    <w:rsid w:val="000D0CFB"/>
    <w:rsid w:val="000E3364"/>
    <w:rsid w:val="000F441E"/>
    <w:rsid w:val="000F7F76"/>
    <w:rsid w:val="00100A6B"/>
    <w:rsid w:val="00102833"/>
    <w:rsid w:val="00104945"/>
    <w:rsid w:val="00110829"/>
    <w:rsid w:val="001127CE"/>
    <w:rsid w:val="00121E02"/>
    <w:rsid w:val="00131365"/>
    <w:rsid w:val="001328DD"/>
    <w:rsid w:val="001338DD"/>
    <w:rsid w:val="001363D0"/>
    <w:rsid w:val="0013646B"/>
    <w:rsid w:val="00137DD1"/>
    <w:rsid w:val="00145B8A"/>
    <w:rsid w:val="001509DE"/>
    <w:rsid w:val="00154708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8690C"/>
    <w:rsid w:val="001966E7"/>
    <w:rsid w:val="001A56B2"/>
    <w:rsid w:val="001A7C27"/>
    <w:rsid w:val="001B302A"/>
    <w:rsid w:val="001B58E0"/>
    <w:rsid w:val="001C420B"/>
    <w:rsid w:val="001C4BF3"/>
    <w:rsid w:val="001C778F"/>
    <w:rsid w:val="001D5265"/>
    <w:rsid w:val="001D7C81"/>
    <w:rsid w:val="001E42E6"/>
    <w:rsid w:val="001E5DA0"/>
    <w:rsid w:val="001F5CD7"/>
    <w:rsid w:val="001F6377"/>
    <w:rsid w:val="00205343"/>
    <w:rsid w:val="002103B5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524DF"/>
    <w:rsid w:val="00252778"/>
    <w:rsid w:val="00261DF4"/>
    <w:rsid w:val="00272F97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2F712C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32A5"/>
    <w:rsid w:val="00376A41"/>
    <w:rsid w:val="00376B23"/>
    <w:rsid w:val="00386EEA"/>
    <w:rsid w:val="00386F56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3F2343"/>
    <w:rsid w:val="00401261"/>
    <w:rsid w:val="00402F0C"/>
    <w:rsid w:val="00403580"/>
    <w:rsid w:val="0040525A"/>
    <w:rsid w:val="0040749D"/>
    <w:rsid w:val="00412863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A1A8C"/>
    <w:rsid w:val="004B1E3A"/>
    <w:rsid w:val="004B1F9D"/>
    <w:rsid w:val="004B3030"/>
    <w:rsid w:val="004B71F6"/>
    <w:rsid w:val="004C066D"/>
    <w:rsid w:val="004C0A12"/>
    <w:rsid w:val="004C2553"/>
    <w:rsid w:val="004C42D7"/>
    <w:rsid w:val="004C55CC"/>
    <w:rsid w:val="004D02B9"/>
    <w:rsid w:val="004D0404"/>
    <w:rsid w:val="004D2B4E"/>
    <w:rsid w:val="004E1859"/>
    <w:rsid w:val="004E1CD8"/>
    <w:rsid w:val="004F30D3"/>
    <w:rsid w:val="004F43F1"/>
    <w:rsid w:val="004F4C26"/>
    <w:rsid w:val="005002A3"/>
    <w:rsid w:val="00512C40"/>
    <w:rsid w:val="00517922"/>
    <w:rsid w:val="005315F8"/>
    <w:rsid w:val="00531F6A"/>
    <w:rsid w:val="005521C0"/>
    <w:rsid w:val="00552298"/>
    <w:rsid w:val="00552F66"/>
    <w:rsid w:val="00577940"/>
    <w:rsid w:val="00585C94"/>
    <w:rsid w:val="0059504B"/>
    <w:rsid w:val="005A5243"/>
    <w:rsid w:val="005A7294"/>
    <w:rsid w:val="005C18BD"/>
    <w:rsid w:val="005C6EDB"/>
    <w:rsid w:val="005D2E8F"/>
    <w:rsid w:val="005D5F6F"/>
    <w:rsid w:val="005D66CA"/>
    <w:rsid w:val="005F48B8"/>
    <w:rsid w:val="005F616D"/>
    <w:rsid w:val="00606686"/>
    <w:rsid w:val="00610193"/>
    <w:rsid w:val="00617235"/>
    <w:rsid w:val="0064301D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C682D"/>
    <w:rsid w:val="006E56FF"/>
    <w:rsid w:val="00722F44"/>
    <w:rsid w:val="00730A4A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A3521"/>
    <w:rsid w:val="007B0445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224C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87497"/>
    <w:rsid w:val="009903F1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244F"/>
    <w:rsid w:val="00A240B2"/>
    <w:rsid w:val="00A35029"/>
    <w:rsid w:val="00A41683"/>
    <w:rsid w:val="00A44FD3"/>
    <w:rsid w:val="00A537C4"/>
    <w:rsid w:val="00A67556"/>
    <w:rsid w:val="00A70F80"/>
    <w:rsid w:val="00A76D4C"/>
    <w:rsid w:val="00A77901"/>
    <w:rsid w:val="00A80046"/>
    <w:rsid w:val="00A90A2C"/>
    <w:rsid w:val="00A963DA"/>
    <w:rsid w:val="00A97D64"/>
    <w:rsid w:val="00AB79D9"/>
    <w:rsid w:val="00AC017A"/>
    <w:rsid w:val="00AC1D23"/>
    <w:rsid w:val="00AE6125"/>
    <w:rsid w:val="00AF118F"/>
    <w:rsid w:val="00AF2031"/>
    <w:rsid w:val="00AF2DD7"/>
    <w:rsid w:val="00AF56F5"/>
    <w:rsid w:val="00AF616A"/>
    <w:rsid w:val="00B00325"/>
    <w:rsid w:val="00B106B0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226F6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023F"/>
    <w:rsid w:val="00C93350"/>
    <w:rsid w:val="00C972C0"/>
    <w:rsid w:val="00CA2F3B"/>
    <w:rsid w:val="00CA38D1"/>
    <w:rsid w:val="00CA53EE"/>
    <w:rsid w:val="00CB1B41"/>
    <w:rsid w:val="00CB4DC6"/>
    <w:rsid w:val="00CB5559"/>
    <w:rsid w:val="00CB6647"/>
    <w:rsid w:val="00CB69A9"/>
    <w:rsid w:val="00CC2F2E"/>
    <w:rsid w:val="00CC3744"/>
    <w:rsid w:val="00CD3624"/>
    <w:rsid w:val="00CD4CC7"/>
    <w:rsid w:val="00CE1FB4"/>
    <w:rsid w:val="00CE6AFB"/>
    <w:rsid w:val="00CF37E4"/>
    <w:rsid w:val="00D00335"/>
    <w:rsid w:val="00D0430B"/>
    <w:rsid w:val="00D11284"/>
    <w:rsid w:val="00D121BB"/>
    <w:rsid w:val="00D1792C"/>
    <w:rsid w:val="00D22373"/>
    <w:rsid w:val="00D2439E"/>
    <w:rsid w:val="00D26AFD"/>
    <w:rsid w:val="00D26FCF"/>
    <w:rsid w:val="00D348A3"/>
    <w:rsid w:val="00D3713F"/>
    <w:rsid w:val="00D37680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02E8"/>
    <w:rsid w:val="00DE1568"/>
    <w:rsid w:val="00DF1C65"/>
    <w:rsid w:val="00DF2DAB"/>
    <w:rsid w:val="00E17665"/>
    <w:rsid w:val="00E17F0E"/>
    <w:rsid w:val="00E201D0"/>
    <w:rsid w:val="00E2067E"/>
    <w:rsid w:val="00E32B8E"/>
    <w:rsid w:val="00E42CA2"/>
    <w:rsid w:val="00E450E6"/>
    <w:rsid w:val="00E477AD"/>
    <w:rsid w:val="00E57C73"/>
    <w:rsid w:val="00E65251"/>
    <w:rsid w:val="00E66432"/>
    <w:rsid w:val="00E71599"/>
    <w:rsid w:val="00E72638"/>
    <w:rsid w:val="00E7456D"/>
    <w:rsid w:val="00E762C4"/>
    <w:rsid w:val="00E77640"/>
    <w:rsid w:val="00E86A58"/>
    <w:rsid w:val="00EA3620"/>
    <w:rsid w:val="00EA5A80"/>
    <w:rsid w:val="00EB07E4"/>
    <w:rsid w:val="00EB285B"/>
    <w:rsid w:val="00EB2B02"/>
    <w:rsid w:val="00ED0362"/>
    <w:rsid w:val="00ED166E"/>
    <w:rsid w:val="00EF1FC4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45AE9"/>
    <w:rsid w:val="00F554B6"/>
    <w:rsid w:val="00F5719A"/>
    <w:rsid w:val="00F66291"/>
    <w:rsid w:val="00F71A9A"/>
    <w:rsid w:val="00F8272F"/>
    <w:rsid w:val="00F85234"/>
    <w:rsid w:val="00F955B1"/>
    <w:rsid w:val="00FB09F5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3813B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DD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1_Facolt&#224;\101_FTL\101_c_ftl-progetto-breve-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37E845384E2C84C8AD5ECE8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A500-BF39-45B2-A25E-3E5596724B7B}"/>
      </w:docPartPr>
      <w:docPartBody>
        <w:p w:rsidR="007A0AC9" w:rsidRDefault="00C220E4" w:rsidP="00C220E4">
          <w:pPr>
            <w:pStyle w:val="06EA37E845384E2C84C8AD5ECE84A176"/>
          </w:pPr>
          <w:r w:rsidRPr="00617235">
            <w:rPr>
              <w:rStyle w:val="PlaceholderText"/>
              <w:sz w:val="16"/>
              <w:lang w:val="it-IT"/>
            </w:rPr>
            <w:t>Inserire il testo</w:t>
          </w:r>
        </w:p>
      </w:docPartBody>
    </w:docPart>
    <w:docPart>
      <w:docPartPr>
        <w:name w:val="37E6A2E8C5554A6BA5CC581B0F00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3AFA-D744-478E-92BF-357EFC77760A}"/>
      </w:docPartPr>
      <w:docPartBody>
        <w:p w:rsidR="00FE6234" w:rsidRDefault="00C220E4" w:rsidP="00C220E4">
          <w:pPr>
            <w:pStyle w:val="37E6A2E8C5554A6BA5CC581B0F00C4EE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607F7FDD2AE247AF82CD5ADE6D77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7E58-4FC9-476D-9D08-40E6428679CB}"/>
      </w:docPartPr>
      <w:docPartBody>
        <w:p w:rsidR="00FE6234" w:rsidRDefault="00C220E4" w:rsidP="00C220E4">
          <w:pPr>
            <w:pStyle w:val="607F7FDD2AE247AF82CD5ADE6D77EC27"/>
          </w:pPr>
          <w:r w:rsidRPr="002E2470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CE7018E5CD9043CBBBC4BA9F7D0C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2341-BE7F-4E26-BCA7-603B9CE52922}"/>
      </w:docPartPr>
      <w:docPartBody>
        <w:p w:rsidR="00FE6234" w:rsidRDefault="00C220E4" w:rsidP="00C220E4">
          <w:pPr>
            <w:pStyle w:val="CE7018E5CD9043CBBBC4BA9F7D0C4571"/>
          </w:pPr>
          <w:r w:rsidRPr="002E2470">
            <w:rPr>
              <w:rStyle w:val="PlaceholderText"/>
              <w:sz w:val="16"/>
            </w:rPr>
            <w:t>Inserire</w:t>
          </w:r>
          <w:r>
            <w:rPr>
              <w:rStyle w:val="PlaceholderText"/>
              <w:sz w:val="16"/>
            </w:rPr>
            <w:t xml:space="preserve"> il</w:t>
          </w:r>
          <w:r w:rsidRPr="002E2470">
            <w:rPr>
              <w:rStyle w:val="PlaceholderText"/>
              <w:sz w:val="16"/>
            </w:rPr>
            <w:t xml:space="preserve"> </w:t>
          </w:r>
          <w:r>
            <w:rPr>
              <w:rStyle w:val="PlaceholderText"/>
              <w:sz w:val="16"/>
            </w:rPr>
            <w:t>nr.</w:t>
          </w:r>
        </w:p>
      </w:docPartBody>
    </w:docPart>
    <w:docPart>
      <w:docPartPr>
        <w:name w:val="862457EE6F3D496D91E8B4755FC9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02C5-0430-4455-9A6B-C750212E1349}"/>
      </w:docPartPr>
      <w:docPartBody>
        <w:p w:rsidR="00FE6234" w:rsidRDefault="00C220E4" w:rsidP="00C220E4">
          <w:pPr>
            <w:pStyle w:val="862457EE6F3D496D91E8B4755FC957DF"/>
          </w:pPr>
          <w:r w:rsidRPr="002E2470">
            <w:rPr>
              <w:rStyle w:val="PlaceholderText"/>
              <w:sz w:val="16"/>
            </w:rPr>
            <w:t>Inserire</w:t>
          </w:r>
          <w:r>
            <w:rPr>
              <w:rStyle w:val="PlaceholderText"/>
              <w:sz w:val="16"/>
            </w:rPr>
            <w:t xml:space="preserve"> il</w:t>
          </w:r>
          <w:r w:rsidRPr="002E2470">
            <w:rPr>
              <w:rStyle w:val="PlaceholderText"/>
              <w:sz w:val="16"/>
            </w:rPr>
            <w:t xml:space="preserve"> </w:t>
          </w:r>
          <w:r>
            <w:rPr>
              <w:rStyle w:val="PlaceholderText"/>
              <w:sz w:val="16"/>
            </w:rPr>
            <w:t>nr.</w:t>
          </w:r>
        </w:p>
      </w:docPartBody>
    </w:docPart>
    <w:docPart>
      <w:docPartPr>
        <w:name w:val="201BB88216E5485BA90847CD989A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8763-4132-4963-B139-D3DA91F564F6}"/>
      </w:docPartPr>
      <w:docPartBody>
        <w:p w:rsidR="00FE6234" w:rsidRDefault="00C220E4" w:rsidP="00C220E4">
          <w:pPr>
            <w:pStyle w:val="201BB88216E5485BA90847CD989AF076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AB69201122BF4C4BBD86AE87268A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17CC-315C-40DB-AC97-3DCB1B32FA1C}"/>
      </w:docPartPr>
      <w:docPartBody>
        <w:p w:rsidR="00FE6234" w:rsidRDefault="00C220E4" w:rsidP="00C220E4">
          <w:pPr>
            <w:pStyle w:val="AB69201122BF4C4BBD86AE87268A4BB4"/>
          </w:pPr>
          <w:r w:rsidRPr="0087624B">
            <w:rPr>
              <w:rStyle w:val="PlaceholderText"/>
            </w:rPr>
            <w:t>Inserire il testo</w:t>
          </w:r>
        </w:p>
      </w:docPartBody>
    </w:docPart>
    <w:docPart>
      <w:docPartPr>
        <w:name w:val="6461CCC05429498FA98229E8F77C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F009-5F0C-4AB4-AAE3-B15E7C13B84E}"/>
      </w:docPartPr>
      <w:docPartBody>
        <w:p w:rsidR="00FE6234" w:rsidRDefault="00C220E4" w:rsidP="00C220E4">
          <w:pPr>
            <w:pStyle w:val="6461CCC05429498FA98229E8F77C92CC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7A754DAEC1E40309F101F2C041D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0D55-7221-483E-B247-F925C93814CC}"/>
      </w:docPartPr>
      <w:docPartBody>
        <w:p w:rsidR="00FE6234" w:rsidRDefault="00C220E4" w:rsidP="00C220E4">
          <w:pPr>
            <w:pStyle w:val="27A754DAEC1E40309F101F2C041D939E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  <w:docPart>
      <w:docPartPr>
        <w:name w:val="2151F1B7EC864FBAA38A2139F218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DF4C-591A-4B0F-89CF-FAC7C6C4FB50}"/>
      </w:docPartPr>
      <w:docPartBody>
        <w:p w:rsidR="00FE6234" w:rsidRDefault="00C220E4" w:rsidP="00C220E4">
          <w:pPr>
            <w:pStyle w:val="2151F1B7EC864FBAA38A2139F21831A2"/>
          </w:pPr>
          <w:r w:rsidRPr="00014B1D">
            <w:rPr>
              <w:rStyle w:val="PlaceholderText"/>
              <w:lang w:val="it-IT"/>
            </w:rPr>
            <w:t>Inserire il testo</w:t>
          </w:r>
        </w:p>
      </w:docPartBody>
    </w:docPart>
    <w:docPart>
      <w:docPartPr>
        <w:name w:val="A825ADE328B147CA9331AA1271A2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9CDD-8D2F-48F4-8870-892C2AC62E04}"/>
      </w:docPartPr>
      <w:docPartBody>
        <w:p w:rsidR="00FE6234" w:rsidRDefault="00C220E4" w:rsidP="00C220E4">
          <w:pPr>
            <w:pStyle w:val="A825ADE328B147CA9331AA1271A24428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E0E9AEBEE6B142438B68DCF82FD7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B7C-3DC1-416F-BBF0-187ADD2C3677}"/>
      </w:docPartPr>
      <w:docPartBody>
        <w:p w:rsidR="00FE6234" w:rsidRDefault="00C220E4" w:rsidP="00C220E4">
          <w:pPr>
            <w:pStyle w:val="E0E9AEBEE6B142438B68DCF82FD7B737"/>
          </w:pPr>
          <w:r w:rsidRPr="0087624B">
            <w:rPr>
              <w:rStyle w:val="PlaceholderText"/>
              <w:lang w:val="en-US"/>
            </w:rPr>
            <w:t xml:space="preserve">Inserire il </w:t>
          </w:r>
          <w:r>
            <w:rPr>
              <w:rStyle w:val="PlaceholderText"/>
              <w:lang w:val="en-US"/>
            </w:rPr>
            <w:t>nr.</w:t>
          </w:r>
        </w:p>
      </w:docPartBody>
    </w:docPart>
    <w:docPart>
      <w:docPartPr>
        <w:name w:val="2A287E19F83C4AC2AD56D0DCE5AF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6DE6-9AF4-4BA0-82B6-E1D2B12B2BC2}"/>
      </w:docPartPr>
      <w:docPartBody>
        <w:p w:rsidR="00FE6234" w:rsidRDefault="00C220E4" w:rsidP="00C220E4">
          <w:pPr>
            <w:pStyle w:val="2A287E19F83C4AC2AD56D0DCE5AF45F2"/>
          </w:pPr>
          <w:r w:rsidRPr="0087624B">
            <w:rPr>
              <w:rStyle w:val="PlaceholderText"/>
              <w:lang w:val="en-US"/>
            </w:rPr>
            <w:t>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F6A0A"/>
    <w:rsid w:val="002B2293"/>
    <w:rsid w:val="002F712C"/>
    <w:rsid w:val="004E1859"/>
    <w:rsid w:val="00552F66"/>
    <w:rsid w:val="00675844"/>
    <w:rsid w:val="006B2AF4"/>
    <w:rsid w:val="007A0AC9"/>
    <w:rsid w:val="00C220E4"/>
    <w:rsid w:val="00C27B57"/>
    <w:rsid w:val="00DB4428"/>
    <w:rsid w:val="00E1740B"/>
    <w:rsid w:val="00EC251A"/>
    <w:rsid w:val="00EF1FC4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0E4"/>
    <w:rPr>
      <w:color w:val="808080"/>
    </w:rPr>
  </w:style>
  <w:style w:type="paragraph" w:customStyle="1" w:styleId="37E6A2E8C5554A6BA5CC581B0F00C4EE">
    <w:name w:val="37E6A2E8C5554A6BA5CC581B0F00C4EE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07F7FDD2AE247AF82CD5ADE6D77EC27">
    <w:name w:val="607F7FDD2AE247AF82CD5ADE6D77EC27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CE7018E5CD9043CBBBC4BA9F7D0C4571">
    <w:name w:val="CE7018E5CD9043CBBBC4BA9F7D0C4571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862457EE6F3D496D91E8B4755FC957DF">
    <w:name w:val="862457EE6F3D496D91E8B4755FC957DF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01BB88216E5485BA90847CD989AF076">
    <w:name w:val="201BB88216E5485BA90847CD989AF076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B69201122BF4C4BBD86AE87268A4BB4">
    <w:name w:val="AB69201122BF4C4BBD86AE87268A4BB4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461CCC05429498FA98229E8F77C92CC">
    <w:name w:val="6461CCC05429498FA98229E8F77C92CC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7A754DAEC1E40309F101F2C041D939E">
    <w:name w:val="27A754DAEC1E40309F101F2C041D939E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151F1B7EC864FBAA38A2139F21831A2">
    <w:name w:val="2151F1B7EC864FBAA38A2139F21831A2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825ADE328B147CA9331AA1271A24428">
    <w:name w:val="A825ADE328B147CA9331AA1271A24428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0E9AEBEE6B142438B68DCF82FD7B737">
    <w:name w:val="E0E9AEBEE6B142438B68DCF82FD7B737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A287E19F83C4AC2AD56D0DCE5AF45F2">
    <w:name w:val="2A287E19F83C4AC2AD56D0DCE5AF45F2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6EA37E845384E2C84C8AD5ECE84A176">
    <w:name w:val="06EA37E845384E2C84C8AD5ECE84A176"/>
    <w:rsid w:val="00C220E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40217F6-60A7-42EE-BAB5-745C2C40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101_c_ftl-progetto-breve-it.dotx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47</cp:revision>
  <cp:lastPrinted>2020-02-24T14:08:00Z</cp:lastPrinted>
  <dcterms:created xsi:type="dcterms:W3CDTF">2023-05-10T14:57:00Z</dcterms:created>
  <dcterms:modified xsi:type="dcterms:W3CDTF">2026-02-23T09:49:00Z</dcterms:modified>
</cp:coreProperties>
</file>